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20" w:rsidRDefault="00EB0E20" w:rsidP="00F279B7">
      <w:pPr>
        <w:spacing w:after="0"/>
        <w:rPr>
          <w:b/>
          <w:sz w:val="16"/>
          <w:szCs w:val="16"/>
        </w:rPr>
      </w:pPr>
    </w:p>
    <w:p w:rsidR="004075C3" w:rsidRPr="008C282A" w:rsidRDefault="005447D7" w:rsidP="008C282A">
      <w:pPr>
        <w:tabs>
          <w:tab w:val="clear" w:pos="5103"/>
        </w:tabs>
        <w:rPr>
          <w:b/>
          <w:sz w:val="28"/>
          <w:szCs w:val="28"/>
        </w:rPr>
      </w:pPr>
      <w:r w:rsidRPr="008C282A">
        <w:rPr>
          <w:b/>
          <w:sz w:val="28"/>
          <w:szCs w:val="28"/>
        </w:rPr>
        <w:t>Angaben zur Externen Auditierung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25"/>
        <w:gridCol w:w="352"/>
        <w:gridCol w:w="2126"/>
        <w:gridCol w:w="628"/>
        <w:gridCol w:w="81"/>
        <w:gridCol w:w="24"/>
        <w:gridCol w:w="664"/>
        <w:gridCol w:w="21"/>
        <w:gridCol w:w="709"/>
        <w:gridCol w:w="39"/>
        <w:gridCol w:w="769"/>
      </w:tblGrid>
      <w:tr w:rsidR="00E2251A" w:rsidRPr="00E2251A" w:rsidTr="00F279B7">
        <w:tc>
          <w:tcPr>
            <w:tcW w:w="9847" w:type="dxa"/>
            <w:gridSpan w:val="12"/>
            <w:vAlign w:val="center"/>
          </w:tcPr>
          <w:p w:rsidR="00E2251A" w:rsidRPr="00E2251A" w:rsidRDefault="00E2251A" w:rsidP="00E2251A">
            <w:pPr>
              <w:pStyle w:val="Listenabsatz"/>
              <w:numPr>
                <w:ilvl w:val="0"/>
                <w:numId w:val="38"/>
              </w:numPr>
              <w:tabs>
                <w:tab w:val="clear" w:pos="5103"/>
              </w:tabs>
              <w:spacing w:after="0"/>
              <w:ind w:left="426" w:hanging="426"/>
              <w:rPr>
                <w:szCs w:val="22"/>
              </w:rPr>
            </w:pPr>
            <w:r w:rsidRPr="00E2251A">
              <w:rPr>
                <w:b/>
                <w:szCs w:val="22"/>
              </w:rPr>
              <w:t>Angaben zum Leistungserbringenden</w:t>
            </w:r>
          </w:p>
        </w:tc>
      </w:tr>
      <w:tr w:rsidR="007D3B75" w:rsidRPr="00E2251A" w:rsidTr="00F279B7">
        <w:tc>
          <w:tcPr>
            <w:tcW w:w="1809" w:type="dxa"/>
            <w:vAlign w:val="center"/>
          </w:tcPr>
          <w:p w:rsidR="00E2251A" w:rsidRPr="00E2251A" w:rsidRDefault="00E2251A" w:rsidP="005447D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E2251A" w:rsidRPr="00E2251A" w:rsidRDefault="00E2251A" w:rsidP="005447D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E2251A" w:rsidRPr="00E2251A" w:rsidRDefault="00E2251A" w:rsidP="005447D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:rsidR="00E2251A" w:rsidRPr="00E2251A" w:rsidRDefault="00E2251A" w:rsidP="005447D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F17A07">
            <w:pPr>
              <w:tabs>
                <w:tab w:val="clear" w:pos="5103"/>
              </w:tabs>
              <w:spacing w:after="0"/>
              <w:jc w:val="both"/>
            </w:pPr>
            <w:r>
              <w:t>Name:</w:t>
            </w:r>
          </w:p>
        </w:tc>
        <w:sdt>
          <w:sdtPr>
            <w:id w:val="1978490647"/>
            <w:placeholder>
              <w:docPart w:val="C4B56E65388B403EBFB41952C5B44D96"/>
            </w:placeholder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9C6D4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7D3B75">
            <w:pPr>
              <w:tabs>
                <w:tab w:val="clear" w:pos="5103"/>
              </w:tabs>
              <w:spacing w:after="0"/>
              <w:jc w:val="right"/>
            </w:pPr>
            <w:r>
              <w:t>Kontaktperson:</w:t>
            </w:r>
          </w:p>
        </w:tc>
        <w:sdt>
          <w:sdtPr>
            <w:id w:val="1426694308"/>
            <w:placeholder>
              <w:docPart w:val="A2B60D4583CE442D8251EC2D80A8ECA7"/>
            </w:placeholder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7D3B75" w:rsidRPr="005447D7" w:rsidTr="00F279B7">
        <w:tc>
          <w:tcPr>
            <w:tcW w:w="1809" w:type="dxa"/>
            <w:vAlign w:val="center"/>
          </w:tcPr>
          <w:p w:rsidR="00E2251A" w:rsidRPr="005447D7" w:rsidRDefault="00E2251A" w:rsidP="00F17A07">
            <w:pPr>
              <w:tabs>
                <w:tab w:val="clear" w:pos="5103"/>
              </w:tabs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51A" w:rsidRPr="005447D7" w:rsidRDefault="00E2251A" w:rsidP="005447D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E2251A" w:rsidRPr="005447D7" w:rsidRDefault="00E2251A" w:rsidP="007D3B75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51A" w:rsidRPr="005447D7" w:rsidRDefault="00E2251A" w:rsidP="005447D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F17A07">
            <w:pPr>
              <w:tabs>
                <w:tab w:val="clear" w:pos="5103"/>
              </w:tabs>
              <w:spacing w:after="0"/>
              <w:jc w:val="both"/>
            </w:pPr>
            <w:r>
              <w:t>Telefon:</w:t>
            </w:r>
          </w:p>
        </w:tc>
        <w:sdt>
          <w:sdtPr>
            <w:id w:val="-1615214017"/>
            <w:placeholder>
              <w:docPart w:val="121C56EA53574D9BA92160B9B469C403"/>
            </w:placeholder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7D3B75">
            <w:pPr>
              <w:tabs>
                <w:tab w:val="clear" w:pos="5103"/>
              </w:tabs>
              <w:spacing w:after="0"/>
              <w:jc w:val="right"/>
            </w:pPr>
            <w:r>
              <w:t>Emailadresse:</w:t>
            </w:r>
          </w:p>
        </w:tc>
        <w:sdt>
          <w:sdtPr>
            <w:id w:val="319319342"/>
            <w:placeholder>
              <w:docPart w:val="2A97E38257254BEEB685D0C1385163AD"/>
            </w:placeholder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AB050E" w:rsidRPr="005447D7" w:rsidTr="00F279B7">
        <w:tc>
          <w:tcPr>
            <w:tcW w:w="1809" w:type="dxa"/>
            <w:vAlign w:val="center"/>
          </w:tcPr>
          <w:p w:rsidR="007D3B75" w:rsidRPr="005447D7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7D3B75" w:rsidRPr="005447D7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7D3B75" w:rsidRPr="005447D7" w:rsidRDefault="007D3B75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</w:tcBorders>
            <w:vAlign w:val="center"/>
          </w:tcPr>
          <w:p w:rsidR="007D3B75" w:rsidRPr="005447D7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7D3B75" w:rsidTr="00F279B7">
        <w:tc>
          <w:tcPr>
            <w:tcW w:w="9847" w:type="dxa"/>
            <w:gridSpan w:val="12"/>
            <w:vAlign w:val="center"/>
          </w:tcPr>
          <w:p w:rsidR="007D3B75" w:rsidRDefault="007D3B75" w:rsidP="00AC1C82">
            <w:pPr>
              <w:tabs>
                <w:tab w:val="clear" w:pos="5103"/>
              </w:tabs>
              <w:spacing w:after="0"/>
            </w:pPr>
            <w:r>
              <w:t>Anerkannte Leistungen:</w:t>
            </w:r>
          </w:p>
        </w:tc>
      </w:tr>
      <w:tr w:rsidR="007D3B75" w:rsidTr="00F279B7">
        <w:sdt>
          <w:sdtPr>
            <w:id w:val="-112461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9" w:type="dxa"/>
                <w:vAlign w:val="center"/>
              </w:tcPr>
              <w:p w:rsidR="007D3B75" w:rsidRDefault="007D3B75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5" w:type="dxa"/>
            <w:vAlign w:val="center"/>
          </w:tcPr>
          <w:p w:rsidR="007D3B75" w:rsidRDefault="007D3B75" w:rsidP="00AC1C82">
            <w:pPr>
              <w:tabs>
                <w:tab w:val="clear" w:pos="5103"/>
              </w:tabs>
              <w:spacing w:after="0"/>
            </w:pPr>
            <w:r>
              <w:t>Betreutes Wohnen</w:t>
            </w:r>
          </w:p>
        </w:tc>
        <w:sdt>
          <w:sdtPr>
            <w:id w:val="-142648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8" w:type="dxa"/>
                <w:gridSpan w:val="2"/>
                <w:vAlign w:val="center"/>
              </w:tcPr>
              <w:p w:rsidR="007D3B75" w:rsidRDefault="007D3B75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35" w:type="dxa"/>
            <w:gridSpan w:val="8"/>
            <w:vAlign w:val="center"/>
          </w:tcPr>
          <w:p w:rsidR="007D3B75" w:rsidRDefault="007D3B75" w:rsidP="00AC1C82">
            <w:pPr>
              <w:tabs>
                <w:tab w:val="clear" w:pos="5103"/>
              </w:tabs>
              <w:spacing w:after="0"/>
            </w:pPr>
            <w:r>
              <w:t>Betreute Tagesgestaltung</w:t>
            </w:r>
          </w:p>
        </w:tc>
      </w:tr>
      <w:tr w:rsidR="00AB050E" w:rsidTr="00F279B7">
        <w:sdt>
          <w:sdtPr>
            <w:id w:val="-122591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9" w:type="dxa"/>
                <w:vAlign w:val="center"/>
              </w:tcPr>
              <w:p w:rsidR="007D3B75" w:rsidRDefault="007D3B75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  <w:vAlign w:val="center"/>
          </w:tcPr>
          <w:p w:rsidR="007D3B75" w:rsidRDefault="007D3B75" w:rsidP="00AC1C82">
            <w:pPr>
              <w:tabs>
                <w:tab w:val="clear" w:pos="5103"/>
              </w:tabs>
              <w:spacing w:after="0"/>
            </w:pPr>
            <w:r>
              <w:t>Ambulante Wohnbegleitung</w:t>
            </w:r>
          </w:p>
        </w:tc>
        <w:sdt>
          <w:sdtPr>
            <w:id w:val="197162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vAlign w:val="center"/>
              </w:tcPr>
              <w:p w:rsidR="007D3B75" w:rsidRDefault="007D3B75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35" w:type="dxa"/>
            <w:gridSpan w:val="8"/>
            <w:vAlign w:val="center"/>
          </w:tcPr>
          <w:p w:rsidR="007D3B75" w:rsidRDefault="007D3B75" w:rsidP="00AC1C82">
            <w:pPr>
              <w:tabs>
                <w:tab w:val="clear" w:pos="5103"/>
              </w:tabs>
              <w:spacing w:after="0"/>
            </w:pPr>
            <w:r>
              <w:t>Begleitete Arbeit</w:t>
            </w:r>
          </w:p>
        </w:tc>
      </w:tr>
      <w:tr w:rsidR="00AB050E" w:rsidTr="00F279B7">
        <w:tc>
          <w:tcPr>
            <w:tcW w:w="1809" w:type="dxa"/>
            <w:vAlign w:val="center"/>
          </w:tcPr>
          <w:p w:rsidR="00E2251A" w:rsidRDefault="00E2251A" w:rsidP="00AC1C82">
            <w:pPr>
              <w:tabs>
                <w:tab w:val="clear" w:pos="5103"/>
              </w:tabs>
              <w:spacing w:after="0"/>
            </w:pPr>
          </w:p>
        </w:tc>
        <w:tc>
          <w:tcPr>
            <w:tcW w:w="2625" w:type="dxa"/>
            <w:vAlign w:val="center"/>
          </w:tcPr>
          <w:p w:rsidR="00E2251A" w:rsidRDefault="00E2251A" w:rsidP="00AC1C82">
            <w:pPr>
              <w:tabs>
                <w:tab w:val="clear" w:pos="5103"/>
              </w:tabs>
              <w:spacing w:after="0"/>
            </w:pPr>
          </w:p>
        </w:tc>
        <w:tc>
          <w:tcPr>
            <w:tcW w:w="2478" w:type="dxa"/>
            <w:gridSpan w:val="2"/>
            <w:vAlign w:val="center"/>
          </w:tcPr>
          <w:p w:rsidR="00E2251A" w:rsidRDefault="00E2251A" w:rsidP="00AC1C82">
            <w:pPr>
              <w:tabs>
                <w:tab w:val="clear" w:pos="5103"/>
              </w:tabs>
              <w:spacing w:after="0"/>
              <w:jc w:val="right"/>
            </w:pPr>
          </w:p>
        </w:tc>
        <w:tc>
          <w:tcPr>
            <w:tcW w:w="2935" w:type="dxa"/>
            <w:gridSpan w:val="8"/>
            <w:vAlign w:val="center"/>
          </w:tcPr>
          <w:p w:rsidR="00E2251A" w:rsidRDefault="00E2251A" w:rsidP="00AC1C82">
            <w:pPr>
              <w:tabs>
                <w:tab w:val="clear" w:pos="5103"/>
              </w:tabs>
              <w:spacing w:after="0"/>
            </w:pPr>
          </w:p>
        </w:tc>
      </w:tr>
      <w:tr w:rsidR="00E2251A" w:rsidRPr="00E2251A" w:rsidTr="00F279B7">
        <w:tc>
          <w:tcPr>
            <w:tcW w:w="9847" w:type="dxa"/>
            <w:gridSpan w:val="12"/>
            <w:vAlign w:val="center"/>
          </w:tcPr>
          <w:p w:rsidR="00E2251A" w:rsidRPr="00E2251A" w:rsidRDefault="00E2251A" w:rsidP="00E2251A">
            <w:pPr>
              <w:pStyle w:val="Listenabsatz"/>
              <w:numPr>
                <w:ilvl w:val="0"/>
                <w:numId w:val="38"/>
              </w:numPr>
              <w:tabs>
                <w:tab w:val="clear" w:pos="5103"/>
              </w:tabs>
              <w:spacing w:after="0"/>
              <w:ind w:left="426" w:hanging="426"/>
              <w:rPr>
                <w:b/>
                <w:szCs w:val="22"/>
              </w:rPr>
            </w:pPr>
            <w:r w:rsidRPr="00E2251A">
              <w:rPr>
                <w:b/>
                <w:szCs w:val="22"/>
              </w:rPr>
              <w:t>Angaben zu den externen Auditorinnen und / oder Auditoren</w:t>
            </w:r>
          </w:p>
        </w:tc>
      </w:tr>
      <w:tr w:rsidR="00AB050E" w:rsidRPr="00E2251A" w:rsidTr="00F279B7">
        <w:tc>
          <w:tcPr>
            <w:tcW w:w="1809" w:type="dxa"/>
            <w:vAlign w:val="center"/>
          </w:tcPr>
          <w:p w:rsidR="007D3B75" w:rsidRPr="00E2251A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7D3B75" w:rsidRPr="00E2251A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7D3B75" w:rsidRPr="00E2251A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:rsidR="007D3B75" w:rsidRPr="00E2251A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F17A07">
            <w:pPr>
              <w:tabs>
                <w:tab w:val="clear" w:pos="5103"/>
              </w:tabs>
              <w:spacing w:after="0"/>
            </w:pPr>
            <w:r>
              <w:t>Name:</w:t>
            </w:r>
          </w:p>
        </w:tc>
        <w:sdt>
          <w:sdtPr>
            <w:id w:val="1833404275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7D3B75">
            <w:pPr>
              <w:tabs>
                <w:tab w:val="clear" w:pos="5103"/>
              </w:tabs>
              <w:spacing w:after="0"/>
              <w:jc w:val="right"/>
            </w:pPr>
            <w:r>
              <w:t>Kontaktperson:</w:t>
            </w:r>
          </w:p>
        </w:tc>
        <w:sdt>
          <w:sdtPr>
            <w:id w:val="-1372995687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B10837" w:rsidRPr="005447D7" w:rsidTr="00F279B7">
        <w:tc>
          <w:tcPr>
            <w:tcW w:w="1809" w:type="dxa"/>
            <w:vAlign w:val="center"/>
          </w:tcPr>
          <w:p w:rsidR="007D3B75" w:rsidRPr="005447D7" w:rsidRDefault="007D3B75" w:rsidP="00F17A0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B75" w:rsidRPr="005447D7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7D3B75" w:rsidRPr="005447D7" w:rsidRDefault="007D3B75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B75" w:rsidRPr="005447D7" w:rsidRDefault="007D3B75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Pr="005447D7" w:rsidRDefault="009C6D42" w:rsidP="00F17A0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  <w:r>
              <w:t>Telefon:</w:t>
            </w:r>
          </w:p>
        </w:tc>
        <w:sdt>
          <w:sdtPr>
            <w:id w:val="263647859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Emailadresse:</w:t>
            </w:r>
          </w:p>
        </w:tc>
        <w:sdt>
          <w:sdtPr>
            <w:id w:val="-2058158117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7D3B75" w:rsidRPr="00F279B7" w:rsidTr="00F279B7">
        <w:tc>
          <w:tcPr>
            <w:tcW w:w="1809" w:type="dxa"/>
            <w:vAlign w:val="center"/>
          </w:tcPr>
          <w:p w:rsidR="00E2251A" w:rsidRPr="00F279B7" w:rsidRDefault="00E2251A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E2251A" w:rsidRPr="00F279B7" w:rsidRDefault="00E2251A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E2251A" w:rsidRPr="00F279B7" w:rsidRDefault="00E2251A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</w:tcBorders>
            <w:vAlign w:val="center"/>
          </w:tcPr>
          <w:p w:rsidR="00E2251A" w:rsidRPr="00F279B7" w:rsidRDefault="00E2251A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F279B7">
        <w:tc>
          <w:tcPr>
            <w:tcW w:w="6912" w:type="dxa"/>
            <w:gridSpan w:val="4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Bei der Schweizerischen Akkreditierungsstelle SAS akkreditiert?</w:t>
            </w:r>
          </w:p>
        </w:tc>
        <w:sdt>
          <w:sdtPr>
            <w:id w:val="188999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9" w:type="dxa"/>
            <w:gridSpan w:val="3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Ja</w:t>
            </w:r>
          </w:p>
        </w:tc>
        <w:sdt>
          <w:sdtPr>
            <w:id w:val="-72444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9" w:type="dxa"/>
                <w:gridSpan w:val="3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9" w:type="dxa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Nein</w:t>
            </w:r>
          </w:p>
        </w:tc>
      </w:tr>
      <w:tr w:rsidR="00F279B7" w:rsidRPr="00AB050E" w:rsidTr="00F279B7">
        <w:tc>
          <w:tcPr>
            <w:tcW w:w="1809" w:type="dxa"/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RPr="00AB050E" w:rsidTr="00F279B7"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F279B7">
        <w:tc>
          <w:tcPr>
            <w:tcW w:w="9847" w:type="dxa"/>
            <w:gridSpan w:val="1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Falls nein, bitte ausfüllen:</w:t>
            </w: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F17A07">
            <w:pPr>
              <w:tabs>
                <w:tab w:val="clear" w:pos="5103"/>
              </w:tabs>
              <w:spacing w:after="0"/>
            </w:pPr>
            <w:r>
              <w:t>Name:</w:t>
            </w:r>
          </w:p>
        </w:tc>
        <w:sdt>
          <w:sdtPr>
            <w:id w:val="1112479664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Kontaktperson 1:</w:t>
            </w:r>
          </w:p>
        </w:tc>
        <w:sdt>
          <w:sdtPr>
            <w:id w:val="1999997725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5447D7" w:rsidTr="00F279B7">
        <w:tc>
          <w:tcPr>
            <w:tcW w:w="1809" w:type="dxa"/>
            <w:vAlign w:val="center"/>
          </w:tcPr>
          <w:p w:rsidR="00F279B7" w:rsidRPr="005447D7" w:rsidRDefault="00F279B7" w:rsidP="00F17A0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Pr="005447D7" w:rsidRDefault="009C6D42" w:rsidP="00F17A07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  <w:r>
              <w:t>Telefon:</w:t>
            </w:r>
          </w:p>
        </w:tc>
        <w:sdt>
          <w:sdtPr>
            <w:id w:val="-413318828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Emailadresse:</w:t>
            </w:r>
          </w:p>
        </w:tc>
        <w:sdt>
          <w:sdtPr>
            <w:id w:val="798269378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F279B7" w:rsidTr="00F279B7">
        <w:tc>
          <w:tcPr>
            <w:tcW w:w="1809" w:type="dxa"/>
            <w:vAlign w:val="center"/>
          </w:tcPr>
          <w:p w:rsidR="00F279B7" w:rsidRPr="00F279B7" w:rsidRDefault="00F279B7" w:rsidP="007D3B75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625" w:type="dxa"/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F279B7" w:rsidRDefault="00F279B7" w:rsidP="007D3B75">
            <w:pPr>
              <w:tabs>
                <w:tab w:val="clear" w:pos="5103"/>
              </w:tabs>
              <w:spacing w:after="0"/>
              <w:jc w:val="center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F279B7">
        <w:tc>
          <w:tcPr>
            <w:tcW w:w="6912" w:type="dxa"/>
            <w:gridSpan w:val="4"/>
            <w:vAlign w:val="center"/>
          </w:tcPr>
          <w:p w:rsidR="00F279B7" w:rsidRDefault="00F279B7" w:rsidP="00AB050E">
            <w:pPr>
              <w:tabs>
                <w:tab w:val="clear" w:pos="5103"/>
              </w:tabs>
              <w:spacing w:after="0"/>
            </w:pPr>
            <w:r>
              <w:t>Qualifikation im Bereich Qualitätssicherung und Auditierung?</w:t>
            </w:r>
          </w:p>
        </w:tc>
        <w:sdt>
          <w:sdtPr>
            <w:id w:val="-156842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Ja</w:t>
            </w:r>
          </w:p>
        </w:tc>
        <w:sdt>
          <w:sdtPr>
            <w:id w:val="12936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gridSpan w:val="2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Nein</w:t>
            </w:r>
          </w:p>
        </w:tc>
      </w:tr>
      <w:tr w:rsidR="009C6D42" w:rsidTr="00A377D3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Welche?</w:t>
            </w:r>
          </w:p>
        </w:tc>
        <w:sdt>
          <w:sdtPr>
            <w:id w:val="-982075544"/>
            <w:showingPlcHdr/>
            <w:text/>
          </w:sdtPr>
          <w:sdtEndPr/>
          <w:sdtContent>
            <w:tc>
              <w:tcPr>
                <w:tcW w:w="803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E2251A" w:rsidTr="00F279B7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F279B7">
        <w:tc>
          <w:tcPr>
            <w:tcW w:w="6912" w:type="dxa"/>
            <w:gridSpan w:val="4"/>
            <w:vAlign w:val="center"/>
          </w:tcPr>
          <w:p w:rsidR="00F279B7" w:rsidRDefault="00F279B7" w:rsidP="00F279B7">
            <w:pPr>
              <w:tabs>
                <w:tab w:val="clear" w:pos="5103"/>
              </w:tabs>
              <w:spacing w:after="0"/>
            </w:pPr>
            <w:r>
              <w:t xml:space="preserve">Qualifikation im Fachgebiet </w:t>
            </w:r>
            <w:proofErr w:type="gramStart"/>
            <w:r>
              <w:t>des</w:t>
            </w:r>
            <w:proofErr w:type="gramEnd"/>
            <w:r>
              <w:t xml:space="preserve"> Leistungserbringenden?</w:t>
            </w:r>
          </w:p>
        </w:tc>
        <w:sdt>
          <w:sdtPr>
            <w:id w:val="144904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Ja</w:t>
            </w:r>
          </w:p>
        </w:tc>
        <w:sdt>
          <w:sdtPr>
            <w:id w:val="171028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Nein</w:t>
            </w:r>
          </w:p>
        </w:tc>
      </w:tr>
      <w:tr w:rsidR="009C6D42" w:rsidTr="00A377D3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Welche?</w:t>
            </w:r>
          </w:p>
        </w:tc>
        <w:sdt>
          <w:sdtPr>
            <w:id w:val="-1125004651"/>
            <w:showingPlcHdr/>
            <w:text/>
          </w:sdtPr>
          <w:sdtEndPr/>
          <w:sdtContent>
            <w:tc>
              <w:tcPr>
                <w:tcW w:w="803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E2251A" w:rsidTr="00F279B7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F279B7">
        <w:tc>
          <w:tcPr>
            <w:tcW w:w="6912" w:type="dxa"/>
            <w:gridSpan w:val="4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Falls ja; vom Kanton Basel-Landschaft anerkannt als Fachpersonal?</w:t>
            </w:r>
          </w:p>
        </w:tc>
        <w:sdt>
          <w:sdtPr>
            <w:id w:val="141513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gridSpan w:val="3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5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Ja</w:t>
            </w:r>
          </w:p>
        </w:tc>
        <w:sdt>
          <w:sdtPr>
            <w:id w:val="-202970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Nein</w:t>
            </w:r>
          </w:p>
        </w:tc>
      </w:tr>
      <w:tr w:rsidR="00F279B7" w:rsidRPr="00E2251A" w:rsidTr="00F279B7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Bemerkung:</w:t>
            </w:r>
          </w:p>
        </w:tc>
        <w:sdt>
          <w:sdtPr>
            <w:id w:val="-166869749"/>
            <w:showingPlcHdr/>
            <w:text/>
          </w:sdtPr>
          <w:sdtEndPr/>
          <w:sdtContent>
            <w:tc>
              <w:tcPr>
                <w:tcW w:w="803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F279B7" w:rsidTr="00F279B7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tcBorders>
              <w:bottom w:val="dashed" w:sz="4" w:space="0" w:color="auto"/>
            </w:tcBorders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bottom w:val="dashed" w:sz="4" w:space="0" w:color="auto"/>
            </w:tcBorders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RPr="00AB050E" w:rsidTr="00F279B7"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Name:</w:t>
            </w:r>
          </w:p>
        </w:tc>
        <w:sdt>
          <w:sdtPr>
            <w:id w:val="-828437250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Kontaktperson 2:</w:t>
            </w:r>
          </w:p>
        </w:tc>
        <w:sdt>
          <w:sdtPr>
            <w:id w:val="1084964571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5447D7" w:rsidTr="009C6D42">
        <w:tc>
          <w:tcPr>
            <w:tcW w:w="1809" w:type="dxa"/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9C6D42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Pr="005447D7" w:rsidRDefault="009C6D42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  <w:r>
              <w:t>Telefon:</w:t>
            </w:r>
          </w:p>
        </w:tc>
        <w:sdt>
          <w:sdtPr>
            <w:id w:val="-1732773250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Emailadresse:</w:t>
            </w:r>
          </w:p>
        </w:tc>
        <w:sdt>
          <w:sdtPr>
            <w:id w:val="12353403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5447D7" w:rsidTr="009C6D42">
        <w:tc>
          <w:tcPr>
            <w:tcW w:w="1809" w:type="dxa"/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</w:tcBorders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9C6D42">
        <w:tc>
          <w:tcPr>
            <w:tcW w:w="6912" w:type="dxa"/>
            <w:gridSpan w:val="4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Qualifikation im Bereich Qualitätssicherung und Auditierung?</w:t>
            </w:r>
          </w:p>
        </w:tc>
        <w:sdt>
          <w:sdtPr>
            <w:id w:val="-202470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Ja</w:t>
            </w:r>
          </w:p>
        </w:tc>
        <w:sdt>
          <w:sdtPr>
            <w:id w:val="-193666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gridSpan w:val="2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Nein</w:t>
            </w:r>
          </w:p>
        </w:tc>
      </w:tr>
      <w:tr w:rsidR="009C6D42" w:rsidTr="00A377D3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Welche?</w:t>
            </w:r>
          </w:p>
        </w:tc>
        <w:sdt>
          <w:sdtPr>
            <w:id w:val="1524447509"/>
            <w:showingPlcHdr/>
            <w:text/>
          </w:sdtPr>
          <w:sdtEndPr/>
          <w:sdtContent>
            <w:tc>
              <w:tcPr>
                <w:tcW w:w="803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E2251A" w:rsidTr="00AC1C82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AC1C82">
        <w:tc>
          <w:tcPr>
            <w:tcW w:w="6912" w:type="dxa"/>
            <w:gridSpan w:val="4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 xml:space="preserve">Qualifikation im Fachgebiet </w:t>
            </w:r>
            <w:proofErr w:type="gramStart"/>
            <w:r>
              <w:t>des</w:t>
            </w:r>
            <w:proofErr w:type="gramEnd"/>
            <w:r>
              <w:t xml:space="preserve"> Leistungserbringenden?</w:t>
            </w:r>
          </w:p>
        </w:tc>
        <w:sdt>
          <w:sdtPr>
            <w:id w:val="29287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Ja</w:t>
            </w:r>
          </w:p>
        </w:tc>
        <w:sdt>
          <w:sdtPr>
            <w:id w:val="-135695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Nein</w:t>
            </w:r>
          </w:p>
        </w:tc>
      </w:tr>
      <w:tr w:rsidR="009C6D42" w:rsidTr="00A377D3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Welche?</w:t>
            </w:r>
          </w:p>
        </w:tc>
        <w:sdt>
          <w:sdtPr>
            <w:id w:val="1229499632"/>
            <w:showingPlcHdr/>
            <w:text/>
          </w:sdtPr>
          <w:sdtEndPr/>
          <w:sdtContent>
            <w:tc>
              <w:tcPr>
                <w:tcW w:w="803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E2251A" w:rsidTr="00AC1C82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AC1C82">
        <w:tc>
          <w:tcPr>
            <w:tcW w:w="6912" w:type="dxa"/>
            <w:gridSpan w:val="4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Falls ja; vom Kanton Basel-Landschaft anerkannt als Fachpersonal?</w:t>
            </w:r>
          </w:p>
        </w:tc>
        <w:sdt>
          <w:sdtPr>
            <w:id w:val="152760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gridSpan w:val="3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5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Ja</w:t>
            </w:r>
          </w:p>
        </w:tc>
        <w:sdt>
          <w:sdtPr>
            <w:id w:val="-198322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F279B7" w:rsidRDefault="00F279B7" w:rsidP="00AC1C82">
                <w:pPr>
                  <w:tabs>
                    <w:tab w:val="clear" w:pos="5103"/>
                  </w:tabs>
                  <w:spacing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Nein</w:t>
            </w:r>
          </w:p>
        </w:tc>
      </w:tr>
      <w:tr w:rsidR="00F279B7" w:rsidRPr="00E2251A" w:rsidTr="00AC1C82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AC1C82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Bemerkung:</w:t>
            </w:r>
          </w:p>
        </w:tc>
        <w:sdt>
          <w:sdtPr>
            <w:id w:val="1337649310"/>
            <w:showingPlcHdr/>
            <w:text/>
          </w:sdtPr>
          <w:sdtEndPr/>
          <w:sdtContent>
            <w:tc>
              <w:tcPr>
                <w:tcW w:w="803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F279B7" w:rsidTr="00AC1C82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tcBorders>
              <w:bottom w:val="dashed" w:sz="4" w:space="0" w:color="auto"/>
            </w:tcBorders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bottom w:val="dashed" w:sz="4" w:space="0" w:color="auto"/>
            </w:tcBorders>
            <w:vAlign w:val="center"/>
          </w:tcPr>
          <w:p w:rsidR="00F279B7" w:rsidRPr="00F279B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RPr="00AB050E" w:rsidTr="00F279B7"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dashed" w:sz="4" w:space="0" w:color="auto"/>
            </w:tcBorders>
            <w:vAlign w:val="center"/>
          </w:tcPr>
          <w:p w:rsidR="00F279B7" w:rsidRPr="00AB050E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F279B7" w:rsidTr="00F279B7">
        <w:tc>
          <w:tcPr>
            <w:tcW w:w="9847" w:type="dxa"/>
            <w:gridSpan w:val="1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  <w:r>
              <w:t>Weitere externe Auditorinnen und / oder Auditoren:</w:t>
            </w:r>
          </w:p>
        </w:tc>
      </w:tr>
      <w:tr w:rsidR="00F279B7" w:rsidRPr="00E2251A" w:rsidTr="00F279B7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Name:</w:t>
            </w:r>
          </w:p>
        </w:tc>
        <w:sdt>
          <w:sdtPr>
            <w:id w:val="113490890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Emailadresse:</w:t>
            </w:r>
          </w:p>
        </w:tc>
        <w:sdt>
          <w:sdtPr>
            <w:id w:val="1439555764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E2251A" w:rsidTr="00F279B7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Name:</w:t>
            </w:r>
          </w:p>
        </w:tc>
        <w:sdt>
          <w:sdtPr>
            <w:id w:val="325246759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Emailadresse:</w:t>
            </w:r>
          </w:p>
        </w:tc>
        <w:sdt>
          <w:sdtPr>
            <w:id w:val="1115477425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Tr="00F279B7">
        <w:tc>
          <w:tcPr>
            <w:tcW w:w="1809" w:type="dxa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</w:p>
        </w:tc>
        <w:tc>
          <w:tcPr>
            <w:tcW w:w="2625" w:type="dxa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</w:p>
        </w:tc>
        <w:tc>
          <w:tcPr>
            <w:tcW w:w="2478" w:type="dxa"/>
            <w:gridSpan w:val="2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  <w:jc w:val="right"/>
            </w:pPr>
          </w:p>
        </w:tc>
        <w:tc>
          <w:tcPr>
            <w:tcW w:w="2935" w:type="dxa"/>
            <w:gridSpan w:val="8"/>
            <w:vAlign w:val="center"/>
          </w:tcPr>
          <w:p w:rsidR="00F279B7" w:rsidRDefault="00F279B7" w:rsidP="00AC1C82">
            <w:pPr>
              <w:tabs>
                <w:tab w:val="clear" w:pos="5103"/>
              </w:tabs>
              <w:spacing w:after="0"/>
            </w:pPr>
          </w:p>
        </w:tc>
      </w:tr>
      <w:tr w:rsidR="00F279B7" w:rsidRPr="00E2251A" w:rsidTr="00F279B7">
        <w:tc>
          <w:tcPr>
            <w:tcW w:w="9847" w:type="dxa"/>
            <w:gridSpan w:val="12"/>
            <w:vAlign w:val="center"/>
          </w:tcPr>
          <w:p w:rsidR="00F279B7" w:rsidRPr="00E2251A" w:rsidRDefault="00F279B7" w:rsidP="00AB050E">
            <w:pPr>
              <w:pStyle w:val="Listenabsatz"/>
              <w:numPr>
                <w:ilvl w:val="0"/>
                <w:numId w:val="38"/>
              </w:numPr>
              <w:tabs>
                <w:tab w:val="clear" w:pos="5103"/>
              </w:tabs>
              <w:spacing w:after="0"/>
              <w:ind w:left="426" w:hanging="426"/>
              <w:rPr>
                <w:b/>
                <w:szCs w:val="22"/>
              </w:rPr>
            </w:pPr>
            <w:r w:rsidRPr="00E2251A">
              <w:rPr>
                <w:b/>
                <w:szCs w:val="22"/>
              </w:rPr>
              <w:t xml:space="preserve">Angaben </w:t>
            </w:r>
            <w:r>
              <w:rPr>
                <w:b/>
                <w:szCs w:val="22"/>
              </w:rPr>
              <w:t>zur Durchführung</w:t>
            </w:r>
          </w:p>
        </w:tc>
      </w:tr>
      <w:tr w:rsidR="00F279B7" w:rsidRPr="00E2251A" w:rsidTr="00F279B7">
        <w:tc>
          <w:tcPr>
            <w:tcW w:w="1809" w:type="dxa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:rsidR="00F279B7" w:rsidRPr="00E2251A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Beginn</w:t>
            </w:r>
          </w:p>
        </w:tc>
        <w:sdt>
          <w:sdtPr>
            <w:id w:val="-1619900685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Abschluss:</w:t>
            </w:r>
          </w:p>
        </w:tc>
        <w:sdt>
          <w:sdtPr>
            <w:id w:val="-406609977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F279B7" w:rsidRPr="005447D7" w:rsidTr="00F279B7">
        <w:tc>
          <w:tcPr>
            <w:tcW w:w="1809" w:type="dxa"/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B7" w:rsidRPr="005447D7" w:rsidRDefault="00F279B7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F279B7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</w:pPr>
            <w:r>
              <w:t>Abgabe Bericht:</w:t>
            </w:r>
          </w:p>
        </w:tc>
        <w:sdt>
          <w:sdtPr>
            <w:id w:val="-1118749474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AC1C82">
            <w:pPr>
              <w:tabs>
                <w:tab w:val="clear" w:pos="5103"/>
              </w:tabs>
              <w:spacing w:after="0"/>
              <w:jc w:val="right"/>
            </w:pPr>
            <w:r>
              <w:t>Vorschlag Gespräch:</w:t>
            </w:r>
          </w:p>
        </w:tc>
        <w:sdt>
          <w:sdtPr>
            <w:id w:val="1370964293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985846" w:rsidTr="00AC1C82">
        <w:tc>
          <w:tcPr>
            <w:tcW w:w="1809" w:type="dxa"/>
            <w:vAlign w:val="center"/>
          </w:tcPr>
          <w:p w:rsidR="00985846" w:rsidRDefault="00985846" w:rsidP="00AC1C82">
            <w:pPr>
              <w:tabs>
                <w:tab w:val="clear" w:pos="5103"/>
              </w:tabs>
              <w:spacing w:after="0"/>
            </w:pPr>
          </w:p>
        </w:tc>
        <w:tc>
          <w:tcPr>
            <w:tcW w:w="2625" w:type="dxa"/>
            <w:vAlign w:val="center"/>
          </w:tcPr>
          <w:p w:rsidR="00985846" w:rsidRDefault="00985846" w:rsidP="00AC1C82">
            <w:pPr>
              <w:tabs>
                <w:tab w:val="clear" w:pos="5103"/>
              </w:tabs>
              <w:spacing w:after="0"/>
            </w:pPr>
          </w:p>
        </w:tc>
        <w:tc>
          <w:tcPr>
            <w:tcW w:w="2478" w:type="dxa"/>
            <w:gridSpan w:val="2"/>
            <w:vAlign w:val="center"/>
          </w:tcPr>
          <w:p w:rsidR="00985846" w:rsidRDefault="00985846" w:rsidP="00AC1C82">
            <w:pPr>
              <w:tabs>
                <w:tab w:val="clear" w:pos="5103"/>
              </w:tabs>
              <w:spacing w:after="0"/>
              <w:jc w:val="right"/>
            </w:pPr>
          </w:p>
        </w:tc>
        <w:tc>
          <w:tcPr>
            <w:tcW w:w="2935" w:type="dxa"/>
            <w:gridSpan w:val="8"/>
            <w:vAlign w:val="center"/>
          </w:tcPr>
          <w:p w:rsidR="00985846" w:rsidRDefault="00985846" w:rsidP="00AC1C82">
            <w:pPr>
              <w:tabs>
                <w:tab w:val="clear" w:pos="5103"/>
              </w:tabs>
              <w:spacing w:after="0"/>
            </w:pPr>
          </w:p>
        </w:tc>
      </w:tr>
      <w:tr w:rsidR="00985846" w:rsidRPr="00E2251A" w:rsidTr="00985846">
        <w:tc>
          <w:tcPr>
            <w:tcW w:w="9847" w:type="dxa"/>
            <w:gridSpan w:val="12"/>
            <w:vAlign w:val="center"/>
          </w:tcPr>
          <w:p w:rsidR="00985846" w:rsidRPr="00E2251A" w:rsidRDefault="00985846" w:rsidP="00AC1C82">
            <w:pPr>
              <w:pStyle w:val="Listenabsatz"/>
              <w:numPr>
                <w:ilvl w:val="0"/>
                <w:numId w:val="38"/>
              </w:numPr>
              <w:tabs>
                <w:tab w:val="clear" w:pos="5103"/>
              </w:tabs>
              <w:spacing w:after="0"/>
              <w:ind w:left="426" w:hanging="426"/>
              <w:rPr>
                <w:b/>
                <w:szCs w:val="22"/>
              </w:rPr>
            </w:pPr>
            <w:r>
              <w:rPr>
                <w:b/>
                <w:szCs w:val="22"/>
              </w:rPr>
              <w:t>Bestätigung und Unterschrift</w:t>
            </w:r>
            <w:r w:rsidR="007B337C">
              <w:rPr>
                <w:b/>
                <w:szCs w:val="22"/>
              </w:rPr>
              <w:t xml:space="preserve"> des Leistungserbringenden</w:t>
            </w:r>
          </w:p>
        </w:tc>
      </w:tr>
      <w:tr w:rsidR="00985846" w:rsidRPr="00E2251A" w:rsidTr="00985846">
        <w:tc>
          <w:tcPr>
            <w:tcW w:w="1809" w:type="dxa"/>
            <w:vAlign w:val="center"/>
          </w:tcPr>
          <w:p w:rsidR="00985846" w:rsidRPr="00E2251A" w:rsidRDefault="00985846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vAlign w:val="center"/>
          </w:tcPr>
          <w:p w:rsidR="00985846" w:rsidRPr="00E2251A" w:rsidRDefault="00985846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85846" w:rsidRPr="00E2251A" w:rsidRDefault="00985846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vAlign w:val="center"/>
          </w:tcPr>
          <w:p w:rsidR="00985846" w:rsidRPr="00E2251A" w:rsidRDefault="00985846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85846" w:rsidTr="00AA10D1">
        <w:tc>
          <w:tcPr>
            <w:tcW w:w="9847" w:type="dxa"/>
            <w:gridSpan w:val="12"/>
            <w:vAlign w:val="center"/>
          </w:tcPr>
          <w:p w:rsidR="00985846" w:rsidRDefault="00985846" w:rsidP="005447D7">
            <w:pPr>
              <w:tabs>
                <w:tab w:val="clear" w:pos="5103"/>
              </w:tabs>
              <w:spacing w:after="0"/>
            </w:pPr>
            <w:r>
              <w:t>Der Leistungserbringende bestätigt hiermit, dass</w:t>
            </w:r>
            <w:r w:rsidR="007B337C">
              <w:t xml:space="preserve"> oben stehende Angaben korrekt und vollständig sind sowie dass d</w:t>
            </w:r>
            <w:r>
              <w:t>ie durchführenden externen Auditorinnen und / oder Auditoren persönlich, org</w:t>
            </w:r>
            <w:r>
              <w:t>a</w:t>
            </w:r>
            <w:r>
              <w:t>nisatorisch und wirtschaftlich unabhängig von der betriebsführenden Trägerschaft sind.</w:t>
            </w:r>
          </w:p>
        </w:tc>
      </w:tr>
      <w:tr w:rsidR="00985846" w:rsidRPr="00E2251A" w:rsidTr="00985846">
        <w:tc>
          <w:tcPr>
            <w:tcW w:w="1809" w:type="dxa"/>
            <w:vAlign w:val="center"/>
          </w:tcPr>
          <w:p w:rsidR="00985846" w:rsidRPr="00E2251A" w:rsidRDefault="00985846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985846" w:rsidRPr="00E2251A" w:rsidRDefault="00985846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85846" w:rsidRPr="00E2251A" w:rsidRDefault="00985846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:rsidR="00985846" w:rsidRPr="00E2251A" w:rsidRDefault="00985846" w:rsidP="00AC1C82">
            <w:pPr>
              <w:tabs>
                <w:tab w:val="clear" w:pos="5103"/>
              </w:tabs>
              <w:spacing w:after="0"/>
              <w:rPr>
                <w:sz w:val="6"/>
                <w:szCs w:val="6"/>
              </w:rPr>
            </w:pPr>
          </w:p>
        </w:tc>
      </w:tr>
      <w:tr w:rsidR="009C6D42" w:rsidTr="00985846"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9C6D42" w:rsidRDefault="009C6D42" w:rsidP="005447D7">
            <w:pPr>
              <w:tabs>
                <w:tab w:val="clear" w:pos="5103"/>
              </w:tabs>
              <w:spacing w:after="0"/>
            </w:pPr>
            <w:r>
              <w:t>Name:</w:t>
            </w:r>
          </w:p>
        </w:tc>
        <w:sdt>
          <w:sdtPr>
            <w:id w:val="1093202904"/>
            <w:showingPlcHdr/>
            <w:text/>
          </w:sdtPr>
          <w:sdtEndPr/>
          <w:sdtContent>
            <w:tc>
              <w:tcPr>
                <w:tcW w:w="2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  <w:tc>
          <w:tcPr>
            <w:tcW w:w="2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42" w:rsidRDefault="009C6D42" w:rsidP="005447D7">
            <w:pPr>
              <w:tabs>
                <w:tab w:val="clear" w:pos="5103"/>
              </w:tabs>
              <w:spacing w:after="0"/>
              <w:jc w:val="right"/>
            </w:pPr>
            <w:r>
              <w:t>Datum, Ort</w:t>
            </w:r>
          </w:p>
        </w:tc>
        <w:sdt>
          <w:sdtPr>
            <w:id w:val="53128018"/>
            <w:showingPlcHdr/>
            <w:text/>
          </w:sdtPr>
          <w:sdtEndPr/>
          <w:sdtContent>
            <w:tc>
              <w:tcPr>
                <w:tcW w:w="29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C6D42" w:rsidRDefault="009C6D42" w:rsidP="00AC1C82">
                <w:pPr>
                  <w:tabs>
                    <w:tab w:val="clear" w:pos="5103"/>
                  </w:tabs>
                  <w:spacing w:after="0"/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 w:rsidR="00985846" w:rsidTr="00985846">
        <w:tc>
          <w:tcPr>
            <w:tcW w:w="1809" w:type="dxa"/>
            <w:vAlign w:val="center"/>
          </w:tcPr>
          <w:p w:rsidR="00985846" w:rsidRDefault="00985846" w:rsidP="005447D7">
            <w:pPr>
              <w:tabs>
                <w:tab w:val="clear" w:pos="5103"/>
              </w:tabs>
              <w:spacing w:after="0"/>
            </w:pPr>
          </w:p>
          <w:p w:rsidR="00985846" w:rsidRDefault="00985846" w:rsidP="005447D7">
            <w:pPr>
              <w:tabs>
                <w:tab w:val="clear" w:pos="5103"/>
              </w:tabs>
              <w:spacing w:after="0"/>
            </w:pPr>
          </w:p>
          <w:p w:rsidR="00985846" w:rsidRDefault="00985846" w:rsidP="005447D7">
            <w:pPr>
              <w:tabs>
                <w:tab w:val="clear" w:pos="5103"/>
              </w:tabs>
              <w:spacing w:after="0"/>
            </w:pPr>
            <w:r>
              <w:t>Unterschrift: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846" w:rsidRDefault="00985846" w:rsidP="005447D7">
            <w:pPr>
              <w:tabs>
                <w:tab w:val="clear" w:pos="5103"/>
              </w:tabs>
              <w:spacing w:after="0"/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:rsidR="00985846" w:rsidRDefault="00985846" w:rsidP="005447D7">
            <w:pPr>
              <w:tabs>
                <w:tab w:val="clear" w:pos="5103"/>
              </w:tabs>
              <w:spacing w:after="0"/>
              <w:jc w:val="right"/>
            </w:pPr>
          </w:p>
        </w:tc>
        <w:tc>
          <w:tcPr>
            <w:tcW w:w="29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846" w:rsidRDefault="00985846" w:rsidP="005447D7">
            <w:pPr>
              <w:tabs>
                <w:tab w:val="clear" w:pos="5103"/>
              </w:tabs>
              <w:spacing w:after="0"/>
            </w:pPr>
          </w:p>
        </w:tc>
      </w:tr>
    </w:tbl>
    <w:p w:rsidR="00096728" w:rsidRPr="00985846" w:rsidRDefault="00096728" w:rsidP="00985846">
      <w:pPr>
        <w:tabs>
          <w:tab w:val="clear" w:pos="5103"/>
        </w:tabs>
        <w:rPr>
          <w:sz w:val="2"/>
          <w:szCs w:val="2"/>
        </w:rPr>
      </w:pPr>
    </w:p>
    <w:sectPr w:rsidR="00096728" w:rsidRPr="00985846" w:rsidSect="00D8772A">
      <w:headerReference w:type="default" r:id="rId9"/>
      <w:footerReference w:type="default" r:id="rId10"/>
      <w:headerReference w:type="first" r:id="rId11"/>
      <w:type w:val="continuous"/>
      <w:pgSz w:w="11900" w:h="16840" w:code="9"/>
      <w:pgMar w:top="1418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57" w:rsidRDefault="007D2557" w:rsidP="00CE1DA8">
      <w:r>
        <w:separator/>
      </w:r>
    </w:p>
  </w:endnote>
  <w:endnote w:type="continuationSeparator" w:id="0">
    <w:p w:rsidR="007D2557" w:rsidRDefault="007D2557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F6BEF" w:rsidTr="00352F60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2F6BEF" w:rsidRDefault="002F6BEF" w:rsidP="00D97BE7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2F6BEF" w:rsidRDefault="002F6BEF" w:rsidP="00352F60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8C282A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070B9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2F6BEF" w:rsidRPr="007D4887" w:rsidRDefault="002F6BEF" w:rsidP="002F6BEF">
    <w:pPr>
      <w:pStyle w:val="Seitenzahlrechts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57" w:rsidRDefault="007D2557" w:rsidP="00CE1DA8">
      <w:r>
        <w:separator/>
      </w:r>
    </w:p>
  </w:footnote>
  <w:footnote w:type="continuationSeparator" w:id="0">
    <w:p w:rsidR="007D2557" w:rsidRDefault="007D2557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6439AE95" wp14:editId="13EB6DA3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9D" w:rsidRPr="002B69EF" w:rsidRDefault="002B69EF" w:rsidP="002B69EF">
    <w:pPr>
      <w:tabs>
        <w:tab w:val="clear" w:pos="5103"/>
      </w:tabs>
      <w:rPr>
        <w:sz w:val="16"/>
        <w:szCs w:val="16"/>
      </w:rPr>
    </w:pPr>
    <w:r w:rsidRPr="002B69EF">
      <w:rPr>
        <w:sz w:val="16"/>
        <w:szCs w:val="16"/>
      </w:rPr>
      <w:t xml:space="preserve">Version </w:t>
    </w:r>
    <w:r>
      <w:rPr>
        <w:sz w:val="16"/>
        <w:szCs w:val="16"/>
      </w:rPr>
      <w:t xml:space="preserve">vom </w:t>
    </w:r>
    <w:r w:rsidRPr="002B69EF">
      <w:rPr>
        <w:sz w:val="16"/>
        <w:szCs w:val="16"/>
      </w:rPr>
      <w:t>Februar 2018</w:t>
    </w:r>
    <w:r w:rsidR="00FF0581" w:rsidRPr="002B69EF">
      <w:rPr>
        <w:noProof/>
        <w:sz w:val="16"/>
        <w:szCs w:val="16"/>
        <w:lang w:eastAsia="de-CH"/>
      </w:rPr>
      <w:drawing>
        <wp:anchor distT="0" distB="0" distL="114300" distR="114300" simplePos="0" relativeHeight="251662336" behindDoc="1" locked="0" layoutInCell="1" allowOverlap="1" wp14:anchorId="49D9CD8C" wp14:editId="43AF4AB4">
          <wp:simplePos x="0" y="0"/>
          <wp:positionH relativeFrom="rightMargin">
            <wp:posOffset>-3670935</wp:posOffset>
          </wp:positionH>
          <wp:positionV relativeFrom="page">
            <wp:posOffset>251460</wp:posOffset>
          </wp:positionV>
          <wp:extent cx="3962400" cy="86106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FF62AB"/>
    <w:multiLevelType w:val="hybridMultilevel"/>
    <w:tmpl w:val="41EEB9F0"/>
    <w:lvl w:ilvl="0" w:tplc="F0CA3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032F6"/>
    <w:multiLevelType w:val="hybridMultilevel"/>
    <w:tmpl w:val="FCACE4B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4643ED"/>
    <w:multiLevelType w:val="hybridMultilevel"/>
    <w:tmpl w:val="84E82B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85B2F"/>
    <w:multiLevelType w:val="hybridMultilevel"/>
    <w:tmpl w:val="D578D9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51487B"/>
    <w:multiLevelType w:val="hybridMultilevel"/>
    <w:tmpl w:val="42D8A772"/>
    <w:lvl w:ilvl="0" w:tplc="5ABC470E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theme="minorBidi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33781"/>
    <w:multiLevelType w:val="hybridMultilevel"/>
    <w:tmpl w:val="DD2C964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25522"/>
    <w:multiLevelType w:val="multilevel"/>
    <w:tmpl w:val="4A74BD5C"/>
    <w:numStyleLink w:val="ParlamentsdiensteProtokoll"/>
  </w:abstractNum>
  <w:abstractNum w:abstractNumId="14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F223EFA"/>
    <w:multiLevelType w:val="hybridMultilevel"/>
    <w:tmpl w:val="03761A90"/>
    <w:lvl w:ilvl="0" w:tplc="7B281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C201A"/>
    <w:multiLevelType w:val="hybridMultilevel"/>
    <w:tmpl w:val="E54AC6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A5567E4"/>
    <w:multiLevelType w:val="multilevel"/>
    <w:tmpl w:val="0409001F"/>
    <w:numStyleLink w:val="AktennotizTraktanden"/>
  </w:abstractNum>
  <w:abstractNum w:abstractNumId="2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1">
    <w:nsid w:val="4F6768A3"/>
    <w:multiLevelType w:val="multilevel"/>
    <w:tmpl w:val="591E7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FC61394"/>
    <w:multiLevelType w:val="hybridMultilevel"/>
    <w:tmpl w:val="9F6427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F0B6F"/>
    <w:multiLevelType w:val="hybridMultilevel"/>
    <w:tmpl w:val="C362FE8E"/>
    <w:lvl w:ilvl="0" w:tplc="7282622C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967943"/>
    <w:multiLevelType w:val="multilevel"/>
    <w:tmpl w:val="591E7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5DA41DB"/>
    <w:multiLevelType w:val="hybridMultilevel"/>
    <w:tmpl w:val="B038D3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D6C85"/>
    <w:multiLevelType w:val="hybridMultilevel"/>
    <w:tmpl w:val="C27A5CE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8BD7935"/>
    <w:multiLevelType w:val="hybridMultilevel"/>
    <w:tmpl w:val="10D4EE02"/>
    <w:lvl w:ilvl="0" w:tplc="724E7D52">
      <w:start w:val="1"/>
      <w:numFmt w:val="lowerLetter"/>
      <w:lvlText w:val="%1."/>
      <w:lvlJc w:val="left"/>
      <w:pPr>
        <w:ind w:left="1080" w:hanging="360"/>
      </w:pPr>
      <w:rPr>
        <w:rFonts w:ascii="Arial" w:eastAsiaTheme="minorEastAsia" w:hAnsi="Arial" w:cstheme="minorBidi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8"/>
  </w:num>
  <w:num w:numId="4">
    <w:abstractNumId w:val="8"/>
  </w:num>
  <w:num w:numId="5">
    <w:abstractNumId w:val="23"/>
  </w:num>
  <w:num w:numId="6">
    <w:abstractNumId w:val="18"/>
  </w:num>
  <w:num w:numId="7">
    <w:abstractNumId w:val="29"/>
  </w:num>
  <w:num w:numId="8">
    <w:abstractNumId w:val="17"/>
  </w:num>
  <w:num w:numId="9">
    <w:abstractNumId w:val="9"/>
  </w:num>
  <w:num w:numId="10">
    <w:abstractNumId w:val="3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3"/>
  </w:num>
  <w:num w:numId="14">
    <w:abstractNumId w:val="32"/>
  </w:num>
  <w:num w:numId="15">
    <w:abstractNumId w:val="0"/>
  </w:num>
  <w:num w:numId="16">
    <w:abstractNumId w:val="11"/>
  </w:num>
  <w:num w:numId="17">
    <w:abstractNumId w:val="5"/>
  </w:num>
  <w:num w:numId="18">
    <w:abstractNumId w:val="3"/>
  </w:num>
  <w:num w:numId="19">
    <w:abstractNumId w:val="19"/>
  </w:num>
  <w:num w:numId="20">
    <w:abstractNumId w:val="13"/>
  </w:num>
  <w:num w:numId="21">
    <w:abstractNumId w:val="13"/>
  </w:num>
  <w:num w:numId="22">
    <w:abstractNumId w:val="20"/>
  </w:num>
  <w:num w:numId="23">
    <w:abstractNumId w:val="20"/>
  </w:num>
  <w:num w:numId="24">
    <w:abstractNumId w:val="20"/>
  </w:num>
  <w:num w:numId="25">
    <w:abstractNumId w:val="4"/>
  </w:num>
  <w:num w:numId="26">
    <w:abstractNumId w:val="24"/>
  </w:num>
  <w:num w:numId="27">
    <w:abstractNumId w:val="30"/>
  </w:num>
  <w:num w:numId="28">
    <w:abstractNumId w:val="10"/>
  </w:num>
  <w:num w:numId="29">
    <w:abstractNumId w:val="2"/>
  </w:num>
  <w:num w:numId="30">
    <w:abstractNumId w:val="27"/>
  </w:num>
  <w:num w:numId="31">
    <w:abstractNumId w:val="16"/>
  </w:num>
  <w:num w:numId="32">
    <w:abstractNumId w:val="15"/>
  </w:num>
  <w:num w:numId="33">
    <w:abstractNumId w:val="22"/>
  </w:num>
  <w:num w:numId="34">
    <w:abstractNumId w:val="21"/>
  </w:num>
  <w:num w:numId="35">
    <w:abstractNumId w:val="12"/>
  </w:num>
  <w:num w:numId="36">
    <w:abstractNumId w:val="26"/>
  </w:num>
  <w:num w:numId="37">
    <w:abstractNumId w:val="6"/>
  </w:num>
  <w:num w:numId="38">
    <w:abstractNumId w:val="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zNBX9vJcDenHP2fCQ3lJABS5cm0=" w:salt="WdgQw6oNPXjx5Q2r/p8Djw=="/>
  <w:defaultTabStop w:val="720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57"/>
    <w:rsid w:val="000018DC"/>
    <w:rsid w:val="00007047"/>
    <w:rsid w:val="000218D5"/>
    <w:rsid w:val="00022E2B"/>
    <w:rsid w:val="000350E8"/>
    <w:rsid w:val="0005403C"/>
    <w:rsid w:val="00070B93"/>
    <w:rsid w:val="00070DF5"/>
    <w:rsid w:val="000876C3"/>
    <w:rsid w:val="00096728"/>
    <w:rsid w:val="0010061A"/>
    <w:rsid w:val="001506A8"/>
    <w:rsid w:val="00153DEE"/>
    <w:rsid w:val="001671FA"/>
    <w:rsid w:val="001677AF"/>
    <w:rsid w:val="00174E06"/>
    <w:rsid w:val="00187B51"/>
    <w:rsid w:val="00191A98"/>
    <w:rsid w:val="001D73C6"/>
    <w:rsid w:val="0021003D"/>
    <w:rsid w:val="0021474E"/>
    <w:rsid w:val="002242C4"/>
    <w:rsid w:val="002658D5"/>
    <w:rsid w:val="002B69EF"/>
    <w:rsid w:val="002D4ADC"/>
    <w:rsid w:val="002D645A"/>
    <w:rsid w:val="002F6BEF"/>
    <w:rsid w:val="002F7838"/>
    <w:rsid w:val="003135EB"/>
    <w:rsid w:val="003476E6"/>
    <w:rsid w:val="003506BC"/>
    <w:rsid w:val="00367C52"/>
    <w:rsid w:val="003814C8"/>
    <w:rsid w:val="003C10D1"/>
    <w:rsid w:val="003D2971"/>
    <w:rsid w:val="004075C3"/>
    <w:rsid w:val="0049536B"/>
    <w:rsid w:val="004A03D0"/>
    <w:rsid w:val="005037D5"/>
    <w:rsid w:val="00542EF7"/>
    <w:rsid w:val="005447D7"/>
    <w:rsid w:val="00590F09"/>
    <w:rsid w:val="005967DB"/>
    <w:rsid w:val="005A46F6"/>
    <w:rsid w:val="00602B1D"/>
    <w:rsid w:val="006172D4"/>
    <w:rsid w:val="00635C42"/>
    <w:rsid w:val="00646CD1"/>
    <w:rsid w:val="006508B8"/>
    <w:rsid w:val="006C1AD4"/>
    <w:rsid w:val="006D7264"/>
    <w:rsid w:val="006F5B6F"/>
    <w:rsid w:val="007015F0"/>
    <w:rsid w:val="00723246"/>
    <w:rsid w:val="007566AD"/>
    <w:rsid w:val="00767B71"/>
    <w:rsid w:val="00792E4D"/>
    <w:rsid w:val="0079320D"/>
    <w:rsid w:val="007A7530"/>
    <w:rsid w:val="007B337C"/>
    <w:rsid w:val="007C4023"/>
    <w:rsid w:val="007D2557"/>
    <w:rsid w:val="007D3B75"/>
    <w:rsid w:val="007D4887"/>
    <w:rsid w:val="007E707C"/>
    <w:rsid w:val="00811C2C"/>
    <w:rsid w:val="00816A12"/>
    <w:rsid w:val="0082090D"/>
    <w:rsid w:val="00834719"/>
    <w:rsid w:val="008447EC"/>
    <w:rsid w:val="00886CF2"/>
    <w:rsid w:val="00895E4B"/>
    <w:rsid w:val="008B4C51"/>
    <w:rsid w:val="008C1D00"/>
    <w:rsid w:val="008C282A"/>
    <w:rsid w:val="008D0569"/>
    <w:rsid w:val="0090406E"/>
    <w:rsid w:val="00911ED0"/>
    <w:rsid w:val="00925B8F"/>
    <w:rsid w:val="009432F3"/>
    <w:rsid w:val="00954F79"/>
    <w:rsid w:val="00960A42"/>
    <w:rsid w:val="009762DD"/>
    <w:rsid w:val="009854F4"/>
    <w:rsid w:val="00985846"/>
    <w:rsid w:val="009A137A"/>
    <w:rsid w:val="009C1E75"/>
    <w:rsid w:val="009C6D42"/>
    <w:rsid w:val="00A06C9B"/>
    <w:rsid w:val="00A2004E"/>
    <w:rsid w:val="00A377D3"/>
    <w:rsid w:val="00A83A82"/>
    <w:rsid w:val="00A93141"/>
    <w:rsid w:val="00AB050E"/>
    <w:rsid w:val="00AB1276"/>
    <w:rsid w:val="00AC02F5"/>
    <w:rsid w:val="00AE7D5E"/>
    <w:rsid w:val="00B079D5"/>
    <w:rsid w:val="00B10837"/>
    <w:rsid w:val="00B117E2"/>
    <w:rsid w:val="00B24FF0"/>
    <w:rsid w:val="00B33F6D"/>
    <w:rsid w:val="00B563A3"/>
    <w:rsid w:val="00B72C57"/>
    <w:rsid w:val="00B77C7C"/>
    <w:rsid w:val="00B80740"/>
    <w:rsid w:val="00B949DF"/>
    <w:rsid w:val="00B95BAA"/>
    <w:rsid w:val="00BA258B"/>
    <w:rsid w:val="00C17B35"/>
    <w:rsid w:val="00C46A02"/>
    <w:rsid w:val="00C65412"/>
    <w:rsid w:val="00C73B7B"/>
    <w:rsid w:val="00CC7A97"/>
    <w:rsid w:val="00CD294D"/>
    <w:rsid w:val="00CD549D"/>
    <w:rsid w:val="00CE1DA8"/>
    <w:rsid w:val="00CE5833"/>
    <w:rsid w:val="00CF3110"/>
    <w:rsid w:val="00D51E8F"/>
    <w:rsid w:val="00D8772A"/>
    <w:rsid w:val="00D94C23"/>
    <w:rsid w:val="00D96736"/>
    <w:rsid w:val="00D97BE7"/>
    <w:rsid w:val="00DA2BDD"/>
    <w:rsid w:val="00DB469F"/>
    <w:rsid w:val="00DD170A"/>
    <w:rsid w:val="00E2044D"/>
    <w:rsid w:val="00E2251A"/>
    <w:rsid w:val="00E22917"/>
    <w:rsid w:val="00E472C2"/>
    <w:rsid w:val="00E614AC"/>
    <w:rsid w:val="00E7166D"/>
    <w:rsid w:val="00E83249"/>
    <w:rsid w:val="00EB0E20"/>
    <w:rsid w:val="00EB19FA"/>
    <w:rsid w:val="00F03C10"/>
    <w:rsid w:val="00F17A07"/>
    <w:rsid w:val="00F27940"/>
    <w:rsid w:val="00F279B7"/>
    <w:rsid w:val="00F311EF"/>
    <w:rsid w:val="00F46138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1"/>
    <w:lsdException w:name="footer" w:unhideWhenUsed="1"/>
    <w:lsdException w:name="caption" w:uiPriority="35" w:qFormat="1"/>
    <w:lsdException w:name="page number" w:uiPriority="0"/>
    <w:lsdException w:name="Title" w:uiPriority="10" w:qFormat="1"/>
    <w:lsdException w:name="Default Paragraph Font" w:uiPriority="1" w:unhideWhenUsed="1"/>
    <w:lsdException w:name="Subtitle" w:uiPriority="11" w:qFormat="1"/>
    <w:lsdException w:name="Date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1"/>
    <w:lsdException w:name="footer" w:unhideWhenUsed="1"/>
    <w:lsdException w:name="caption" w:uiPriority="35" w:qFormat="1"/>
    <w:lsdException w:name="page number" w:uiPriority="0"/>
    <w:lsdException w:name="Title" w:uiPriority="10" w:qFormat="1"/>
    <w:lsdException w:name="Default Paragraph Font" w:uiPriority="1" w:unhideWhenUsed="1"/>
    <w:lsdException w:name="Subtitle" w:uiPriority="11" w:qFormat="1"/>
    <w:lsdException w:name="Date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intapbksd1\udata$\u207197\Desktop\05%20Blanko%20hoch%20MG%20BKS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B56E65388B403EBFB41952C5B44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F6010-5F4A-4E2C-8DB5-F0CE2AE0B95C}"/>
      </w:docPartPr>
      <w:docPartBody>
        <w:p w:rsidR="00D30E93" w:rsidRDefault="00EA3ADF" w:rsidP="00EA3ADF">
          <w:pPr>
            <w:pStyle w:val="C4B56E65388B403EBFB41952C5B44D96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A2B60D4583CE442D8251EC2D80A8E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02239-F558-4B92-97AB-ACB8C9B5F437}"/>
      </w:docPartPr>
      <w:docPartBody>
        <w:p w:rsidR="00D30E93" w:rsidRDefault="00EA3ADF" w:rsidP="00EA3ADF">
          <w:pPr>
            <w:pStyle w:val="A2B60D4583CE442D8251EC2D80A8ECA7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121C56EA53574D9BA92160B9B469C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A766B-82B7-4E79-86B5-CD6E0B8EA3CE}"/>
      </w:docPartPr>
      <w:docPartBody>
        <w:p w:rsidR="00D30E93" w:rsidRDefault="00EA3ADF" w:rsidP="00EA3ADF">
          <w:pPr>
            <w:pStyle w:val="121C56EA53574D9BA92160B9B469C403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2A97E38257254BEEB685D0C138516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5B78E-5E75-48ED-B00F-6BFA86C375F6}"/>
      </w:docPartPr>
      <w:docPartBody>
        <w:p w:rsidR="00D30E93" w:rsidRDefault="00EA3ADF" w:rsidP="00EA3ADF">
          <w:pPr>
            <w:pStyle w:val="2A97E38257254BEEB685D0C1385163AD"/>
          </w:pPr>
          <w:r>
            <w:rPr>
              <w:rStyle w:val="Platzhaltertext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DF"/>
    <w:rsid w:val="00D30E93"/>
    <w:rsid w:val="00E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3ADF"/>
    <w:rPr>
      <w:color w:val="808080"/>
    </w:rPr>
  </w:style>
  <w:style w:type="paragraph" w:customStyle="1" w:styleId="3CD8E4196F8947058794E63446ADF26B">
    <w:name w:val="3CD8E4196F8947058794E63446ADF26B"/>
    <w:rsid w:val="00EA3ADF"/>
    <w:pPr>
      <w:tabs>
        <w:tab w:val="left" w:pos="5103"/>
      </w:tabs>
      <w:spacing w:after="220" w:line="240" w:lineRule="auto"/>
    </w:pPr>
    <w:rPr>
      <w:rFonts w:ascii="Arial" w:hAnsi="Arial"/>
      <w:szCs w:val="24"/>
      <w:lang w:eastAsia="en-US"/>
    </w:rPr>
  </w:style>
  <w:style w:type="paragraph" w:customStyle="1" w:styleId="068D93950D2044FDB35D2BEB6D54853B">
    <w:name w:val="068D93950D2044FDB35D2BEB6D54853B"/>
    <w:rsid w:val="00EA3ADF"/>
  </w:style>
  <w:style w:type="paragraph" w:customStyle="1" w:styleId="C4B56E65388B403EBFB41952C5B44D96">
    <w:name w:val="C4B56E65388B403EBFB41952C5B44D96"/>
    <w:rsid w:val="00EA3ADF"/>
  </w:style>
  <w:style w:type="paragraph" w:customStyle="1" w:styleId="A2B60D4583CE442D8251EC2D80A8ECA7">
    <w:name w:val="A2B60D4583CE442D8251EC2D80A8ECA7"/>
    <w:rsid w:val="00EA3ADF"/>
  </w:style>
  <w:style w:type="paragraph" w:customStyle="1" w:styleId="121C56EA53574D9BA92160B9B469C403">
    <w:name w:val="121C56EA53574D9BA92160B9B469C403"/>
    <w:rsid w:val="00EA3ADF"/>
  </w:style>
  <w:style w:type="paragraph" w:customStyle="1" w:styleId="2A97E38257254BEEB685D0C1385163AD">
    <w:name w:val="2A97E38257254BEEB685D0C1385163AD"/>
    <w:rsid w:val="00EA3ADF"/>
  </w:style>
  <w:style w:type="paragraph" w:customStyle="1" w:styleId="62B488E6384243ABA786E6375C21EA34">
    <w:name w:val="62B488E6384243ABA786E6375C21EA34"/>
    <w:rsid w:val="00EA3ADF"/>
  </w:style>
  <w:style w:type="paragraph" w:customStyle="1" w:styleId="08FB604E016245EDA4DC14CB2038C91C">
    <w:name w:val="08FB604E016245EDA4DC14CB2038C91C"/>
    <w:rsid w:val="00EA3ADF"/>
  </w:style>
  <w:style w:type="paragraph" w:customStyle="1" w:styleId="CC0B1DDE62FD432988681A92B772CEE1">
    <w:name w:val="CC0B1DDE62FD432988681A92B772CEE1"/>
    <w:rsid w:val="00EA3ADF"/>
  </w:style>
  <w:style w:type="paragraph" w:customStyle="1" w:styleId="3E30303A66EE412FBF7C48CDBE0A3F10">
    <w:name w:val="3E30303A66EE412FBF7C48CDBE0A3F10"/>
    <w:rsid w:val="00EA3ADF"/>
  </w:style>
  <w:style w:type="paragraph" w:customStyle="1" w:styleId="4D1CAC2E9C9C4E9F91DE420900639FC4">
    <w:name w:val="4D1CAC2E9C9C4E9F91DE420900639FC4"/>
    <w:rsid w:val="00EA3ADF"/>
  </w:style>
  <w:style w:type="paragraph" w:customStyle="1" w:styleId="93A6689E445A4AC49B0C81CDE565BBAB">
    <w:name w:val="93A6689E445A4AC49B0C81CDE565BBAB"/>
    <w:rsid w:val="00EA3ADF"/>
  </w:style>
  <w:style w:type="paragraph" w:customStyle="1" w:styleId="974B0FD021924E39ADD943B6C6A99CAF">
    <w:name w:val="974B0FD021924E39ADD943B6C6A99CAF"/>
    <w:rsid w:val="00EA3ADF"/>
  </w:style>
  <w:style w:type="paragraph" w:customStyle="1" w:styleId="969BBD1249F9492785E2B4C2520B5DEE">
    <w:name w:val="969BBD1249F9492785E2B4C2520B5DEE"/>
    <w:rsid w:val="00EA3ADF"/>
  </w:style>
  <w:style w:type="paragraph" w:customStyle="1" w:styleId="2C5B934DAF5445AAAA98AAC2F7766028">
    <w:name w:val="2C5B934DAF5445AAAA98AAC2F7766028"/>
    <w:rsid w:val="00EA3ADF"/>
  </w:style>
  <w:style w:type="paragraph" w:customStyle="1" w:styleId="056A97AE46B440AB81E96618B66BE7DA">
    <w:name w:val="056A97AE46B440AB81E96618B66BE7DA"/>
    <w:rsid w:val="00EA3ADF"/>
  </w:style>
  <w:style w:type="paragraph" w:customStyle="1" w:styleId="4432FC813A2242649DFA2CEC4CBF9EB0">
    <w:name w:val="4432FC813A2242649DFA2CEC4CBF9EB0"/>
    <w:rsid w:val="00EA3ADF"/>
  </w:style>
  <w:style w:type="paragraph" w:customStyle="1" w:styleId="DAB9E447B9F2457DBABB857521B32093">
    <w:name w:val="DAB9E447B9F2457DBABB857521B32093"/>
    <w:rsid w:val="00EA3ADF"/>
  </w:style>
  <w:style w:type="paragraph" w:customStyle="1" w:styleId="6BC664257D8F426A8A1E21C370DC0CBC">
    <w:name w:val="6BC664257D8F426A8A1E21C370DC0CBC"/>
    <w:rsid w:val="00EA3ADF"/>
  </w:style>
  <w:style w:type="paragraph" w:customStyle="1" w:styleId="8F95A19830DF41B7810D20A0F332074C">
    <w:name w:val="8F95A19830DF41B7810D20A0F332074C"/>
    <w:rsid w:val="00EA3ADF"/>
  </w:style>
  <w:style w:type="paragraph" w:customStyle="1" w:styleId="1D84479EC1604C61AEE99EAA23F3E01A">
    <w:name w:val="1D84479EC1604C61AEE99EAA23F3E01A"/>
    <w:rsid w:val="00EA3ADF"/>
  </w:style>
  <w:style w:type="paragraph" w:customStyle="1" w:styleId="4A931B3769F744279954CD04B1DB45B0">
    <w:name w:val="4A931B3769F744279954CD04B1DB45B0"/>
    <w:rsid w:val="00EA3ADF"/>
  </w:style>
  <w:style w:type="paragraph" w:customStyle="1" w:styleId="1012FF8B888A4B99A69AC80E4B4FABB9">
    <w:name w:val="1012FF8B888A4B99A69AC80E4B4FABB9"/>
    <w:rsid w:val="00EA3ADF"/>
  </w:style>
  <w:style w:type="paragraph" w:customStyle="1" w:styleId="AB00C836CEF44F128B3271C728DA5A25">
    <w:name w:val="AB00C836CEF44F128B3271C728DA5A25"/>
    <w:rsid w:val="00EA3ADF"/>
  </w:style>
  <w:style w:type="paragraph" w:customStyle="1" w:styleId="509A9A1FEC3C4BB79C25A7CF8E45B535">
    <w:name w:val="509A9A1FEC3C4BB79C25A7CF8E45B535"/>
    <w:rsid w:val="00EA3ADF"/>
  </w:style>
  <w:style w:type="paragraph" w:customStyle="1" w:styleId="6E7750FB30C24B03B3EAB53DD7E13763">
    <w:name w:val="6E7750FB30C24B03B3EAB53DD7E13763"/>
    <w:rsid w:val="00EA3ADF"/>
  </w:style>
  <w:style w:type="paragraph" w:customStyle="1" w:styleId="DF856C284CE442D78F292CE85C109676">
    <w:name w:val="DF856C284CE442D78F292CE85C109676"/>
    <w:rsid w:val="00EA3ADF"/>
  </w:style>
  <w:style w:type="paragraph" w:customStyle="1" w:styleId="D5D9497424AA461F844DAB0A3D3D163C">
    <w:name w:val="D5D9497424AA461F844DAB0A3D3D163C"/>
    <w:rsid w:val="00EA3ADF"/>
  </w:style>
  <w:style w:type="paragraph" w:customStyle="1" w:styleId="27648EE374F84071A4A4BCF8F019A35B">
    <w:name w:val="27648EE374F84071A4A4BCF8F019A35B"/>
    <w:rsid w:val="00EA3ADF"/>
  </w:style>
  <w:style w:type="paragraph" w:customStyle="1" w:styleId="BF9026A1FBDD4D5F92AF340F43696A4E">
    <w:name w:val="BF9026A1FBDD4D5F92AF340F43696A4E"/>
    <w:rsid w:val="00EA3ADF"/>
  </w:style>
  <w:style w:type="paragraph" w:customStyle="1" w:styleId="CF0AF5B58D1A4E5E9194275BB6E68DEE">
    <w:name w:val="CF0AF5B58D1A4E5E9194275BB6E68DEE"/>
    <w:rsid w:val="00EA3ADF"/>
  </w:style>
  <w:style w:type="paragraph" w:customStyle="1" w:styleId="A621FCA1832A4BD98E51C01A7F2400C6">
    <w:name w:val="A621FCA1832A4BD98E51C01A7F2400C6"/>
    <w:rsid w:val="00EA3ADF"/>
  </w:style>
  <w:style w:type="paragraph" w:customStyle="1" w:styleId="A128FA35794C42798C1CC3D6626195D7">
    <w:name w:val="A128FA35794C42798C1CC3D6626195D7"/>
    <w:rsid w:val="00EA3ADF"/>
  </w:style>
  <w:style w:type="paragraph" w:customStyle="1" w:styleId="A70EF5435C3B481FB4B7FAB35D36D82A">
    <w:name w:val="A70EF5435C3B481FB4B7FAB35D36D82A"/>
    <w:rsid w:val="00EA3ADF"/>
  </w:style>
  <w:style w:type="paragraph" w:customStyle="1" w:styleId="E288B977514F4747A6883EF548C66D16">
    <w:name w:val="E288B977514F4747A6883EF548C66D16"/>
    <w:rsid w:val="00EA3ADF"/>
  </w:style>
  <w:style w:type="paragraph" w:customStyle="1" w:styleId="2B5DB943B7DB41989419774EAE421C96">
    <w:name w:val="2B5DB943B7DB41989419774EAE421C96"/>
    <w:rsid w:val="00EA3ADF"/>
  </w:style>
  <w:style w:type="paragraph" w:customStyle="1" w:styleId="B8515F2B7F1A48259B6F92158611FB13">
    <w:name w:val="B8515F2B7F1A48259B6F92158611FB13"/>
    <w:rsid w:val="00EA3ADF"/>
  </w:style>
  <w:style w:type="paragraph" w:customStyle="1" w:styleId="9E2030039FA64021ABBCAF4404E0C83B">
    <w:name w:val="9E2030039FA64021ABBCAF4404E0C83B"/>
    <w:rsid w:val="00EA3ADF"/>
  </w:style>
  <w:style w:type="paragraph" w:customStyle="1" w:styleId="779D76FAE77E4E29AC0C6C4ED3CE5E56">
    <w:name w:val="779D76FAE77E4E29AC0C6C4ED3CE5E56"/>
    <w:rsid w:val="00EA3ADF"/>
  </w:style>
  <w:style w:type="paragraph" w:customStyle="1" w:styleId="D3E144E9F9504955849CC386974B23D2">
    <w:name w:val="D3E144E9F9504955849CC386974B23D2"/>
    <w:rsid w:val="00EA3ADF"/>
  </w:style>
  <w:style w:type="paragraph" w:customStyle="1" w:styleId="05DE0565094B42B191BC53A015B33FBC">
    <w:name w:val="05DE0565094B42B191BC53A015B33FBC"/>
    <w:rsid w:val="00EA3ADF"/>
  </w:style>
  <w:style w:type="paragraph" w:customStyle="1" w:styleId="FB9BF30A743E4E22B3B7A157F6AB3D7D">
    <w:name w:val="FB9BF30A743E4E22B3B7A157F6AB3D7D"/>
    <w:rsid w:val="00EA3ADF"/>
  </w:style>
  <w:style w:type="paragraph" w:customStyle="1" w:styleId="0468D8C411D4497F81F9B08BACA9FE11">
    <w:name w:val="0468D8C411D4497F81F9B08BACA9FE11"/>
    <w:rsid w:val="00EA3ADF"/>
  </w:style>
  <w:style w:type="paragraph" w:customStyle="1" w:styleId="1F978553937A4FC9B0649D58E8D39C02">
    <w:name w:val="1F978553937A4FC9B0649D58E8D39C02"/>
    <w:rsid w:val="00EA3ADF"/>
  </w:style>
  <w:style w:type="paragraph" w:customStyle="1" w:styleId="069D21FFD4E840FD9C5530AD1899BCA1">
    <w:name w:val="069D21FFD4E840FD9C5530AD1899BCA1"/>
    <w:rsid w:val="00EA3A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3ADF"/>
    <w:rPr>
      <w:color w:val="808080"/>
    </w:rPr>
  </w:style>
  <w:style w:type="paragraph" w:customStyle="1" w:styleId="3CD8E4196F8947058794E63446ADF26B">
    <w:name w:val="3CD8E4196F8947058794E63446ADF26B"/>
    <w:rsid w:val="00EA3ADF"/>
    <w:pPr>
      <w:tabs>
        <w:tab w:val="left" w:pos="5103"/>
      </w:tabs>
      <w:spacing w:after="220" w:line="240" w:lineRule="auto"/>
    </w:pPr>
    <w:rPr>
      <w:rFonts w:ascii="Arial" w:hAnsi="Arial"/>
      <w:szCs w:val="24"/>
      <w:lang w:eastAsia="en-US"/>
    </w:rPr>
  </w:style>
  <w:style w:type="paragraph" w:customStyle="1" w:styleId="068D93950D2044FDB35D2BEB6D54853B">
    <w:name w:val="068D93950D2044FDB35D2BEB6D54853B"/>
    <w:rsid w:val="00EA3ADF"/>
  </w:style>
  <w:style w:type="paragraph" w:customStyle="1" w:styleId="C4B56E65388B403EBFB41952C5B44D96">
    <w:name w:val="C4B56E65388B403EBFB41952C5B44D96"/>
    <w:rsid w:val="00EA3ADF"/>
  </w:style>
  <w:style w:type="paragraph" w:customStyle="1" w:styleId="A2B60D4583CE442D8251EC2D80A8ECA7">
    <w:name w:val="A2B60D4583CE442D8251EC2D80A8ECA7"/>
    <w:rsid w:val="00EA3ADF"/>
  </w:style>
  <w:style w:type="paragraph" w:customStyle="1" w:styleId="121C56EA53574D9BA92160B9B469C403">
    <w:name w:val="121C56EA53574D9BA92160B9B469C403"/>
    <w:rsid w:val="00EA3ADF"/>
  </w:style>
  <w:style w:type="paragraph" w:customStyle="1" w:styleId="2A97E38257254BEEB685D0C1385163AD">
    <w:name w:val="2A97E38257254BEEB685D0C1385163AD"/>
    <w:rsid w:val="00EA3ADF"/>
  </w:style>
  <w:style w:type="paragraph" w:customStyle="1" w:styleId="62B488E6384243ABA786E6375C21EA34">
    <w:name w:val="62B488E6384243ABA786E6375C21EA34"/>
    <w:rsid w:val="00EA3ADF"/>
  </w:style>
  <w:style w:type="paragraph" w:customStyle="1" w:styleId="08FB604E016245EDA4DC14CB2038C91C">
    <w:name w:val="08FB604E016245EDA4DC14CB2038C91C"/>
    <w:rsid w:val="00EA3ADF"/>
  </w:style>
  <w:style w:type="paragraph" w:customStyle="1" w:styleId="CC0B1DDE62FD432988681A92B772CEE1">
    <w:name w:val="CC0B1DDE62FD432988681A92B772CEE1"/>
    <w:rsid w:val="00EA3ADF"/>
  </w:style>
  <w:style w:type="paragraph" w:customStyle="1" w:styleId="3E30303A66EE412FBF7C48CDBE0A3F10">
    <w:name w:val="3E30303A66EE412FBF7C48CDBE0A3F10"/>
    <w:rsid w:val="00EA3ADF"/>
  </w:style>
  <w:style w:type="paragraph" w:customStyle="1" w:styleId="4D1CAC2E9C9C4E9F91DE420900639FC4">
    <w:name w:val="4D1CAC2E9C9C4E9F91DE420900639FC4"/>
    <w:rsid w:val="00EA3ADF"/>
  </w:style>
  <w:style w:type="paragraph" w:customStyle="1" w:styleId="93A6689E445A4AC49B0C81CDE565BBAB">
    <w:name w:val="93A6689E445A4AC49B0C81CDE565BBAB"/>
    <w:rsid w:val="00EA3ADF"/>
  </w:style>
  <w:style w:type="paragraph" w:customStyle="1" w:styleId="974B0FD021924E39ADD943B6C6A99CAF">
    <w:name w:val="974B0FD021924E39ADD943B6C6A99CAF"/>
    <w:rsid w:val="00EA3ADF"/>
  </w:style>
  <w:style w:type="paragraph" w:customStyle="1" w:styleId="969BBD1249F9492785E2B4C2520B5DEE">
    <w:name w:val="969BBD1249F9492785E2B4C2520B5DEE"/>
    <w:rsid w:val="00EA3ADF"/>
  </w:style>
  <w:style w:type="paragraph" w:customStyle="1" w:styleId="2C5B934DAF5445AAAA98AAC2F7766028">
    <w:name w:val="2C5B934DAF5445AAAA98AAC2F7766028"/>
    <w:rsid w:val="00EA3ADF"/>
  </w:style>
  <w:style w:type="paragraph" w:customStyle="1" w:styleId="056A97AE46B440AB81E96618B66BE7DA">
    <w:name w:val="056A97AE46B440AB81E96618B66BE7DA"/>
    <w:rsid w:val="00EA3ADF"/>
  </w:style>
  <w:style w:type="paragraph" w:customStyle="1" w:styleId="4432FC813A2242649DFA2CEC4CBF9EB0">
    <w:name w:val="4432FC813A2242649DFA2CEC4CBF9EB0"/>
    <w:rsid w:val="00EA3ADF"/>
  </w:style>
  <w:style w:type="paragraph" w:customStyle="1" w:styleId="DAB9E447B9F2457DBABB857521B32093">
    <w:name w:val="DAB9E447B9F2457DBABB857521B32093"/>
    <w:rsid w:val="00EA3ADF"/>
  </w:style>
  <w:style w:type="paragraph" w:customStyle="1" w:styleId="6BC664257D8F426A8A1E21C370DC0CBC">
    <w:name w:val="6BC664257D8F426A8A1E21C370DC0CBC"/>
    <w:rsid w:val="00EA3ADF"/>
  </w:style>
  <w:style w:type="paragraph" w:customStyle="1" w:styleId="8F95A19830DF41B7810D20A0F332074C">
    <w:name w:val="8F95A19830DF41B7810D20A0F332074C"/>
    <w:rsid w:val="00EA3ADF"/>
  </w:style>
  <w:style w:type="paragraph" w:customStyle="1" w:styleId="1D84479EC1604C61AEE99EAA23F3E01A">
    <w:name w:val="1D84479EC1604C61AEE99EAA23F3E01A"/>
    <w:rsid w:val="00EA3ADF"/>
  </w:style>
  <w:style w:type="paragraph" w:customStyle="1" w:styleId="4A931B3769F744279954CD04B1DB45B0">
    <w:name w:val="4A931B3769F744279954CD04B1DB45B0"/>
    <w:rsid w:val="00EA3ADF"/>
  </w:style>
  <w:style w:type="paragraph" w:customStyle="1" w:styleId="1012FF8B888A4B99A69AC80E4B4FABB9">
    <w:name w:val="1012FF8B888A4B99A69AC80E4B4FABB9"/>
    <w:rsid w:val="00EA3ADF"/>
  </w:style>
  <w:style w:type="paragraph" w:customStyle="1" w:styleId="AB00C836CEF44F128B3271C728DA5A25">
    <w:name w:val="AB00C836CEF44F128B3271C728DA5A25"/>
    <w:rsid w:val="00EA3ADF"/>
  </w:style>
  <w:style w:type="paragraph" w:customStyle="1" w:styleId="509A9A1FEC3C4BB79C25A7CF8E45B535">
    <w:name w:val="509A9A1FEC3C4BB79C25A7CF8E45B535"/>
    <w:rsid w:val="00EA3ADF"/>
  </w:style>
  <w:style w:type="paragraph" w:customStyle="1" w:styleId="6E7750FB30C24B03B3EAB53DD7E13763">
    <w:name w:val="6E7750FB30C24B03B3EAB53DD7E13763"/>
    <w:rsid w:val="00EA3ADF"/>
  </w:style>
  <w:style w:type="paragraph" w:customStyle="1" w:styleId="DF856C284CE442D78F292CE85C109676">
    <w:name w:val="DF856C284CE442D78F292CE85C109676"/>
    <w:rsid w:val="00EA3ADF"/>
  </w:style>
  <w:style w:type="paragraph" w:customStyle="1" w:styleId="D5D9497424AA461F844DAB0A3D3D163C">
    <w:name w:val="D5D9497424AA461F844DAB0A3D3D163C"/>
    <w:rsid w:val="00EA3ADF"/>
  </w:style>
  <w:style w:type="paragraph" w:customStyle="1" w:styleId="27648EE374F84071A4A4BCF8F019A35B">
    <w:name w:val="27648EE374F84071A4A4BCF8F019A35B"/>
    <w:rsid w:val="00EA3ADF"/>
  </w:style>
  <w:style w:type="paragraph" w:customStyle="1" w:styleId="BF9026A1FBDD4D5F92AF340F43696A4E">
    <w:name w:val="BF9026A1FBDD4D5F92AF340F43696A4E"/>
    <w:rsid w:val="00EA3ADF"/>
  </w:style>
  <w:style w:type="paragraph" w:customStyle="1" w:styleId="CF0AF5B58D1A4E5E9194275BB6E68DEE">
    <w:name w:val="CF0AF5B58D1A4E5E9194275BB6E68DEE"/>
    <w:rsid w:val="00EA3ADF"/>
  </w:style>
  <w:style w:type="paragraph" w:customStyle="1" w:styleId="A621FCA1832A4BD98E51C01A7F2400C6">
    <w:name w:val="A621FCA1832A4BD98E51C01A7F2400C6"/>
    <w:rsid w:val="00EA3ADF"/>
  </w:style>
  <w:style w:type="paragraph" w:customStyle="1" w:styleId="A128FA35794C42798C1CC3D6626195D7">
    <w:name w:val="A128FA35794C42798C1CC3D6626195D7"/>
    <w:rsid w:val="00EA3ADF"/>
  </w:style>
  <w:style w:type="paragraph" w:customStyle="1" w:styleId="A70EF5435C3B481FB4B7FAB35D36D82A">
    <w:name w:val="A70EF5435C3B481FB4B7FAB35D36D82A"/>
    <w:rsid w:val="00EA3ADF"/>
  </w:style>
  <w:style w:type="paragraph" w:customStyle="1" w:styleId="E288B977514F4747A6883EF548C66D16">
    <w:name w:val="E288B977514F4747A6883EF548C66D16"/>
    <w:rsid w:val="00EA3ADF"/>
  </w:style>
  <w:style w:type="paragraph" w:customStyle="1" w:styleId="2B5DB943B7DB41989419774EAE421C96">
    <w:name w:val="2B5DB943B7DB41989419774EAE421C96"/>
    <w:rsid w:val="00EA3ADF"/>
  </w:style>
  <w:style w:type="paragraph" w:customStyle="1" w:styleId="B8515F2B7F1A48259B6F92158611FB13">
    <w:name w:val="B8515F2B7F1A48259B6F92158611FB13"/>
    <w:rsid w:val="00EA3ADF"/>
  </w:style>
  <w:style w:type="paragraph" w:customStyle="1" w:styleId="9E2030039FA64021ABBCAF4404E0C83B">
    <w:name w:val="9E2030039FA64021ABBCAF4404E0C83B"/>
    <w:rsid w:val="00EA3ADF"/>
  </w:style>
  <w:style w:type="paragraph" w:customStyle="1" w:styleId="779D76FAE77E4E29AC0C6C4ED3CE5E56">
    <w:name w:val="779D76FAE77E4E29AC0C6C4ED3CE5E56"/>
    <w:rsid w:val="00EA3ADF"/>
  </w:style>
  <w:style w:type="paragraph" w:customStyle="1" w:styleId="D3E144E9F9504955849CC386974B23D2">
    <w:name w:val="D3E144E9F9504955849CC386974B23D2"/>
    <w:rsid w:val="00EA3ADF"/>
  </w:style>
  <w:style w:type="paragraph" w:customStyle="1" w:styleId="05DE0565094B42B191BC53A015B33FBC">
    <w:name w:val="05DE0565094B42B191BC53A015B33FBC"/>
    <w:rsid w:val="00EA3ADF"/>
  </w:style>
  <w:style w:type="paragraph" w:customStyle="1" w:styleId="FB9BF30A743E4E22B3B7A157F6AB3D7D">
    <w:name w:val="FB9BF30A743E4E22B3B7A157F6AB3D7D"/>
    <w:rsid w:val="00EA3ADF"/>
  </w:style>
  <w:style w:type="paragraph" w:customStyle="1" w:styleId="0468D8C411D4497F81F9B08BACA9FE11">
    <w:name w:val="0468D8C411D4497F81F9B08BACA9FE11"/>
    <w:rsid w:val="00EA3ADF"/>
  </w:style>
  <w:style w:type="paragraph" w:customStyle="1" w:styleId="1F978553937A4FC9B0649D58E8D39C02">
    <w:name w:val="1F978553937A4FC9B0649D58E8D39C02"/>
    <w:rsid w:val="00EA3ADF"/>
  </w:style>
  <w:style w:type="paragraph" w:customStyle="1" w:styleId="069D21FFD4E840FD9C5530AD1899BCA1">
    <w:name w:val="069D21FFD4E840FD9C5530AD1899BCA1"/>
    <w:rsid w:val="00EA3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6AEF-812E-45ED-A1D3-0371D44E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MG BKSD.dotx</Template>
  <TotalTime>0</TotalTime>
  <Pages>1</Pages>
  <Words>371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MG</vt:lpstr>
      <vt:lpstr/>
    </vt:vector>
  </TitlesOfParts>
  <Company>Kanton Basel Landschaft</Company>
  <LinksUpToDate>false</LinksUpToDate>
  <CharactersWithSpaces>2706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MG</dc:title>
  <dc:creator>Glanzmann, Marianne BKSD</dc:creator>
  <dc:description>Vorlage erstellt am: 26.10.2016 11:32:40, Version</dc:description>
  <cp:lastModifiedBy>Glanzmann, Marianne BKSD</cp:lastModifiedBy>
  <cp:revision>36</cp:revision>
  <cp:lastPrinted>2018-02-14T14:26:00Z</cp:lastPrinted>
  <dcterms:created xsi:type="dcterms:W3CDTF">2017-03-27T15:30:00Z</dcterms:created>
  <dcterms:modified xsi:type="dcterms:W3CDTF">2018-02-14T14:28:00Z</dcterms:modified>
</cp:coreProperties>
</file>