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2767" w14:textId="77777777" w:rsidR="003D3862" w:rsidRPr="003D3862" w:rsidRDefault="003D3862" w:rsidP="003D3862">
      <w:pPr>
        <w:tabs>
          <w:tab w:val="clear" w:pos="5103"/>
        </w:tabs>
        <w:spacing w:after="120"/>
        <w:rPr>
          <w:rFonts w:eastAsia="Calibri" w:cs="Arial"/>
          <w:color w:val="000000"/>
          <w:szCs w:val="22"/>
        </w:rPr>
      </w:pPr>
    </w:p>
    <w:p w14:paraId="6F9FDF1E" w14:textId="77777777" w:rsidR="00C470B6" w:rsidRPr="00983B23" w:rsidRDefault="00F66384" w:rsidP="00D964CD">
      <w:pPr>
        <w:pStyle w:val="Geschftsnummer"/>
        <w:spacing w:after="0" w:line="276" w:lineRule="auto"/>
        <w:jc w:val="left"/>
      </w:pPr>
      <w:r w:rsidRPr="00983B23">
        <w:t>Leistungscontrolling 202</w:t>
      </w:r>
      <w:r w:rsidR="00895E23" w:rsidRPr="00983B23">
        <w:t>5</w:t>
      </w:r>
      <w:r w:rsidRPr="00983B23">
        <w:t xml:space="preserve">: </w:t>
      </w:r>
      <w:r w:rsidR="003D3862" w:rsidRPr="00983B23">
        <w:t>Selbstdeklaration Trägerschaft</w:t>
      </w:r>
    </w:p>
    <w:p w14:paraId="4A511CC7" w14:textId="664FA9E1" w:rsidR="00C470B6" w:rsidRPr="00AB53A1" w:rsidRDefault="00AB53A1" w:rsidP="00C470B6">
      <w:pPr>
        <w:spacing w:after="120"/>
        <w:rPr>
          <w:rFonts w:cs="Arial"/>
          <w:i/>
          <w:iCs/>
          <w:sz w:val="20"/>
          <w:szCs w:val="20"/>
        </w:rPr>
      </w:pPr>
      <w:r w:rsidRPr="00983B23">
        <w:rPr>
          <w:i/>
          <w:iCs/>
          <w:sz w:val="20"/>
          <w:szCs w:val="20"/>
        </w:rPr>
        <w:t xml:space="preserve">Die Selbstdeklaration dient dem gemeinsamen Rückblick </w:t>
      </w:r>
      <w:r w:rsidR="00983B23">
        <w:rPr>
          <w:i/>
          <w:iCs/>
          <w:sz w:val="20"/>
          <w:szCs w:val="20"/>
        </w:rPr>
        <w:t>sowie dem</w:t>
      </w:r>
      <w:r w:rsidRPr="00983B23">
        <w:rPr>
          <w:i/>
          <w:iCs/>
          <w:sz w:val="20"/>
          <w:szCs w:val="20"/>
        </w:rPr>
        <w:t xml:space="preserve"> Änderungscontrolling im Rahmen des Leistungscontrollings 2025</w:t>
      </w:r>
      <w:r w:rsidR="00983B23">
        <w:rPr>
          <w:i/>
          <w:iCs/>
          <w:sz w:val="20"/>
          <w:szCs w:val="20"/>
        </w:rPr>
        <w:t xml:space="preserve">. Sie </w:t>
      </w:r>
      <w:r w:rsidRPr="00983B23">
        <w:rPr>
          <w:i/>
          <w:iCs/>
          <w:sz w:val="20"/>
          <w:szCs w:val="20"/>
        </w:rPr>
        <w:t xml:space="preserve">umfasst die Berichtsperiode vom </w:t>
      </w:r>
      <w:r w:rsidRPr="00983B23">
        <w:rPr>
          <w:b/>
          <w:bCs/>
          <w:i/>
          <w:iCs/>
          <w:sz w:val="20"/>
          <w:szCs w:val="20"/>
        </w:rPr>
        <w:t>1. Januar bis 31. Dezember 2025</w:t>
      </w:r>
      <w:r w:rsidRPr="00983B23">
        <w:rPr>
          <w:i/>
          <w:iCs/>
          <w:sz w:val="20"/>
          <w:szCs w:val="20"/>
        </w:rPr>
        <w:t>. Sie ersetzt nicht die Pflicht zur umgehenden Meldung wesentlicher Änderungen und Vorfälle, die weiterhin auch unterjährig mitzuteilen sind</w:t>
      </w:r>
      <w:r w:rsidR="00C470B6" w:rsidRPr="00983B23">
        <w:rPr>
          <w:rFonts w:cs="Arial"/>
          <w:i/>
          <w:iCs/>
          <w:sz w:val="20"/>
          <w:szCs w:val="20"/>
        </w:rPr>
        <w:t>.</w:t>
      </w:r>
      <w:r w:rsidR="00C470B6" w:rsidRPr="00983B23">
        <w:rPr>
          <w:rStyle w:val="Funotenzeichen"/>
          <w:rFonts w:cs="Arial"/>
          <w:i/>
          <w:iCs/>
          <w:sz w:val="20"/>
          <w:szCs w:val="20"/>
        </w:rPr>
        <w:footnoteReference w:id="1"/>
      </w:r>
    </w:p>
    <w:p w14:paraId="6F40B678" w14:textId="77777777" w:rsidR="005E4BE4" w:rsidRPr="00AB53A1" w:rsidRDefault="005E4BE4" w:rsidP="003D3862">
      <w:pPr>
        <w:pStyle w:val="Geschftsnummer"/>
        <w:jc w:val="left"/>
        <w:rPr>
          <w:b w:val="0"/>
          <w:i/>
          <w:sz w:val="20"/>
          <w:szCs w:val="20"/>
        </w:rPr>
      </w:pPr>
      <w:r w:rsidRPr="00AB53A1">
        <w:rPr>
          <w:b w:val="0"/>
          <w:i/>
          <w:sz w:val="20"/>
          <w:szCs w:val="20"/>
        </w:rPr>
        <w:t>Hinweis: Bei Bedarf kann der Schreibschutz des Formulars aufgehoben werden, um einzelne Kästen zu kopieren (z.B. bei zwei Wechseln von Standortleitungen).</w:t>
      </w:r>
    </w:p>
    <w:tbl>
      <w:tblPr>
        <w:tblStyle w:val="Tabellenraster1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25"/>
        <w:gridCol w:w="17"/>
        <w:gridCol w:w="1100"/>
        <w:gridCol w:w="1168"/>
        <w:gridCol w:w="1985"/>
        <w:gridCol w:w="1346"/>
        <w:gridCol w:w="1347"/>
      </w:tblGrid>
      <w:tr w:rsidR="003D3862" w:rsidRPr="003D3862" w14:paraId="7788481D" w14:textId="77777777" w:rsidTr="006C0A2F">
        <w:tc>
          <w:tcPr>
            <w:tcW w:w="9248" w:type="dxa"/>
            <w:gridSpan w:val="8"/>
          </w:tcPr>
          <w:p w14:paraId="20A510F5" w14:textId="77777777" w:rsidR="003D3862" w:rsidRPr="003D3862" w:rsidRDefault="003D3862" w:rsidP="003D3862">
            <w:pPr>
              <w:numPr>
                <w:ilvl w:val="0"/>
                <w:numId w:val="25"/>
              </w:numPr>
              <w:tabs>
                <w:tab w:val="clear" w:pos="5103"/>
              </w:tabs>
              <w:spacing w:before="240" w:after="0"/>
              <w:ind w:left="211" w:hanging="284"/>
              <w:contextualSpacing/>
              <w:rPr>
                <w:rFonts w:cs="Arial"/>
                <w:b/>
              </w:rPr>
            </w:pPr>
            <w:r w:rsidRPr="003D3862">
              <w:rPr>
                <w:rFonts w:cs="Arial"/>
                <w:b/>
              </w:rPr>
              <w:t>Angaben zur Trägerschaft</w:t>
            </w:r>
          </w:p>
        </w:tc>
      </w:tr>
      <w:tr w:rsidR="006C0A2F" w:rsidRPr="003D3862" w14:paraId="31CB8E8D" w14:textId="77777777" w:rsidTr="006C0A2F">
        <w:tc>
          <w:tcPr>
            <w:tcW w:w="9248" w:type="dxa"/>
            <w:gridSpan w:val="8"/>
            <w:tcBorders>
              <w:bottom w:val="single" w:sz="4" w:space="0" w:color="auto"/>
            </w:tcBorders>
          </w:tcPr>
          <w:p w14:paraId="42437AD1" w14:textId="77777777" w:rsidR="006C0A2F" w:rsidRPr="006C0A2F" w:rsidRDefault="006C0A2F" w:rsidP="006C0A2F">
            <w:pPr>
              <w:tabs>
                <w:tab w:val="clear" w:pos="5103"/>
              </w:tabs>
              <w:spacing w:before="240" w:after="0"/>
              <w:contextualSpacing/>
              <w:rPr>
                <w:rFonts w:cs="Arial"/>
                <w:b/>
                <w:sz w:val="10"/>
                <w:szCs w:val="10"/>
              </w:rPr>
            </w:pPr>
          </w:p>
        </w:tc>
      </w:tr>
      <w:tr w:rsidR="003D3862" w:rsidRPr="003D3862" w14:paraId="7FCDDE7F" w14:textId="77777777" w:rsidTr="002D552A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69287CE7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14CA746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B9FDDA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4C4A5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141F030F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17DDB323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Trägerschaft:</w:t>
            </w:r>
          </w:p>
        </w:tc>
        <w:tc>
          <w:tcPr>
            <w:tcW w:w="768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sz w:val="20"/>
                <w:szCs w:val="20"/>
              </w:rPr>
              <w:id w:val="-106272202"/>
              <w:placeholder>
                <w:docPart w:val="C61A4822686E4C6181D0E122FDD50167"/>
              </w:placeholder>
              <w:showingPlcHdr/>
              <w:text/>
            </w:sdtPr>
            <w:sdtEndPr/>
            <w:sdtContent>
              <w:p w14:paraId="2F2E0914" w14:textId="77777777" w:rsidR="003D3862" w:rsidRPr="003D3862" w:rsidRDefault="00E735DC" w:rsidP="00E735DC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p>
            </w:sdtContent>
          </w:sdt>
        </w:tc>
      </w:tr>
      <w:tr w:rsidR="003D3862" w:rsidRPr="003D3862" w14:paraId="116C4EEE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04C5122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1756CC8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77F1D0E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2E90B8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20DB9FAD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031CB0D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Strasse, Nr.:</w:t>
            </w:r>
          </w:p>
        </w:tc>
        <w:sdt>
          <w:sdtPr>
            <w:rPr>
              <w:rFonts w:cs="Arial"/>
              <w:sz w:val="20"/>
              <w:szCs w:val="20"/>
            </w:rPr>
            <w:id w:val="-1764746272"/>
            <w:placeholder>
              <w:docPart w:val="DC2AF98B82EA4A9E84FE41143EE7F8D9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4"/>
                <w:shd w:val="clear" w:color="auto" w:fill="auto"/>
              </w:tcPr>
              <w:p w14:paraId="7EB9F528" w14:textId="77777777" w:rsidR="003D3862" w:rsidRPr="003D3862" w:rsidRDefault="001528F7" w:rsidP="001528F7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3EFF0EC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PLZ, Ort:</w:t>
            </w:r>
          </w:p>
        </w:tc>
        <w:sdt>
          <w:sdtPr>
            <w:rPr>
              <w:rFonts w:cs="Arial"/>
              <w:sz w:val="20"/>
              <w:szCs w:val="20"/>
            </w:rPr>
            <w:id w:val="-1056930366"/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59E77E0D" w14:textId="77777777" w:rsidR="003D3862" w:rsidRPr="003D3862" w:rsidRDefault="00E735DC" w:rsidP="00E735DC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D3862" w:rsidRPr="003D3862" w14:paraId="340C20F2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2489795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490152C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52D26BE5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821FD5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0B0EA738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5058B36A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r w:rsidRPr="003D3862">
              <w:rPr>
                <w:rFonts w:cs="Arial"/>
                <w:sz w:val="20"/>
                <w:szCs w:val="20"/>
              </w:rPr>
              <w:t>Präsidium:</w:t>
            </w:r>
          </w:p>
        </w:tc>
        <w:sdt>
          <w:sdtPr>
            <w:rPr>
              <w:rFonts w:cs="Arial"/>
              <w:sz w:val="20"/>
              <w:szCs w:val="20"/>
            </w:rPr>
            <w:id w:val="-1929569475"/>
            <w:placeholder>
              <w:docPart w:val="555ADEBFA0B84458BF7101965C5F7924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4"/>
                <w:shd w:val="clear" w:color="auto" w:fill="auto"/>
              </w:tcPr>
              <w:p w14:paraId="75E7B8A1" w14:textId="77777777" w:rsidR="003D3862" w:rsidRPr="003D3862" w:rsidRDefault="00E735DC" w:rsidP="00E735DC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10"/>
                    <w:szCs w:val="1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  <w:tc>
          <w:tcPr>
            <w:tcW w:w="1985" w:type="dxa"/>
          </w:tcPr>
          <w:p w14:paraId="55A2F17F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E-Mailadresse:</w:t>
            </w:r>
          </w:p>
        </w:tc>
        <w:sdt>
          <w:sdtPr>
            <w:rPr>
              <w:rFonts w:cs="Arial"/>
              <w:sz w:val="20"/>
              <w:szCs w:val="20"/>
            </w:rPr>
            <w:id w:val="212933484"/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67177C76" w14:textId="77777777" w:rsidR="003D3862" w:rsidRPr="003D3862" w:rsidRDefault="00E735DC" w:rsidP="00E735DC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D3862" w:rsidRPr="003D3862" w14:paraId="31C11A77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4C31B57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2A0C1AF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D73ED3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360559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3DC8F898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5821041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Strasse, Nr.:</w:t>
            </w:r>
          </w:p>
        </w:tc>
        <w:sdt>
          <w:sdtPr>
            <w:rPr>
              <w:rFonts w:cs="Arial"/>
              <w:sz w:val="20"/>
              <w:szCs w:val="20"/>
            </w:rPr>
            <w:id w:val="-440453233"/>
            <w:placeholder>
              <w:docPart w:val="0A0F187A138546858B1347DF81063235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4"/>
                <w:shd w:val="clear" w:color="auto" w:fill="auto"/>
              </w:tcPr>
              <w:p w14:paraId="05A61344" w14:textId="77777777" w:rsidR="003D3862" w:rsidRPr="003D3862" w:rsidRDefault="00E735DC" w:rsidP="00E735DC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4F3DBA5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PLZ, Ort:</w:t>
            </w:r>
          </w:p>
        </w:tc>
        <w:sdt>
          <w:sdtPr>
            <w:rPr>
              <w:rFonts w:cs="Arial"/>
              <w:sz w:val="20"/>
              <w:szCs w:val="20"/>
            </w:rPr>
            <w:id w:val="-1352875242"/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0E21B27C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D51B1A" w:rsidRPr="003D3862" w14:paraId="67EE0E7B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61F5A5E0" w14:textId="77777777" w:rsidR="00D51B1A" w:rsidRPr="003D3862" w:rsidRDefault="00D51B1A" w:rsidP="002D552A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r w:rsidRPr="003D3862">
              <w:rPr>
                <w:rFonts w:cs="Arial"/>
                <w:i/>
                <w:sz w:val="14"/>
                <w:szCs w:val="10"/>
              </w:rPr>
              <w:t>Privatadresse</w:t>
            </w:r>
          </w:p>
        </w:tc>
        <w:tc>
          <w:tcPr>
            <w:tcW w:w="3010" w:type="dxa"/>
            <w:gridSpan w:val="4"/>
            <w:shd w:val="clear" w:color="auto" w:fill="auto"/>
          </w:tcPr>
          <w:p w14:paraId="27E9673B" w14:textId="77777777" w:rsidR="00D51B1A" w:rsidRPr="003D3862" w:rsidRDefault="00D51B1A" w:rsidP="002D552A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402A08A4" w14:textId="77777777" w:rsidR="00D51B1A" w:rsidRPr="003D3862" w:rsidRDefault="00D51B1A" w:rsidP="002D552A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9A5CFD" w14:textId="77777777" w:rsidR="00D51B1A" w:rsidRPr="003D3862" w:rsidRDefault="00D51B1A" w:rsidP="002D552A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23131F4C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32AE63D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6739232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16071053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0A029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3199C1DC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2FA46D6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Tel- Nr.:</w:t>
            </w:r>
          </w:p>
        </w:tc>
        <w:sdt>
          <w:sdtPr>
            <w:rPr>
              <w:rFonts w:cs="Arial"/>
              <w:sz w:val="20"/>
              <w:szCs w:val="20"/>
            </w:rPr>
            <w:id w:val="-1730373223"/>
            <w:placeholder>
              <w:docPart w:val="62B268098CB84BD8B7EDE33C290E743B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4"/>
                <w:shd w:val="clear" w:color="auto" w:fill="auto"/>
              </w:tcPr>
              <w:p w14:paraId="52066E4C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985" w:type="dxa"/>
          </w:tcPr>
          <w:p w14:paraId="5BC23DF0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Notfall-Nr. (Handy):</w:t>
            </w:r>
          </w:p>
        </w:tc>
        <w:sdt>
          <w:sdtPr>
            <w:rPr>
              <w:rFonts w:cs="Arial"/>
              <w:sz w:val="20"/>
              <w:szCs w:val="20"/>
            </w:rPr>
            <w:id w:val="-428893631"/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45CF0258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6E17DDF6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72AEF13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3C695C3F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3104A173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9B273F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655CD48B" w14:textId="77777777" w:rsidTr="002D552A">
        <w:tc>
          <w:tcPr>
            <w:tcW w:w="6555" w:type="dxa"/>
            <w:gridSpan w:val="6"/>
            <w:tcBorders>
              <w:left w:val="single" w:sz="4" w:space="0" w:color="auto"/>
            </w:tcBorders>
          </w:tcPr>
          <w:p w14:paraId="24AB23A6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  <w:r w:rsidRPr="003D3862">
              <w:rPr>
                <w:rFonts w:cs="Arial"/>
                <w:sz w:val="20"/>
                <w:szCs w:val="10"/>
              </w:rPr>
              <w:t>Gab es Wechsel in der Trägerschaft oder ist einer geplant?</w:t>
            </w:r>
          </w:p>
        </w:tc>
        <w:tc>
          <w:tcPr>
            <w:tcW w:w="1346" w:type="dxa"/>
            <w:shd w:val="clear" w:color="auto" w:fill="auto"/>
          </w:tcPr>
          <w:p w14:paraId="548365C1" w14:textId="77777777" w:rsidR="003D3862" w:rsidRPr="003D3862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743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C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Ja</w:t>
            </w:r>
            <w:r w:rsidR="002D552A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E37DC5" w14:textId="77777777" w:rsidR="003D3862" w:rsidRPr="003D3862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46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3D3862" w:rsidRPr="003D3862" w14:paraId="7191267A" w14:textId="77777777" w:rsidTr="002D552A">
        <w:tc>
          <w:tcPr>
            <w:tcW w:w="2285" w:type="dxa"/>
            <w:gridSpan w:val="2"/>
            <w:tcBorders>
              <w:left w:val="single" w:sz="4" w:space="0" w:color="auto"/>
            </w:tcBorders>
          </w:tcPr>
          <w:p w14:paraId="3552BA81" w14:textId="77777777" w:rsidR="003D3862" w:rsidRPr="003D3862" w:rsidRDefault="002D552A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20"/>
                <w:szCs w:val="10"/>
              </w:rPr>
              <w:t>*</w:t>
            </w:r>
            <w:r w:rsidR="003D3862" w:rsidRPr="003D3862">
              <w:rPr>
                <w:rFonts w:cs="Arial"/>
                <w:sz w:val="20"/>
                <w:szCs w:val="10"/>
              </w:rPr>
              <w:t>Wenn ja, welche?</w:t>
            </w:r>
          </w:p>
        </w:tc>
        <w:sdt>
          <w:sdtPr>
            <w:rPr>
              <w:rFonts w:cs="Arial"/>
              <w:sz w:val="20"/>
              <w:szCs w:val="20"/>
            </w:rPr>
            <w:id w:val="-1135411591"/>
            <w:placeholder>
              <w:docPart w:val="2FC8D8D04A2E483F990850A813639EA6"/>
            </w:placeholder>
            <w:showingPlcHdr/>
            <w:text/>
          </w:sdtPr>
          <w:sdtEndPr/>
          <w:sdtContent>
            <w:tc>
              <w:tcPr>
                <w:tcW w:w="6963" w:type="dxa"/>
                <w:gridSpan w:val="6"/>
                <w:tcBorders>
                  <w:left w:val="nil"/>
                  <w:right w:val="single" w:sz="4" w:space="0" w:color="auto"/>
                </w:tcBorders>
              </w:tcPr>
              <w:p w14:paraId="41C9B0D1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28BA4949" w14:textId="77777777" w:rsidTr="006C0A2F"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687E0D61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D43434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5E3934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8D60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43D7B7EF" w14:textId="77777777" w:rsidTr="006C0A2F">
        <w:tc>
          <w:tcPr>
            <w:tcW w:w="9248" w:type="dxa"/>
            <w:gridSpan w:val="8"/>
            <w:tcBorders>
              <w:top w:val="single" w:sz="4" w:space="0" w:color="auto"/>
            </w:tcBorders>
          </w:tcPr>
          <w:p w14:paraId="0D9A2BD9" w14:textId="77777777" w:rsidR="003D3862" w:rsidRDefault="003D3862" w:rsidP="003D3862">
            <w:pPr>
              <w:tabs>
                <w:tab w:val="clear" w:pos="5103"/>
              </w:tabs>
              <w:spacing w:before="240" w:after="0"/>
              <w:contextualSpacing/>
              <w:rPr>
                <w:rFonts w:cs="Arial"/>
                <w:b/>
              </w:rPr>
            </w:pPr>
          </w:p>
          <w:p w14:paraId="6E90CB64" w14:textId="77777777" w:rsidR="003D3862" w:rsidRPr="003D3862" w:rsidRDefault="003D3862" w:rsidP="003D3862">
            <w:pPr>
              <w:numPr>
                <w:ilvl w:val="0"/>
                <w:numId w:val="25"/>
              </w:numPr>
              <w:tabs>
                <w:tab w:val="clear" w:pos="5103"/>
              </w:tabs>
              <w:spacing w:before="240" w:after="0"/>
              <w:ind w:left="211" w:hanging="284"/>
              <w:contextualSpacing/>
              <w:rPr>
                <w:rFonts w:cs="Arial"/>
                <w:b/>
              </w:rPr>
            </w:pPr>
            <w:r w:rsidRPr="003D3862">
              <w:rPr>
                <w:rFonts w:cs="Arial"/>
                <w:b/>
              </w:rPr>
              <w:t>Angaben zur Gesamtinstitution</w:t>
            </w:r>
          </w:p>
        </w:tc>
      </w:tr>
      <w:tr w:rsidR="006C0A2F" w:rsidRPr="003D3862" w14:paraId="44F137C6" w14:textId="77777777" w:rsidTr="006C0A2F">
        <w:tc>
          <w:tcPr>
            <w:tcW w:w="9248" w:type="dxa"/>
            <w:gridSpan w:val="8"/>
            <w:tcBorders>
              <w:bottom w:val="single" w:sz="4" w:space="0" w:color="auto"/>
            </w:tcBorders>
          </w:tcPr>
          <w:p w14:paraId="45B8285C" w14:textId="77777777" w:rsidR="006C0A2F" w:rsidRPr="006C0A2F" w:rsidRDefault="006C0A2F" w:rsidP="003D3862">
            <w:pPr>
              <w:tabs>
                <w:tab w:val="clear" w:pos="5103"/>
              </w:tabs>
              <w:spacing w:before="240" w:after="0"/>
              <w:contextualSpacing/>
              <w:rPr>
                <w:rFonts w:cs="Arial"/>
                <w:b/>
                <w:sz w:val="10"/>
                <w:szCs w:val="10"/>
              </w:rPr>
            </w:pPr>
          </w:p>
        </w:tc>
      </w:tr>
      <w:tr w:rsidR="003D3862" w:rsidRPr="003D3862" w14:paraId="71A5DB68" w14:textId="77777777" w:rsidTr="002D552A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74F5856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A0C0F3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BB0BDC6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6D1406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3A582AA4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02DF0B96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r w:rsidRPr="003D3862">
              <w:rPr>
                <w:rFonts w:cs="Arial"/>
                <w:sz w:val="20"/>
                <w:szCs w:val="20"/>
              </w:rPr>
              <w:t>Name:</w:t>
            </w:r>
          </w:p>
        </w:tc>
        <w:sdt>
          <w:sdtPr>
            <w:rPr>
              <w:rFonts w:cs="Arial"/>
              <w:sz w:val="20"/>
              <w:szCs w:val="20"/>
            </w:rPr>
            <w:id w:val="-141974131"/>
            <w:placeholder>
              <w:docPart w:val="B15FBF889CC243C7AE583B28D798EE09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4"/>
                <w:shd w:val="clear" w:color="auto" w:fill="auto"/>
              </w:tcPr>
              <w:p w14:paraId="41CC350F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10"/>
                    <w:szCs w:val="1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985" w:type="dxa"/>
          </w:tcPr>
          <w:p w14:paraId="521C69C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E-Mailadresse:</w:t>
            </w:r>
          </w:p>
        </w:tc>
        <w:sdt>
          <w:sdtPr>
            <w:rPr>
              <w:rFonts w:cs="Arial"/>
              <w:sz w:val="20"/>
              <w:szCs w:val="20"/>
            </w:rPr>
            <w:id w:val="-2115887279"/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2713B6CA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20AFADFB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6368A573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40A01EB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59C8436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2CF95B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394CF76E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0EB22CA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Strasse, Nr.:</w:t>
            </w:r>
          </w:p>
        </w:tc>
        <w:sdt>
          <w:sdtPr>
            <w:rPr>
              <w:rFonts w:cs="Arial"/>
              <w:sz w:val="20"/>
              <w:szCs w:val="20"/>
            </w:rPr>
            <w:id w:val="825478428"/>
            <w:placeholder>
              <w:docPart w:val="7485FBC51A51409E88B10F185B829C9F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4"/>
                <w:shd w:val="clear" w:color="auto" w:fill="auto"/>
              </w:tcPr>
              <w:p w14:paraId="646804E4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0590933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PLZ, Ort:</w:t>
            </w:r>
          </w:p>
        </w:tc>
        <w:sdt>
          <w:sdtPr>
            <w:rPr>
              <w:rFonts w:cs="Arial"/>
              <w:sz w:val="20"/>
              <w:szCs w:val="20"/>
            </w:rPr>
            <w:id w:val="73174840"/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166B9C04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6833F736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58BD16B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691D6FE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95BC43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82779F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4CCC5A55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2C9FB466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Tel- Nr.:</w:t>
            </w:r>
          </w:p>
        </w:tc>
        <w:sdt>
          <w:sdtPr>
            <w:rPr>
              <w:rFonts w:cs="Arial"/>
              <w:sz w:val="20"/>
              <w:szCs w:val="20"/>
            </w:rPr>
            <w:id w:val="-1569491844"/>
            <w:placeholder>
              <w:docPart w:val="6244C32564404270957BA0473BEF3473"/>
            </w:placeholder>
            <w:text/>
          </w:sdtPr>
          <w:sdtEndPr/>
          <w:sdtContent>
            <w:tc>
              <w:tcPr>
                <w:tcW w:w="3010" w:type="dxa"/>
                <w:gridSpan w:val="4"/>
                <w:shd w:val="clear" w:color="auto" w:fill="auto"/>
              </w:tcPr>
              <w:p w14:paraId="05D88879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1985" w:type="dxa"/>
          </w:tcPr>
          <w:p w14:paraId="5EF82E25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154813046"/>
            <w:text/>
          </w:sdtPr>
          <w:sdtEndPr/>
          <w:sdtContent>
            <w:tc>
              <w:tcPr>
                <w:tcW w:w="2693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720F3760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</w:p>
            </w:tc>
          </w:sdtContent>
        </w:sdt>
      </w:tr>
      <w:tr w:rsidR="003D3862" w:rsidRPr="003D3862" w14:paraId="73E58390" w14:textId="77777777" w:rsidTr="006C0A2F">
        <w:trPr>
          <w:trHeight w:val="11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56B23D7A" w14:textId="77777777" w:rsidR="003D3862" w:rsidRPr="006C0A2F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ED5FEB" w14:textId="77777777" w:rsidR="003D3862" w:rsidRPr="006C0A2F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14:paraId="438571BE" w14:textId="77777777" w:rsidR="003D3862" w:rsidRPr="006C0A2F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68C7" w14:textId="77777777" w:rsidR="003D3862" w:rsidRPr="006C0A2F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i/>
                <w:sz w:val="10"/>
                <w:szCs w:val="10"/>
              </w:rPr>
            </w:pPr>
          </w:p>
        </w:tc>
      </w:tr>
      <w:tr w:rsidR="003D3862" w:rsidRPr="003D3862" w14:paraId="421AE3CC" w14:textId="77777777" w:rsidTr="006C0A2F">
        <w:tc>
          <w:tcPr>
            <w:tcW w:w="9248" w:type="dxa"/>
            <w:gridSpan w:val="8"/>
            <w:tcBorders>
              <w:top w:val="single" w:sz="4" w:space="0" w:color="auto"/>
            </w:tcBorders>
          </w:tcPr>
          <w:p w14:paraId="46F53375" w14:textId="77777777" w:rsidR="003D3862" w:rsidRDefault="003D3862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</w:rPr>
            </w:pPr>
          </w:p>
          <w:p w14:paraId="47C3EAFE" w14:textId="77777777" w:rsidR="003D3862" w:rsidRPr="003D3862" w:rsidRDefault="003D3862" w:rsidP="003D3862">
            <w:pPr>
              <w:numPr>
                <w:ilvl w:val="0"/>
                <w:numId w:val="25"/>
              </w:numPr>
              <w:tabs>
                <w:tab w:val="clear" w:pos="5103"/>
              </w:tabs>
              <w:spacing w:before="240" w:after="0"/>
              <w:ind w:left="211" w:hanging="284"/>
              <w:contextualSpacing/>
              <w:rPr>
                <w:rFonts w:cs="Arial"/>
                <w:b/>
              </w:rPr>
            </w:pPr>
            <w:r w:rsidRPr="003D3862">
              <w:rPr>
                <w:rFonts w:cs="Arial"/>
                <w:b/>
              </w:rPr>
              <w:t>Angaben zur operativen Leitung</w:t>
            </w:r>
          </w:p>
        </w:tc>
      </w:tr>
      <w:tr w:rsidR="006C0A2F" w:rsidRPr="006C0A2F" w14:paraId="07646EC9" w14:textId="77777777" w:rsidTr="006C0A2F">
        <w:tc>
          <w:tcPr>
            <w:tcW w:w="9248" w:type="dxa"/>
            <w:gridSpan w:val="8"/>
            <w:tcBorders>
              <w:bottom w:val="single" w:sz="4" w:space="0" w:color="auto"/>
            </w:tcBorders>
          </w:tcPr>
          <w:p w14:paraId="1CA1D491" w14:textId="77777777" w:rsidR="006C0A2F" w:rsidRPr="006C0A2F" w:rsidRDefault="006C0A2F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  <w:sz w:val="10"/>
                <w:szCs w:val="10"/>
              </w:rPr>
            </w:pPr>
          </w:p>
        </w:tc>
      </w:tr>
      <w:tr w:rsidR="003D3862" w:rsidRPr="003D3862" w14:paraId="3CB68452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32FAB9A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57B15B6A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4A0CD53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5D55E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01527CA3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40FF171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r w:rsidRPr="003D3862">
              <w:rPr>
                <w:rFonts w:cs="Arial"/>
                <w:sz w:val="20"/>
                <w:szCs w:val="20"/>
              </w:rPr>
              <w:t>Leitung:</w:t>
            </w:r>
          </w:p>
        </w:tc>
        <w:sdt>
          <w:sdtPr>
            <w:rPr>
              <w:rFonts w:cs="Arial"/>
              <w:sz w:val="20"/>
              <w:szCs w:val="20"/>
            </w:rPr>
            <w:id w:val="-461957048"/>
            <w:placeholder>
              <w:docPart w:val="A1ACC19D0BB7400FA2BB42377798E3B3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4"/>
                <w:shd w:val="clear" w:color="auto" w:fill="auto"/>
              </w:tcPr>
              <w:p w14:paraId="15262E11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10"/>
                    <w:szCs w:val="1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985" w:type="dxa"/>
          </w:tcPr>
          <w:p w14:paraId="74C2120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E-Mailadresse:</w:t>
            </w:r>
          </w:p>
        </w:tc>
        <w:sdt>
          <w:sdtPr>
            <w:rPr>
              <w:rFonts w:cs="Arial"/>
              <w:sz w:val="20"/>
              <w:szCs w:val="20"/>
            </w:rPr>
            <w:id w:val="-1033193386"/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543B4853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2BDB4B16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54841C94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6B494FC7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76866DD1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2FD3C1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48CCE12F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16DC58C5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Strasse, Nr.:</w:t>
            </w:r>
          </w:p>
        </w:tc>
        <w:sdt>
          <w:sdtPr>
            <w:rPr>
              <w:rFonts w:cs="Arial"/>
              <w:sz w:val="20"/>
              <w:szCs w:val="20"/>
            </w:rPr>
            <w:id w:val="681167719"/>
            <w:placeholder>
              <w:docPart w:val="1AA720A55DEA45FBBB52B05CB6C1D0CD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4"/>
                <w:shd w:val="clear" w:color="auto" w:fill="auto"/>
              </w:tcPr>
              <w:p w14:paraId="1E4645E0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08F360B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PLZ, Ort:</w:t>
            </w:r>
          </w:p>
        </w:tc>
        <w:sdt>
          <w:sdtPr>
            <w:rPr>
              <w:rFonts w:cs="Arial"/>
              <w:sz w:val="20"/>
              <w:szCs w:val="20"/>
            </w:rPr>
            <w:id w:val="-1582139298"/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7BD22B1D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D51B1A" w:rsidRPr="003D3862" w14:paraId="7213F2CE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76E7A668" w14:textId="77777777" w:rsidR="00D51B1A" w:rsidRPr="003D3862" w:rsidRDefault="00D51B1A" w:rsidP="002D552A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r w:rsidRPr="003D3862">
              <w:rPr>
                <w:rFonts w:cs="Arial"/>
                <w:i/>
                <w:sz w:val="14"/>
                <w:szCs w:val="10"/>
              </w:rPr>
              <w:t>Privatadresse</w:t>
            </w:r>
          </w:p>
        </w:tc>
        <w:tc>
          <w:tcPr>
            <w:tcW w:w="3010" w:type="dxa"/>
            <w:gridSpan w:val="4"/>
            <w:shd w:val="clear" w:color="auto" w:fill="auto"/>
          </w:tcPr>
          <w:p w14:paraId="2FE7D7EC" w14:textId="77777777" w:rsidR="00D51B1A" w:rsidRPr="003D3862" w:rsidRDefault="00D51B1A" w:rsidP="002D552A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6C534130" w14:textId="77777777" w:rsidR="00D51B1A" w:rsidRPr="003D3862" w:rsidRDefault="00D51B1A" w:rsidP="002D552A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0F8C114" w14:textId="77777777" w:rsidR="00D51B1A" w:rsidRPr="003D3862" w:rsidRDefault="00D51B1A" w:rsidP="002D552A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5C6438D2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0256C12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553D840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33FF18F3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C6CFE4A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143FCBA8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0BE4A543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Tel- Nr.:</w:t>
            </w:r>
          </w:p>
        </w:tc>
        <w:sdt>
          <w:sdtPr>
            <w:rPr>
              <w:rFonts w:cs="Arial"/>
              <w:sz w:val="20"/>
              <w:szCs w:val="20"/>
            </w:rPr>
            <w:id w:val="53286309"/>
            <w:placeholder>
              <w:docPart w:val="A14E047BCA7D420A87BAE5C44C1A780C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4"/>
                <w:shd w:val="clear" w:color="auto" w:fill="auto"/>
              </w:tcPr>
              <w:p w14:paraId="5DA4AE11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985" w:type="dxa"/>
          </w:tcPr>
          <w:p w14:paraId="11B69AE5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Notfall-Nr. (Handy):</w:t>
            </w:r>
          </w:p>
        </w:tc>
        <w:sdt>
          <w:sdtPr>
            <w:rPr>
              <w:rFonts w:cs="Arial"/>
              <w:sz w:val="20"/>
              <w:szCs w:val="20"/>
            </w:rPr>
            <w:id w:val="-1178041791"/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2560F911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682513E3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6E74B4A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0E42AB6F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B7691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48425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3D3862" w:rsidRPr="003D3862" w14:paraId="5482C80A" w14:textId="77777777" w:rsidTr="000D1266">
        <w:tc>
          <w:tcPr>
            <w:tcW w:w="6555" w:type="dxa"/>
            <w:gridSpan w:val="6"/>
            <w:tcBorders>
              <w:left w:val="single" w:sz="4" w:space="0" w:color="auto"/>
            </w:tcBorders>
          </w:tcPr>
          <w:p w14:paraId="7178CBF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  <w:r w:rsidRPr="003D3862">
              <w:rPr>
                <w:rFonts w:cs="Arial"/>
                <w:sz w:val="20"/>
                <w:szCs w:val="10"/>
              </w:rPr>
              <w:t>Gab es Wechsel in der operativen Leitung oder ist einer geplant?</w:t>
            </w:r>
          </w:p>
        </w:tc>
        <w:tc>
          <w:tcPr>
            <w:tcW w:w="1346" w:type="dxa"/>
            <w:shd w:val="clear" w:color="auto" w:fill="auto"/>
          </w:tcPr>
          <w:p w14:paraId="4235E77F" w14:textId="77777777" w:rsidR="003D3862" w:rsidRPr="003D3862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583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A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Ja</w:t>
            </w:r>
            <w:r w:rsidR="00A61FF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FEDD76" w14:textId="77777777" w:rsidR="003D3862" w:rsidRPr="003D3862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0828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0D1266" w:rsidRPr="003D3862" w14:paraId="5B4B51FA" w14:textId="77777777" w:rsidTr="000D1266">
        <w:tc>
          <w:tcPr>
            <w:tcW w:w="2302" w:type="dxa"/>
            <w:gridSpan w:val="3"/>
            <w:tcBorders>
              <w:left w:val="single" w:sz="4" w:space="0" w:color="auto"/>
            </w:tcBorders>
          </w:tcPr>
          <w:p w14:paraId="38410F1C" w14:textId="77777777" w:rsidR="000D1266" w:rsidRDefault="000D1266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0"/>
              </w:rPr>
              <w:t>*</w:t>
            </w:r>
            <w:r w:rsidRPr="006C0A2F">
              <w:rPr>
                <w:rFonts w:cs="Arial"/>
                <w:sz w:val="20"/>
                <w:szCs w:val="10"/>
              </w:rPr>
              <w:t>Wenn ja, welcher?</w:t>
            </w:r>
          </w:p>
        </w:tc>
        <w:sdt>
          <w:sdtPr>
            <w:rPr>
              <w:rFonts w:cs="Arial"/>
              <w:sz w:val="20"/>
              <w:szCs w:val="20"/>
            </w:rPr>
            <w:id w:val="-1092155302"/>
            <w:placeholder>
              <w:docPart w:val="F399E04C795640B3BD31779CFB96AE23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right w:val="single" w:sz="4" w:space="0" w:color="auto"/>
                </w:tcBorders>
              </w:tcPr>
              <w:p w14:paraId="32ED7918" w14:textId="77777777" w:rsidR="000D1266" w:rsidRDefault="000D1266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2BFEF90C" w14:textId="77777777" w:rsidTr="002D552A">
        <w:tc>
          <w:tcPr>
            <w:tcW w:w="6555" w:type="dxa"/>
            <w:gridSpan w:val="6"/>
            <w:tcBorders>
              <w:left w:val="single" w:sz="4" w:space="0" w:color="auto"/>
            </w:tcBorders>
          </w:tcPr>
          <w:p w14:paraId="7394CFDD" w14:textId="77777777" w:rsidR="003D3862" w:rsidRPr="003D3862" w:rsidRDefault="002D552A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  <w:r>
              <w:rPr>
                <w:rFonts w:cs="Arial"/>
                <w:sz w:val="20"/>
                <w:szCs w:val="10"/>
              </w:rPr>
              <w:t>*</w:t>
            </w:r>
            <w:r w:rsidR="00D043A5">
              <w:rPr>
                <w:rFonts w:cs="Arial"/>
                <w:sz w:val="20"/>
                <w:szCs w:val="10"/>
              </w:rPr>
              <w:t>I</w:t>
            </w:r>
            <w:r w:rsidR="003D3862" w:rsidRPr="003D3862">
              <w:rPr>
                <w:rFonts w:cs="Arial"/>
                <w:sz w:val="20"/>
                <w:szCs w:val="10"/>
              </w:rPr>
              <w:t>st die Prüfung durch das AKJB bereits erfolgt?</w:t>
            </w:r>
          </w:p>
        </w:tc>
        <w:tc>
          <w:tcPr>
            <w:tcW w:w="1346" w:type="dxa"/>
            <w:shd w:val="clear" w:color="auto" w:fill="auto"/>
          </w:tcPr>
          <w:p w14:paraId="2EF74EA4" w14:textId="77777777" w:rsidR="003D3862" w:rsidRPr="003D3862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64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90BF12" w14:textId="77777777" w:rsidR="003D3862" w:rsidRPr="003D3862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2480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3D3862" w:rsidRPr="003D3862" w14:paraId="7D2D5884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6FA4FD3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279378E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5F931AC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780A3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3B60912F" w14:textId="77777777" w:rsidTr="002D552A">
        <w:tc>
          <w:tcPr>
            <w:tcW w:w="924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FA9AD0C" w14:textId="77777777" w:rsidR="00516EFD" w:rsidRPr="00516EFD" w:rsidRDefault="00D51B1A" w:rsidP="00D108DC">
            <w:pPr>
              <w:numPr>
                <w:ilvl w:val="0"/>
                <w:numId w:val="29"/>
              </w:numPr>
              <w:tabs>
                <w:tab w:val="clear" w:pos="5103"/>
              </w:tabs>
              <w:spacing w:after="0"/>
              <w:contextualSpacing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i/>
                <w:sz w:val="16"/>
                <w:szCs w:val="10"/>
              </w:rPr>
              <w:t>Bitte</w:t>
            </w:r>
            <w:r w:rsidR="003D3862" w:rsidRPr="003D3862">
              <w:rPr>
                <w:rFonts w:cs="Arial"/>
                <w:i/>
                <w:sz w:val="16"/>
                <w:szCs w:val="10"/>
              </w:rPr>
              <w:t xml:space="preserve"> </w:t>
            </w:r>
            <w:r w:rsidR="00E735DC">
              <w:rPr>
                <w:rFonts w:cs="Arial"/>
                <w:i/>
                <w:sz w:val="16"/>
                <w:szCs w:val="10"/>
              </w:rPr>
              <w:t>reichen Sie die</w:t>
            </w:r>
            <w:r w:rsidR="003D3862" w:rsidRPr="003D3862">
              <w:rPr>
                <w:rFonts w:cs="Arial"/>
                <w:i/>
                <w:sz w:val="16"/>
                <w:szCs w:val="10"/>
              </w:rPr>
              <w:t xml:space="preserve"> notwendigen Unterlagen (Nachweis der Q-Anforderungen</w:t>
            </w:r>
            <w:r w:rsidR="00516EFD">
              <w:rPr>
                <w:rFonts w:cs="Arial"/>
                <w:i/>
                <w:sz w:val="16"/>
                <w:szCs w:val="10"/>
              </w:rPr>
              <w:t>, aktuelles Organigramm</w:t>
            </w:r>
            <w:r w:rsidR="003D3862" w:rsidRPr="003D3862">
              <w:rPr>
                <w:rFonts w:cs="Arial"/>
                <w:i/>
                <w:sz w:val="16"/>
                <w:szCs w:val="10"/>
              </w:rPr>
              <w:t>)</w:t>
            </w:r>
            <w:r w:rsidR="00516EFD">
              <w:rPr>
                <w:rFonts w:cs="Arial"/>
                <w:i/>
                <w:sz w:val="16"/>
                <w:szCs w:val="10"/>
              </w:rPr>
              <w:t xml:space="preserve"> </w:t>
            </w:r>
            <w:r w:rsidR="00D108DC">
              <w:rPr>
                <w:rFonts w:cs="Arial"/>
                <w:i/>
                <w:sz w:val="16"/>
                <w:szCs w:val="10"/>
              </w:rPr>
              <w:t xml:space="preserve">frühzeitig </w:t>
            </w:r>
            <w:r w:rsidR="00E735DC">
              <w:rPr>
                <w:rFonts w:cs="Arial"/>
                <w:i/>
                <w:sz w:val="16"/>
                <w:szCs w:val="10"/>
              </w:rPr>
              <w:t>vor einem Wechsel ein</w:t>
            </w:r>
            <w:r w:rsidR="003D3862" w:rsidRPr="003D3862">
              <w:rPr>
                <w:rFonts w:cs="Arial"/>
                <w:i/>
                <w:sz w:val="16"/>
                <w:szCs w:val="10"/>
              </w:rPr>
              <w:t>.</w:t>
            </w:r>
          </w:p>
        </w:tc>
      </w:tr>
      <w:tr w:rsidR="003D3862" w:rsidRPr="003D3862" w14:paraId="7E193CEE" w14:textId="77777777" w:rsidTr="006C0A2F"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02AE7A2A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9158A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03C043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ABF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43F30C48" w14:textId="77777777" w:rsidTr="006C0A2F">
        <w:tc>
          <w:tcPr>
            <w:tcW w:w="9248" w:type="dxa"/>
            <w:gridSpan w:val="8"/>
            <w:tcBorders>
              <w:top w:val="single" w:sz="4" w:space="0" w:color="auto"/>
            </w:tcBorders>
          </w:tcPr>
          <w:p w14:paraId="29436FC6" w14:textId="77777777" w:rsidR="003D3862" w:rsidRDefault="003D3862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</w:rPr>
            </w:pPr>
          </w:p>
          <w:p w14:paraId="1B23B568" w14:textId="77777777" w:rsidR="003D3862" w:rsidRPr="003D3862" w:rsidRDefault="003D3862" w:rsidP="003D3862">
            <w:pPr>
              <w:numPr>
                <w:ilvl w:val="0"/>
                <w:numId w:val="25"/>
              </w:numPr>
              <w:tabs>
                <w:tab w:val="clear" w:pos="5103"/>
              </w:tabs>
              <w:spacing w:before="240" w:after="0"/>
              <w:ind w:left="211" w:hanging="284"/>
              <w:contextualSpacing/>
              <w:rPr>
                <w:rFonts w:cs="Arial"/>
                <w:b/>
              </w:rPr>
            </w:pPr>
            <w:r w:rsidRPr="003D3862">
              <w:rPr>
                <w:rFonts w:cs="Arial"/>
                <w:b/>
              </w:rPr>
              <w:t xml:space="preserve">Unabhängige Anlaufstelle für </w:t>
            </w:r>
            <w:r w:rsidR="001528F7">
              <w:rPr>
                <w:rFonts w:cs="Arial"/>
                <w:b/>
              </w:rPr>
              <w:t>Beanstandungen für Leistungsbeziehende</w:t>
            </w:r>
          </w:p>
        </w:tc>
      </w:tr>
      <w:tr w:rsidR="006C0A2F" w:rsidRPr="003D3862" w14:paraId="30E57FBE" w14:textId="77777777" w:rsidTr="006C0A2F">
        <w:tc>
          <w:tcPr>
            <w:tcW w:w="9248" w:type="dxa"/>
            <w:gridSpan w:val="8"/>
            <w:tcBorders>
              <w:bottom w:val="single" w:sz="4" w:space="0" w:color="auto"/>
            </w:tcBorders>
          </w:tcPr>
          <w:p w14:paraId="5E2AF428" w14:textId="77777777" w:rsidR="006C0A2F" w:rsidRPr="006C0A2F" w:rsidRDefault="006C0A2F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  <w:sz w:val="10"/>
                <w:szCs w:val="10"/>
              </w:rPr>
            </w:pPr>
          </w:p>
        </w:tc>
      </w:tr>
      <w:tr w:rsidR="003D3862" w:rsidRPr="003D3862" w14:paraId="673E7386" w14:textId="77777777" w:rsidTr="002D552A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6F62745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F16F38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E89FAB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64AC9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D130B2" w:rsidRPr="003D3862" w14:paraId="5A25E8C3" w14:textId="77777777" w:rsidTr="006C0A2F">
        <w:sdt>
          <w:sdtPr>
            <w:rPr>
              <w:rFonts w:ascii="Symbol" w:hAnsi="Symbol" w:cs="Arial"/>
              <w:sz w:val="20"/>
              <w:szCs w:val="20"/>
            </w:rPr>
            <w:id w:val="-48161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left w:val="single" w:sz="4" w:space="0" w:color="auto"/>
                </w:tcBorders>
              </w:tcPr>
              <w:p w14:paraId="61E2C4E1" w14:textId="77777777" w:rsidR="00D130B2" w:rsidRPr="00D130B2" w:rsidRDefault="007A6109" w:rsidP="00D130B2">
                <w:pPr>
                  <w:tabs>
                    <w:tab w:val="clear" w:pos="5103"/>
                  </w:tabs>
                  <w:spacing w:after="0"/>
                  <w:jc w:val="right"/>
                  <w:rPr>
                    <w:rFonts w:ascii="Symbol" w:hAnsi="Symbol" w:cs="Arial"/>
                    <w:sz w:val="10"/>
                    <w:szCs w:val="1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8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3A7C67A" w14:textId="77777777" w:rsidR="00D130B2" w:rsidRDefault="00D130B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D130B2">
              <w:rPr>
                <w:rFonts w:cs="Arial"/>
                <w:sz w:val="20"/>
                <w:szCs w:val="20"/>
              </w:rPr>
              <w:t xml:space="preserve">Ombudsstelle </w:t>
            </w:r>
            <w:r>
              <w:rPr>
                <w:rFonts w:cs="Arial"/>
                <w:sz w:val="20"/>
                <w:szCs w:val="20"/>
              </w:rPr>
              <w:t xml:space="preserve">von </w:t>
            </w:r>
            <w:proofErr w:type="spellStart"/>
            <w:r w:rsidRPr="00D130B2">
              <w:rPr>
                <w:rFonts w:cs="Arial"/>
                <w:sz w:val="20"/>
                <w:szCs w:val="20"/>
              </w:rPr>
              <w:t>SUbB</w:t>
            </w:r>
            <w:proofErr w:type="spellEnd"/>
            <w:r w:rsidRPr="00D130B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und PRIKOP (</w:t>
            </w:r>
            <w:hyperlink r:id="rId8" w:history="1">
              <w:r w:rsidRPr="00D130B2">
                <w:rPr>
                  <w:rStyle w:val="Hyperlink"/>
                  <w:rFonts w:cs="Arial"/>
                  <w:sz w:val="20"/>
                  <w:szCs w:val="20"/>
                </w:rPr>
                <w:t>Link</w:t>
              </w:r>
            </w:hyperlink>
            <w:r>
              <w:rPr>
                <w:rFonts w:cs="Arial"/>
                <w:sz w:val="20"/>
                <w:szCs w:val="20"/>
              </w:rPr>
              <w:t>)</w:t>
            </w:r>
          </w:p>
          <w:p w14:paraId="66760EE2" w14:textId="77777777" w:rsidR="00D130B2" w:rsidRPr="003D3862" w:rsidRDefault="00D130B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D043A5" w:rsidRPr="003D3862" w14:paraId="6DAE9383" w14:textId="77777777" w:rsidTr="006C0A2F">
        <w:tc>
          <w:tcPr>
            <w:tcW w:w="1560" w:type="dxa"/>
            <w:tcBorders>
              <w:left w:val="single" w:sz="4" w:space="0" w:color="auto"/>
            </w:tcBorders>
          </w:tcPr>
          <w:p w14:paraId="7B5F79EC" w14:textId="77777777" w:rsidR="00D043A5" w:rsidRPr="003D3862" w:rsidRDefault="00D043A5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18D540F5" w14:textId="77777777" w:rsidR="00D043A5" w:rsidRPr="003D3862" w:rsidRDefault="00D043A5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4829B1F9" w14:textId="77777777" w:rsidR="00D043A5" w:rsidRPr="003D3862" w:rsidRDefault="00D043A5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9D756D" w14:textId="77777777" w:rsidR="00D043A5" w:rsidRPr="003D3862" w:rsidRDefault="00D043A5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D130B2" w:rsidRPr="003D3862" w14:paraId="2B2297B0" w14:textId="77777777" w:rsidTr="002D552A">
        <w:sdt>
          <w:sdtPr>
            <w:rPr>
              <w:rFonts w:cs="Arial"/>
              <w:sz w:val="20"/>
              <w:szCs w:val="20"/>
            </w:rPr>
            <w:id w:val="-16332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left w:val="single" w:sz="4" w:space="0" w:color="auto"/>
                </w:tcBorders>
              </w:tcPr>
              <w:p w14:paraId="5D5DFC48" w14:textId="77777777" w:rsidR="00D130B2" w:rsidRPr="003D3862" w:rsidRDefault="00D130B2" w:rsidP="003D3862">
                <w:pPr>
                  <w:tabs>
                    <w:tab w:val="clear" w:pos="5103"/>
                  </w:tabs>
                  <w:spacing w:after="0"/>
                  <w:jc w:val="righ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8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9A43217" w14:textId="7EC0D1D6" w:rsidR="00D130B2" w:rsidRDefault="00D130B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Andere, </w:t>
            </w:r>
            <w:r w:rsidR="003C1FB3">
              <w:rPr>
                <w:rFonts w:cs="Arial"/>
                <w:sz w:val="20"/>
                <w:szCs w:val="20"/>
              </w:rPr>
              <w:t>namentlich:</w:t>
            </w:r>
          </w:p>
        </w:tc>
      </w:tr>
      <w:tr w:rsidR="003D3862" w:rsidRPr="003D3862" w14:paraId="7C3378FE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6922142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  <w:r w:rsidRPr="003D3862">
              <w:rPr>
                <w:rFonts w:cs="Arial"/>
                <w:sz w:val="20"/>
                <w:szCs w:val="20"/>
              </w:rPr>
              <w:t>Name:</w:t>
            </w:r>
          </w:p>
        </w:tc>
        <w:sdt>
          <w:sdtPr>
            <w:rPr>
              <w:rFonts w:cs="Arial"/>
              <w:sz w:val="20"/>
              <w:szCs w:val="20"/>
            </w:rPr>
            <w:id w:val="1136058127"/>
            <w:placeholder>
              <w:docPart w:val="8EA5620DF17949ADB26F9E5BEFC012F7"/>
            </w:placeholder>
            <w:showingPlcHdr/>
            <w:text/>
          </w:sdtPr>
          <w:sdtEndPr/>
          <w:sdtContent>
            <w:tc>
              <w:tcPr>
                <w:tcW w:w="7688" w:type="dxa"/>
                <w:gridSpan w:val="7"/>
                <w:tcBorders>
                  <w:right w:val="single" w:sz="4" w:space="0" w:color="auto"/>
                </w:tcBorders>
                <w:shd w:val="clear" w:color="auto" w:fill="auto"/>
              </w:tcPr>
              <w:p w14:paraId="5B6CE900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6827E358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5DB599D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1ADC9B37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1C3B3DF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C5BE7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3E2B478B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5D498F31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Strasse, Nr.:</w:t>
            </w:r>
          </w:p>
        </w:tc>
        <w:sdt>
          <w:sdtPr>
            <w:rPr>
              <w:rFonts w:cs="Arial"/>
              <w:sz w:val="20"/>
              <w:szCs w:val="20"/>
            </w:rPr>
            <w:id w:val="-1841921107"/>
            <w:placeholder>
              <w:docPart w:val="9111F68BAC04434C8CBE7ED446C06B20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4"/>
                <w:shd w:val="clear" w:color="auto" w:fill="auto"/>
              </w:tcPr>
              <w:p w14:paraId="6A073E0A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32E3ED6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PLZ, Ort:</w:t>
            </w:r>
          </w:p>
        </w:tc>
        <w:sdt>
          <w:sdtPr>
            <w:rPr>
              <w:rFonts w:cs="Arial"/>
              <w:sz w:val="20"/>
              <w:szCs w:val="20"/>
            </w:rPr>
            <w:id w:val="-426737064"/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6D179E92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061C5467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1D6466C1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2FC6C9F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783FBA8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E317F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507CA4C5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07DEA0D4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Tel- Nr.:</w:t>
            </w:r>
          </w:p>
        </w:tc>
        <w:sdt>
          <w:sdtPr>
            <w:rPr>
              <w:rFonts w:cs="Arial"/>
              <w:sz w:val="20"/>
              <w:szCs w:val="20"/>
            </w:rPr>
            <w:id w:val="-646276905"/>
            <w:placeholder>
              <w:docPart w:val="A6B15083AC67434D9EC0DBCC180C6443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4"/>
                <w:shd w:val="clear" w:color="auto" w:fill="auto"/>
              </w:tcPr>
              <w:p w14:paraId="02CC9B58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985" w:type="dxa"/>
          </w:tcPr>
          <w:p w14:paraId="7E702687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E-Mailadresse:</w:t>
            </w:r>
          </w:p>
        </w:tc>
        <w:sdt>
          <w:sdtPr>
            <w:rPr>
              <w:rFonts w:cs="Arial"/>
              <w:sz w:val="20"/>
              <w:szCs w:val="20"/>
            </w:rPr>
            <w:id w:val="-943150142"/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  <w:p w14:paraId="2F8305A7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079B5444" w14:textId="77777777" w:rsidTr="002D552A">
        <w:tc>
          <w:tcPr>
            <w:tcW w:w="1560" w:type="dxa"/>
            <w:tcBorders>
              <w:left w:val="single" w:sz="4" w:space="0" w:color="auto"/>
            </w:tcBorders>
          </w:tcPr>
          <w:p w14:paraId="58C9EFE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010" w:type="dxa"/>
            <w:gridSpan w:val="4"/>
            <w:shd w:val="clear" w:color="auto" w:fill="auto"/>
          </w:tcPr>
          <w:p w14:paraId="5604948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C300A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FD831A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3D3862" w:rsidRPr="003D3862" w14:paraId="688C2812" w14:textId="77777777" w:rsidTr="002D552A">
        <w:tc>
          <w:tcPr>
            <w:tcW w:w="6555" w:type="dxa"/>
            <w:gridSpan w:val="6"/>
            <w:tcBorders>
              <w:left w:val="single" w:sz="4" w:space="0" w:color="auto"/>
            </w:tcBorders>
          </w:tcPr>
          <w:p w14:paraId="6CFC63A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  <w:r w:rsidRPr="003D3862">
              <w:rPr>
                <w:rFonts w:cs="Arial"/>
                <w:sz w:val="20"/>
                <w:szCs w:val="10"/>
              </w:rPr>
              <w:lastRenderedPageBreak/>
              <w:t>Gab es Änderungen in Bezug auf die Anlaufstelle für Beanstandungen?</w:t>
            </w:r>
          </w:p>
        </w:tc>
        <w:tc>
          <w:tcPr>
            <w:tcW w:w="1346" w:type="dxa"/>
            <w:shd w:val="clear" w:color="auto" w:fill="auto"/>
          </w:tcPr>
          <w:p w14:paraId="29890625" w14:textId="77777777" w:rsidR="003D3862" w:rsidRPr="003D3862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016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Ja</w:t>
            </w:r>
            <w:r w:rsidR="00A61FF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BD7DB4" w14:textId="77777777" w:rsidR="003D3862" w:rsidRPr="003D3862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8484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3D3862" w:rsidRPr="003D3862" w14:paraId="61693A35" w14:textId="77777777" w:rsidTr="002D552A">
        <w:tc>
          <w:tcPr>
            <w:tcW w:w="2285" w:type="dxa"/>
            <w:gridSpan w:val="2"/>
            <w:tcBorders>
              <w:left w:val="single" w:sz="4" w:space="0" w:color="auto"/>
            </w:tcBorders>
          </w:tcPr>
          <w:p w14:paraId="63EA37E4" w14:textId="77777777" w:rsidR="003D3862" w:rsidRPr="003D3862" w:rsidRDefault="00A61FFD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20"/>
                <w:szCs w:val="10"/>
              </w:rPr>
              <w:t>*</w:t>
            </w:r>
            <w:r w:rsidR="003D3862" w:rsidRPr="003D3862">
              <w:rPr>
                <w:rFonts w:cs="Arial"/>
                <w:sz w:val="20"/>
                <w:szCs w:val="10"/>
              </w:rPr>
              <w:t>Wenn ja, welche?</w:t>
            </w:r>
          </w:p>
        </w:tc>
        <w:sdt>
          <w:sdtPr>
            <w:rPr>
              <w:rFonts w:cs="Arial"/>
              <w:sz w:val="20"/>
              <w:szCs w:val="20"/>
            </w:rPr>
            <w:id w:val="-2109424667"/>
            <w:placeholder>
              <w:docPart w:val="AF620A96C23444F7B180F6557708E0CA"/>
            </w:placeholder>
            <w:showingPlcHdr/>
            <w:text/>
          </w:sdtPr>
          <w:sdtEndPr/>
          <w:sdtContent>
            <w:tc>
              <w:tcPr>
                <w:tcW w:w="6963" w:type="dxa"/>
                <w:gridSpan w:val="6"/>
                <w:tcBorders>
                  <w:left w:val="nil"/>
                  <w:right w:val="single" w:sz="4" w:space="0" w:color="auto"/>
                </w:tcBorders>
              </w:tcPr>
              <w:p w14:paraId="2B6F219C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7CF3F5E9" w14:textId="77777777" w:rsidTr="002D552A"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1CEAE99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10BDCA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4DF075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9EE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</w:tbl>
    <w:p w14:paraId="362DE99A" w14:textId="7021AEC0" w:rsidR="00FE6D33" w:rsidRDefault="00FE6D33"/>
    <w:tbl>
      <w:tblPr>
        <w:tblStyle w:val="Tabellenraster1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959"/>
        <w:gridCol w:w="91"/>
        <w:gridCol w:w="141"/>
        <w:gridCol w:w="493"/>
        <w:gridCol w:w="2143"/>
        <w:gridCol w:w="142"/>
        <w:gridCol w:w="236"/>
        <w:gridCol w:w="1749"/>
        <w:gridCol w:w="589"/>
        <w:gridCol w:w="356"/>
        <w:gridCol w:w="236"/>
        <w:gridCol w:w="165"/>
        <w:gridCol w:w="1347"/>
      </w:tblGrid>
      <w:tr w:rsidR="003D3862" w:rsidRPr="003D3862" w14:paraId="608462A5" w14:textId="77777777" w:rsidTr="006C0A2F">
        <w:tc>
          <w:tcPr>
            <w:tcW w:w="9248" w:type="dxa"/>
            <w:gridSpan w:val="14"/>
            <w:shd w:val="clear" w:color="auto" w:fill="auto"/>
          </w:tcPr>
          <w:p w14:paraId="1A677976" w14:textId="77777777" w:rsidR="003D3862" w:rsidRDefault="003D3862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</w:rPr>
            </w:pPr>
          </w:p>
          <w:p w14:paraId="0EAB6668" w14:textId="77777777" w:rsidR="003D3862" w:rsidRPr="003D3862" w:rsidRDefault="001528F7" w:rsidP="003D3862">
            <w:pPr>
              <w:numPr>
                <w:ilvl w:val="0"/>
                <w:numId w:val="25"/>
              </w:numPr>
              <w:tabs>
                <w:tab w:val="clear" w:pos="5103"/>
              </w:tabs>
              <w:spacing w:before="240" w:after="0"/>
              <w:ind w:left="211" w:hanging="284"/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Ausserordentliche Vorkommnisse</w:t>
            </w:r>
          </w:p>
        </w:tc>
      </w:tr>
      <w:tr w:rsidR="006C0A2F" w:rsidRPr="003D3862" w14:paraId="60076034" w14:textId="77777777" w:rsidTr="006C0A2F"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51C93CFD" w14:textId="77777777" w:rsidR="006C0A2F" w:rsidRPr="003D3862" w:rsidRDefault="006C0A2F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035A914" w14:textId="77777777" w:rsidR="006C0A2F" w:rsidRPr="003D3862" w:rsidRDefault="006C0A2F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5A41EB6" w14:textId="77777777" w:rsidR="006C0A2F" w:rsidRPr="003D3862" w:rsidRDefault="006C0A2F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3AF9AB" w14:textId="77777777" w:rsidR="006C0A2F" w:rsidRPr="003D3862" w:rsidRDefault="006C0A2F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588EEE2" w14:textId="77777777" w:rsidR="006C0A2F" w:rsidRPr="003D3862" w:rsidRDefault="006C0A2F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41452C" w14:textId="77777777" w:rsidR="006C0A2F" w:rsidRPr="003D3862" w:rsidRDefault="006C0A2F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50BB93A5" w14:textId="77777777" w:rsidTr="006C0A2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02A613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EA9F20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58B7E40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1B455A3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1E460750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934B45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7E124E1D" w14:textId="77777777" w:rsidTr="002D552A">
        <w:tc>
          <w:tcPr>
            <w:tcW w:w="6555" w:type="dxa"/>
            <w:gridSpan w:val="9"/>
            <w:tcBorders>
              <w:left w:val="single" w:sz="4" w:space="0" w:color="auto"/>
            </w:tcBorders>
          </w:tcPr>
          <w:p w14:paraId="471C0B44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  <w:r w:rsidRPr="003D3862">
              <w:rPr>
                <w:rFonts w:cs="Arial"/>
                <w:sz w:val="20"/>
                <w:szCs w:val="10"/>
              </w:rPr>
              <w:t>Gab es ausserordentliche Vorkommnisse in Bezug auf die Trägerschaft oder Geschäftsleitung?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19E8FFE1" w14:textId="77777777" w:rsidR="003D3862" w:rsidRPr="003D3862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5472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A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Ja</w:t>
            </w:r>
            <w:r w:rsidR="00A61FF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AD1BDB" w14:textId="77777777" w:rsidR="003D3862" w:rsidRPr="003D3862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11416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3D3862" w:rsidRPr="003D3862" w14:paraId="491107A1" w14:textId="77777777" w:rsidTr="002D552A">
        <w:tc>
          <w:tcPr>
            <w:tcW w:w="2285" w:type="dxa"/>
            <w:gridSpan w:val="5"/>
            <w:tcBorders>
              <w:left w:val="single" w:sz="4" w:space="0" w:color="auto"/>
            </w:tcBorders>
          </w:tcPr>
          <w:p w14:paraId="1F4B9929" w14:textId="77777777" w:rsidR="003D3862" w:rsidRPr="003D3862" w:rsidRDefault="00A61FFD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20"/>
                <w:szCs w:val="10"/>
              </w:rPr>
              <w:t>*</w:t>
            </w:r>
            <w:r w:rsidR="003D3862" w:rsidRPr="003D3862">
              <w:rPr>
                <w:rFonts w:cs="Arial"/>
                <w:sz w:val="20"/>
                <w:szCs w:val="10"/>
              </w:rPr>
              <w:t>Wenn ja, welche?</w:t>
            </w:r>
          </w:p>
        </w:tc>
        <w:sdt>
          <w:sdtPr>
            <w:rPr>
              <w:rFonts w:cs="Arial"/>
              <w:sz w:val="20"/>
              <w:szCs w:val="20"/>
            </w:rPr>
            <w:id w:val="1840654427"/>
            <w:placeholder>
              <w:docPart w:val="F6BCC5471F1346E68EE85DCF0632F089"/>
            </w:placeholder>
            <w:showingPlcHdr/>
            <w:text/>
          </w:sdtPr>
          <w:sdtEndPr/>
          <w:sdtContent>
            <w:tc>
              <w:tcPr>
                <w:tcW w:w="6963" w:type="dxa"/>
                <w:gridSpan w:val="9"/>
                <w:tcBorders>
                  <w:left w:val="nil"/>
                  <w:right w:val="single" w:sz="4" w:space="0" w:color="auto"/>
                </w:tcBorders>
              </w:tcPr>
              <w:p w14:paraId="323F7FA7" w14:textId="77777777" w:rsidR="003D3862" w:rsidRPr="003D3862" w:rsidRDefault="00633BC0" w:rsidP="00154CC6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6D6FBF1F" w14:textId="77777777" w:rsidTr="002D552A">
        <w:tc>
          <w:tcPr>
            <w:tcW w:w="6555" w:type="dxa"/>
            <w:gridSpan w:val="9"/>
            <w:tcBorders>
              <w:left w:val="single" w:sz="4" w:space="0" w:color="auto"/>
            </w:tcBorders>
          </w:tcPr>
          <w:p w14:paraId="2D5E7CC9" w14:textId="77777777" w:rsidR="003D3862" w:rsidRPr="00E32325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  <w:r w:rsidRPr="00E32325">
              <w:rPr>
                <w:rFonts w:cs="Arial"/>
                <w:sz w:val="20"/>
                <w:szCs w:val="10"/>
              </w:rPr>
              <w:t>Wurden diese dem Amt gemeldet?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1CE607EF" w14:textId="77777777" w:rsidR="003D3862" w:rsidRPr="00E32325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0756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C18" w:rsidRPr="00E323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862" w:rsidRPr="00E32325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CB184B" w14:textId="77777777" w:rsidR="003D3862" w:rsidRPr="00E32325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4828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E3232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E32325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3D3862" w:rsidRPr="003D3862" w14:paraId="7D554882" w14:textId="77777777" w:rsidTr="002D552A">
        <w:tc>
          <w:tcPr>
            <w:tcW w:w="924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C35" w14:textId="77777777" w:rsidR="003D3862" w:rsidRPr="00E32325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20"/>
              </w:rPr>
            </w:pPr>
          </w:p>
        </w:tc>
      </w:tr>
      <w:tr w:rsidR="003D3862" w:rsidRPr="003D3862" w14:paraId="5566C343" w14:textId="77777777" w:rsidTr="006C0A2F">
        <w:tc>
          <w:tcPr>
            <w:tcW w:w="9248" w:type="dxa"/>
            <w:gridSpan w:val="14"/>
            <w:shd w:val="clear" w:color="auto" w:fill="auto"/>
          </w:tcPr>
          <w:p w14:paraId="4BCB9BC9" w14:textId="77777777" w:rsidR="003D3862" w:rsidRPr="00E32325" w:rsidRDefault="003D3862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</w:rPr>
            </w:pPr>
          </w:p>
          <w:p w14:paraId="5D2451E6" w14:textId="77777777" w:rsidR="003D3862" w:rsidRPr="00E32325" w:rsidRDefault="008B6FB5" w:rsidP="008B6FB5">
            <w:pPr>
              <w:numPr>
                <w:ilvl w:val="0"/>
                <w:numId w:val="25"/>
              </w:numPr>
              <w:tabs>
                <w:tab w:val="clear" w:pos="5103"/>
              </w:tabs>
              <w:spacing w:before="240" w:after="0"/>
              <w:ind w:left="211" w:hanging="284"/>
              <w:contextualSpacing/>
              <w:rPr>
                <w:rFonts w:cs="Arial"/>
                <w:b/>
              </w:rPr>
            </w:pPr>
            <w:r w:rsidRPr="00E32325">
              <w:rPr>
                <w:rFonts w:cs="Arial"/>
                <w:b/>
              </w:rPr>
              <w:t>Änderungen wesentlicher Grundlagen</w:t>
            </w:r>
          </w:p>
        </w:tc>
      </w:tr>
      <w:tr w:rsidR="006C0A2F" w:rsidRPr="006C0A2F" w14:paraId="444C7E11" w14:textId="77777777" w:rsidTr="00586D45">
        <w:tc>
          <w:tcPr>
            <w:tcW w:w="924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25DD1F5" w14:textId="77777777" w:rsidR="006C0A2F" w:rsidRPr="006C0A2F" w:rsidRDefault="006C0A2F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  <w:sz w:val="10"/>
                <w:szCs w:val="10"/>
              </w:rPr>
            </w:pPr>
          </w:p>
        </w:tc>
      </w:tr>
      <w:tr w:rsidR="003D3862" w:rsidRPr="003D3862" w14:paraId="743B2EE4" w14:textId="77777777" w:rsidTr="00F636B9">
        <w:tc>
          <w:tcPr>
            <w:tcW w:w="601" w:type="dxa"/>
            <w:tcBorders>
              <w:left w:val="single" w:sz="4" w:space="0" w:color="auto"/>
            </w:tcBorders>
          </w:tcPr>
          <w:p w14:paraId="458D38C1" w14:textId="77777777" w:rsidR="003D3862" w:rsidRPr="00E32325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3827" w:type="dxa"/>
            <w:gridSpan w:val="5"/>
            <w:shd w:val="clear" w:color="auto" w:fill="auto"/>
          </w:tcPr>
          <w:p w14:paraId="55C71123" w14:textId="77777777" w:rsidR="003D3862" w:rsidRPr="00E32325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50E9616D" w14:textId="77777777" w:rsidR="003D3862" w:rsidRPr="00E32325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14:paraId="244B7A27" w14:textId="77777777" w:rsidR="003D3862" w:rsidRPr="00E32325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99DEB0" w14:textId="77777777" w:rsidR="003D3862" w:rsidRPr="00E32325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00112CD" w14:textId="77777777" w:rsidR="003D3862" w:rsidRPr="00E32325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5C5DF99D" w14:textId="77777777" w:rsidTr="002D552A">
        <w:tc>
          <w:tcPr>
            <w:tcW w:w="6555" w:type="dxa"/>
            <w:gridSpan w:val="9"/>
            <w:tcBorders>
              <w:left w:val="single" w:sz="4" w:space="0" w:color="auto"/>
            </w:tcBorders>
          </w:tcPr>
          <w:p w14:paraId="1D82DABD" w14:textId="77777777" w:rsidR="003D3862" w:rsidRPr="00E32325" w:rsidRDefault="00F905BD" w:rsidP="008B6FB5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  <w:r w:rsidRPr="00E32325">
              <w:rPr>
                <w:rFonts w:cs="Arial"/>
                <w:sz w:val="20"/>
                <w:szCs w:val="10"/>
              </w:rPr>
              <w:t xml:space="preserve">Gab es in der Berichtsperiode </w:t>
            </w:r>
            <w:r w:rsidR="002D552A" w:rsidRPr="00E32325">
              <w:rPr>
                <w:rFonts w:cs="Arial"/>
                <w:sz w:val="20"/>
                <w:szCs w:val="10"/>
              </w:rPr>
              <w:t>Änderungen</w:t>
            </w:r>
            <w:r w:rsidR="008B6FB5" w:rsidRPr="00E32325">
              <w:rPr>
                <w:rFonts w:cs="Arial"/>
                <w:sz w:val="20"/>
                <w:szCs w:val="10"/>
              </w:rPr>
              <w:t xml:space="preserve"> wesentlicher Grundlagen der Trägerschaft </w:t>
            </w:r>
            <w:r w:rsidR="001500C0" w:rsidRPr="00E32325">
              <w:rPr>
                <w:rFonts w:cs="Arial"/>
                <w:sz w:val="20"/>
                <w:szCs w:val="10"/>
              </w:rPr>
              <w:t xml:space="preserve">(z.B. Änderungen </w:t>
            </w:r>
            <w:r w:rsidR="002C7E9D" w:rsidRPr="00E32325">
              <w:rPr>
                <w:rFonts w:cs="Arial"/>
                <w:sz w:val="20"/>
                <w:szCs w:val="10"/>
              </w:rPr>
              <w:t xml:space="preserve">am </w:t>
            </w:r>
            <w:r w:rsidR="00FB57C1" w:rsidRPr="00E32325">
              <w:rPr>
                <w:rFonts w:cs="Arial"/>
                <w:sz w:val="20"/>
                <w:szCs w:val="10"/>
              </w:rPr>
              <w:t>Leitbild,</w:t>
            </w:r>
            <w:r w:rsidR="002C7E9D" w:rsidRPr="00E32325">
              <w:rPr>
                <w:rFonts w:cs="Arial"/>
                <w:sz w:val="20"/>
                <w:szCs w:val="10"/>
              </w:rPr>
              <w:t xml:space="preserve"> den</w:t>
            </w:r>
            <w:r w:rsidR="00FB57C1" w:rsidRPr="00E32325">
              <w:rPr>
                <w:rFonts w:cs="Arial"/>
                <w:sz w:val="20"/>
                <w:szCs w:val="10"/>
              </w:rPr>
              <w:t xml:space="preserve"> Leistungsprofil</w:t>
            </w:r>
            <w:r w:rsidR="002C7E9D" w:rsidRPr="00E32325">
              <w:rPr>
                <w:rFonts w:cs="Arial"/>
                <w:sz w:val="20"/>
                <w:szCs w:val="10"/>
              </w:rPr>
              <w:t xml:space="preserve">en </w:t>
            </w:r>
            <w:r w:rsidR="00E32325" w:rsidRPr="00E32325">
              <w:rPr>
                <w:rFonts w:cs="Arial"/>
                <w:sz w:val="20"/>
                <w:szCs w:val="10"/>
              </w:rPr>
              <w:t xml:space="preserve">der </w:t>
            </w:r>
            <w:r w:rsidR="008B6FB5" w:rsidRPr="00E32325">
              <w:rPr>
                <w:rFonts w:cs="Arial"/>
                <w:sz w:val="20"/>
                <w:szCs w:val="10"/>
              </w:rPr>
              <w:t>Strategie</w:t>
            </w:r>
            <w:r w:rsidR="00E32325" w:rsidRPr="00E32325">
              <w:rPr>
                <w:rFonts w:cs="Arial"/>
                <w:sz w:val="20"/>
                <w:szCs w:val="10"/>
              </w:rPr>
              <w:t xml:space="preserve"> oder den </w:t>
            </w:r>
            <w:r w:rsidR="008B6FB5" w:rsidRPr="00E32325">
              <w:rPr>
                <w:rFonts w:cs="Arial"/>
                <w:sz w:val="20"/>
                <w:szCs w:val="10"/>
              </w:rPr>
              <w:t>Kompetenzregelungen</w:t>
            </w:r>
            <w:r w:rsidR="002C7E9D" w:rsidRPr="00E32325">
              <w:rPr>
                <w:rFonts w:cs="Arial"/>
                <w:sz w:val="20"/>
                <w:szCs w:val="10"/>
              </w:rPr>
              <w:t>)?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400E4C84" w14:textId="77777777" w:rsidR="003D3862" w:rsidRPr="00E32325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0173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A2" w:rsidRPr="00E323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862" w:rsidRPr="00E32325">
              <w:rPr>
                <w:rFonts w:cs="Arial"/>
                <w:sz w:val="20"/>
                <w:szCs w:val="20"/>
              </w:rPr>
              <w:t xml:space="preserve"> Ja</w:t>
            </w:r>
            <w:r w:rsidR="002C7E9D" w:rsidRPr="00E32325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9A4535" w14:textId="77777777" w:rsidR="003D3862" w:rsidRPr="00E32325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3509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E3232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E32325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7B22F2" w:rsidRPr="003D3862" w14:paraId="0D4DEC83" w14:textId="77777777" w:rsidTr="00F636B9">
        <w:tc>
          <w:tcPr>
            <w:tcW w:w="924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C3DE383" w14:textId="77777777" w:rsidR="007B22F2" w:rsidRPr="00F636B9" w:rsidRDefault="00F636B9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  <w:r>
              <w:rPr>
                <w:rFonts w:cs="Arial"/>
                <w:sz w:val="20"/>
                <w:szCs w:val="10"/>
              </w:rPr>
              <w:t>*</w:t>
            </w:r>
            <w:r w:rsidR="007B22F2">
              <w:rPr>
                <w:rFonts w:cs="Arial"/>
                <w:sz w:val="20"/>
                <w:szCs w:val="10"/>
              </w:rPr>
              <w:t>Wenn ja, welche?</w:t>
            </w:r>
          </w:p>
        </w:tc>
      </w:tr>
      <w:tr w:rsidR="007B5026" w:rsidRPr="003D3862" w14:paraId="4B7B5385" w14:textId="77777777" w:rsidTr="00B33912">
        <w:tc>
          <w:tcPr>
            <w:tcW w:w="601" w:type="dxa"/>
            <w:tcBorders>
              <w:left w:val="single" w:sz="4" w:space="0" w:color="auto"/>
            </w:tcBorders>
          </w:tcPr>
          <w:p w14:paraId="017721DB" w14:textId="77777777" w:rsidR="007B5026" w:rsidRDefault="007B5026" w:rsidP="008B6FB5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</w:p>
        </w:tc>
        <w:tc>
          <w:tcPr>
            <w:tcW w:w="8647" w:type="dxa"/>
            <w:gridSpan w:val="13"/>
            <w:tcBorders>
              <w:right w:val="single" w:sz="4" w:space="0" w:color="auto"/>
            </w:tcBorders>
          </w:tcPr>
          <w:p w14:paraId="229F11D1" w14:textId="30E8B04E" w:rsidR="007B5026" w:rsidRDefault="007B5026" w:rsidP="00F636B9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  <w:r>
              <w:rPr>
                <w:rFonts w:cs="Arial"/>
                <w:sz w:val="20"/>
                <w:szCs w:val="10"/>
              </w:rPr>
              <w:t>Dokumentenbezeichnung / Aktuelle Version vom / vom AKJB bereits geprüft?</w:t>
            </w:r>
          </w:p>
        </w:tc>
      </w:tr>
      <w:tr w:rsidR="00F636B9" w:rsidRPr="003D3862" w14:paraId="20FEC702" w14:textId="77777777" w:rsidTr="00F636B9">
        <w:tc>
          <w:tcPr>
            <w:tcW w:w="601" w:type="dxa"/>
            <w:tcBorders>
              <w:left w:val="single" w:sz="4" w:space="0" w:color="auto"/>
            </w:tcBorders>
          </w:tcPr>
          <w:p w14:paraId="553FF1ED" w14:textId="77777777" w:rsidR="00F636B9" w:rsidRPr="00F636B9" w:rsidRDefault="00F636B9" w:rsidP="00F636B9">
            <w:pPr>
              <w:pStyle w:val="Listenabsatz"/>
              <w:numPr>
                <w:ilvl w:val="0"/>
                <w:numId w:val="41"/>
              </w:num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2064908693"/>
            <w:showingPlcHdr/>
            <w:text/>
          </w:sdtPr>
          <w:sdtEndPr/>
          <w:sdtContent>
            <w:tc>
              <w:tcPr>
                <w:tcW w:w="3827" w:type="dxa"/>
                <w:gridSpan w:val="5"/>
              </w:tcPr>
              <w:p w14:paraId="1130FE6C" w14:textId="77777777" w:rsidR="00F636B9" w:rsidRDefault="00F636B9" w:rsidP="008B6FB5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1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417388946"/>
            <w:showingPlcHdr/>
            <w:text/>
          </w:sdtPr>
          <w:sdtEndPr/>
          <w:sdtContent>
            <w:tc>
              <w:tcPr>
                <w:tcW w:w="2127" w:type="dxa"/>
                <w:gridSpan w:val="3"/>
              </w:tcPr>
              <w:p w14:paraId="1F9D293D" w14:textId="77777777" w:rsidR="00F636B9" w:rsidRDefault="00F636B9" w:rsidP="008B6FB5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1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963254977"/>
            <w:showingPlcHdr/>
            <w:text/>
          </w:sdtPr>
          <w:sdtEndPr/>
          <w:sdtContent>
            <w:tc>
              <w:tcPr>
                <w:tcW w:w="2693" w:type="dxa"/>
                <w:gridSpan w:val="5"/>
                <w:tcBorders>
                  <w:right w:val="single" w:sz="4" w:space="0" w:color="auto"/>
                </w:tcBorders>
              </w:tcPr>
              <w:p w14:paraId="6B43BEE2" w14:textId="77777777" w:rsidR="00F636B9" w:rsidRDefault="00F636B9" w:rsidP="008B6FB5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1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</w:tr>
      <w:tr w:rsidR="00F636B9" w:rsidRPr="003D3862" w14:paraId="7FD268CB" w14:textId="77777777" w:rsidTr="00F636B9">
        <w:tc>
          <w:tcPr>
            <w:tcW w:w="601" w:type="dxa"/>
            <w:tcBorders>
              <w:left w:val="single" w:sz="4" w:space="0" w:color="auto"/>
            </w:tcBorders>
          </w:tcPr>
          <w:p w14:paraId="69256892" w14:textId="77777777" w:rsidR="00F636B9" w:rsidRPr="00F636B9" w:rsidRDefault="00F636B9" w:rsidP="00F636B9">
            <w:pPr>
              <w:pStyle w:val="Listenabsatz"/>
              <w:numPr>
                <w:ilvl w:val="0"/>
                <w:numId w:val="41"/>
              </w:num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183288961"/>
            <w:showingPlcHdr/>
            <w:text/>
          </w:sdtPr>
          <w:sdtEndPr/>
          <w:sdtContent>
            <w:tc>
              <w:tcPr>
                <w:tcW w:w="3827" w:type="dxa"/>
                <w:gridSpan w:val="5"/>
              </w:tcPr>
              <w:p w14:paraId="5B29A8DE" w14:textId="77777777" w:rsidR="00F636B9" w:rsidRDefault="00F636B9" w:rsidP="008B6FB5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1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173692408"/>
            <w:showingPlcHdr/>
            <w:text/>
          </w:sdtPr>
          <w:sdtEndPr/>
          <w:sdtContent>
            <w:tc>
              <w:tcPr>
                <w:tcW w:w="2127" w:type="dxa"/>
                <w:gridSpan w:val="3"/>
              </w:tcPr>
              <w:p w14:paraId="684021D7" w14:textId="77777777" w:rsidR="00F636B9" w:rsidRDefault="00F636B9" w:rsidP="008B6FB5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1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2080900107"/>
            <w:showingPlcHdr/>
            <w:text/>
          </w:sdtPr>
          <w:sdtEndPr/>
          <w:sdtContent>
            <w:tc>
              <w:tcPr>
                <w:tcW w:w="2693" w:type="dxa"/>
                <w:gridSpan w:val="5"/>
                <w:tcBorders>
                  <w:right w:val="single" w:sz="4" w:space="0" w:color="auto"/>
                </w:tcBorders>
              </w:tcPr>
              <w:p w14:paraId="7F5F2319" w14:textId="77777777" w:rsidR="00F636B9" w:rsidRDefault="00F636B9" w:rsidP="008B6FB5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1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</w:tr>
      <w:tr w:rsidR="00F636B9" w:rsidRPr="003D3862" w14:paraId="52B52F00" w14:textId="77777777" w:rsidTr="00F636B9">
        <w:tc>
          <w:tcPr>
            <w:tcW w:w="601" w:type="dxa"/>
            <w:tcBorders>
              <w:left w:val="single" w:sz="4" w:space="0" w:color="auto"/>
            </w:tcBorders>
          </w:tcPr>
          <w:p w14:paraId="460B378B" w14:textId="77777777" w:rsidR="00F636B9" w:rsidRPr="00F636B9" w:rsidRDefault="00F636B9" w:rsidP="00F636B9">
            <w:pPr>
              <w:pStyle w:val="Listenabsatz"/>
              <w:numPr>
                <w:ilvl w:val="0"/>
                <w:numId w:val="41"/>
              </w:num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846943218"/>
            <w:showingPlcHdr/>
            <w:text/>
          </w:sdtPr>
          <w:sdtEndPr/>
          <w:sdtContent>
            <w:tc>
              <w:tcPr>
                <w:tcW w:w="3827" w:type="dxa"/>
                <w:gridSpan w:val="5"/>
              </w:tcPr>
              <w:p w14:paraId="375EBCD1" w14:textId="77777777" w:rsidR="00F636B9" w:rsidRDefault="00F636B9" w:rsidP="008B6FB5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1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324041755"/>
            <w:showingPlcHdr/>
            <w:text/>
          </w:sdtPr>
          <w:sdtEndPr/>
          <w:sdtContent>
            <w:tc>
              <w:tcPr>
                <w:tcW w:w="2127" w:type="dxa"/>
                <w:gridSpan w:val="3"/>
              </w:tcPr>
              <w:p w14:paraId="487E784A" w14:textId="77777777" w:rsidR="00F636B9" w:rsidRDefault="00F636B9" w:rsidP="008B6FB5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1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548953907"/>
            <w:showingPlcHdr/>
            <w:text/>
          </w:sdtPr>
          <w:sdtEndPr/>
          <w:sdtContent>
            <w:tc>
              <w:tcPr>
                <w:tcW w:w="2693" w:type="dxa"/>
                <w:gridSpan w:val="5"/>
                <w:tcBorders>
                  <w:right w:val="single" w:sz="4" w:space="0" w:color="auto"/>
                </w:tcBorders>
              </w:tcPr>
              <w:p w14:paraId="36D98AF8" w14:textId="77777777" w:rsidR="00F636B9" w:rsidRDefault="00F636B9" w:rsidP="008B6FB5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1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</w:tr>
      <w:tr w:rsidR="00F905BD" w:rsidRPr="003D3862" w14:paraId="006899CF" w14:textId="77777777" w:rsidTr="001C0A95">
        <w:tc>
          <w:tcPr>
            <w:tcW w:w="924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BD8E3DA" w14:textId="77777777" w:rsidR="00F905BD" w:rsidRPr="00E32325" w:rsidRDefault="00F905BD" w:rsidP="00F905BD">
            <w:pPr>
              <w:pStyle w:val="Listenabsatz"/>
              <w:numPr>
                <w:ilvl w:val="0"/>
                <w:numId w:val="29"/>
              </w:num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E32325">
              <w:rPr>
                <w:rFonts w:cs="Arial"/>
                <w:i/>
                <w:sz w:val="16"/>
                <w:szCs w:val="10"/>
              </w:rPr>
              <w:t>*Wenn j</w:t>
            </w:r>
            <w:r w:rsidR="002C7E9D" w:rsidRPr="00E32325">
              <w:rPr>
                <w:rFonts w:cs="Arial"/>
                <w:i/>
                <w:sz w:val="16"/>
                <w:szCs w:val="10"/>
              </w:rPr>
              <w:t xml:space="preserve">a, legen Sie bitte die aktuellen Dokumente </w:t>
            </w:r>
            <w:r w:rsidRPr="00E32325">
              <w:rPr>
                <w:rFonts w:cs="Arial"/>
                <w:i/>
                <w:sz w:val="16"/>
                <w:szCs w:val="10"/>
              </w:rPr>
              <w:t xml:space="preserve">bei und </w:t>
            </w:r>
            <w:r w:rsidRPr="00E32325">
              <w:rPr>
                <w:rFonts w:cs="Arial"/>
                <w:b/>
                <w:i/>
                <w:sz w:val="16"/>
                <w:szCs w:val="10"/>
              </w:rPr>
              <w:t>markieren</w:t>
            </w:r>
            <w:r w:rsidRPr="00E32325">
              <w:rPr>
                <w:rFonts w:cs="Arial"/>
                <w:i/>
                <w:sz w:val="16"/>
                <w:szCs w:val="10"/>
              </w:rPr>
              <w:t xml:space="preserve"> Sie die Änderungen.</w:t>
            </w:r>
          </w:p>
          <w:p w14:paraId="1AA9D54D" w14:textId="3E0FD234" w:rsidR="001500C0" w:rsidRPr="00E32325" w:rsidRDefault="002C7E9D" w:rsidP="00D130B2">
            <w:pPr>
              <w:pStyle w:val="Listenabsatz"/>
              <w:numPr>
                <w:ilvl w:val="0"/>
                <w:numId w:val="29"/>
              </w:num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E32325">
              <w:rPr>
                <w:rFonts w:cs="Arial"/>
                <w:i/>
                <w:sz w:val="16"/>
                <w:szCs w:val="10"/>
              </w:rPr>
              <w:t xml:space="preserve">Änderungen am Leistungsangebot (Auf- oder Abbau von Plätzen, neue Angebote) müssen mit separatem Antragsschreiben zuhanden </w:t>
            </w:r>
            <w:r w:rsidRPr="00D130B2">
              <w:rPr>
                <w:rFonts w:cs="Arial"/>
                <w:i/>
                <w:sz w:val="16"/>
                <w:szCs w:val="10"/>
              </w:rPr>
              <w:t xml:space="preserve">der Bedarfsplanung beantragt und bis </w:t>
            </w:r>
            <w:r w:rsidR="00676EE4" w:rsidRPr="00D130B2">
              <w:rPr>
                <w:rFonts w:cs="Arial"/>
                <w:i/>
                <w:sz w:val="16"/>
                <w:szCs w:val="10"/>
              </w:rPr>
              <w:t xml:space="preserve">zum </w:t>
            </w:r>
            <w:r w:rsidR="00D130B2" w:rsidRPr="00983B23">
              <w:rPr>
                <w:rFonts w:cs="Arial"/>
                <w:i/>
                <w:sz w:val="16"/>
                <w:szCs w:val="10"/>
              </w:rPr>
              <w:t>30. Juni</w:t>
            </w:r>
            <w:r w:rsidR="00BC117A" w:rsidRPr="00983B23">
              <w:rPr>
                <w:rFonts w:cs="Arial"/>
                <w:i/>
                <w:sz w:val="16"/>
                <w:szCs w:val="10"/>
              </w:rPr>
              <w:t xml:space="preserve"> 2026</w:t>
            </w:r>
            <w:r w:rsidRPr="00983B23">
              <w:rPr>
                <w:rFonts w:cs="Arial"/>
                <w:i/>
                <w:sz w:val="16"/>
                <w:szCs w:val="10"/>
              </w:rPr>
              <w:t xml:space="preserve"> eingereicht</w:t>
            </w:r>
            <w:r w:rsidRPr="00E32325">
              <w:rPr>
                <w:rFonts w:cs="Arial"/>
                <w:i/>
                <w:sz w:val="16"/>
                <w:szCs w:val="10"/>
              </w:rPr>
              <w:t xml:space="preserve"> werden. </w:t>
            </w:r>
          </w:p>
        </w:tc>
      </w:tr>
      <w:tr w:rsidR="003D3862" w:rsidRPr="003D3862" w14:paraId="56BC8ED4" w14:textId="77777777" w:rsidTr="00F636B9">
        <w:trPr>
          <w:gridAfter w:val="2"/>
          <w:wAfter w:w="1512" w:type="dxa"/>
        </w:trPr>
        <w:tc>
          <w:tcPr>
            <w:tcW w:w="601" w:type="dxa"/>
            <w:tcBorders>
              <w:left w:val="single" w:sz="4" w:space="0" w:color="auto"/>
            </w:tcBorders>
          </w:tcPr>
          <w:p w14:paraId="47E13B7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3827" w:type="dxa"/>
            <w:gridSpan w:val="5"/>
          </w:tcPr>
          <w:p w14:paraId="26B336F3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444FCDA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14:paraId="4491ADE0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3C8504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5FCD9302" w14:textId="77777777" w:rsidTr="002D552A">
        <w:tc>
          <w:tcPr>
            <w:tcW w:w="9248" w:type="dxa"/>
            <w:gridSpan w:val="14"/>
            <w:tcBorders>
              <w:top w:val="single" w:sz="4" w:space="0" w:color="auto"/>
            </w:tcBorders>
          </w:tcPr>
          <w:p w14:paraId="1AC04F75" w14:textId="77777777" w:rsidR="003D3862" w:rsidRDefault="003D3862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</w:rPr>
            </w:pPr>
          </w:p>
          <w:p w14:paraId="5EB4F951" w14:textId="77777777" w:rsidR="003D3862" w:rsidRPr="003D3862" w:rsidRDefault="003D3862" w:rsidP="002D552A">
            <w:pPr>
              <w:numPr>
                <w:ilvl w:val="0"/>
                <w:numId w:val="25"/>
              </w:numPr>
              <w:tabs>
                <w:tab w:val="clear" w:pos="5103"/>
              </w:tabs>
              <w:spacing w:before="240" w:after="0"/>
              <w:ind w:left="211" w:hanging="284"/>
              <w:contextualSpacing/>
              <w:rPr>
                <w:rFonts w:cs="Arial"/>
                <w:b/>
              </w:rPr>
            </w:pPr>
            <w:r w:rsidRPr="003D3862">
              <w:rPr>
                <w:rFonts w:cs="Arial"/>
                <w:b/>
              </w:rPr>
              <w:t xml:space="preserve">Bestätigung </w:t>
            </w:r>
            <w:r w:rsidR="002D552A">
              <w:rPr>
                <w:rFonts w:cs="Arial"/>
                <w:b/>
              </w:rPr>
              <w:t>der Angaben durch</w:t>
            </w:r>
            <w:r w:rsidRPr="003D3862">
              <w:rPr>
                <w:rFonts w:cs="Arial"/>
                <w:b/>
              </w:rPr>
              <w:t xml:space="preserve"> Unterschrift d</w:t>
            </w:r>
            <w:r w:rsidR="002D552A">
              <w:rPr>
                <w:rFonts w:cs="Arial"/>
                <w:b/>
              </w:rPr>
              <w:t>er</w:t>
            </w:r>
            <w:r w:rsidRPr="003D3862">
              <w:rPr>
                <w:rFonts w:cs="Arial"/>
                <w:b/>
              </w:rPr>
              <w:t xml:space="preserve"> Trägerschaft</w:t>
            </w:r>
          </w:p>
        </w:tc>
      </w:tr>
      <w:tr w:rsidR="003D3862" w:rsidRPr="003D3862" w14:paraId="4FCDB7DA" w14:textId="77777777" w:rsidTr="00F636B9">
        <w:tc>
          <w:tcPr>
            <w:tcW w:w="16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8D93D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7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6E3A7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7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C67FB0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1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B1D5835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2083FE42" w14:textId="77777777" w:rsidTr="00F636B9">
        <w:trPr>
          <w:trHeight w:val="91"/>
        </w:trPr>
        <w:tc>
          <w:tcPr>
            <w:tcW w:w="1792" w:type="dxa"/>
            <w:gridSpan w:val="4"/>
            <w:tcBorders>
              <w:left w:val="single" w:sz="4" w:space="0" w:color="auto"/>
            </w:tcBorders>
          </w:tcPr>
          <w:p w14:paraId="221314C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36" w:type="dxa"/>
            <w:gridSpan w:val="2"/>
            <w:shd w:val="clear" w:color="auto" w:fill="auto"/>
          </w:tcPr>
          <w:p w14:paraId="5111671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23ADCCA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D910BF1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71D4690E" w14:textId="77777777" w:rsidTr="00F636B9">
        <w:tc>
          <w:tcPr>
            <w:tcW w:w="1792" w:type="dxa"/>
            <w:gridSpan w:val="4"/>
            <w:tcBorders>
              <w:left w:val="single" w:sz="4" w:space="0" w:color="auto"/>
            </w:tcBorders>
          </w:tcPr>
          <w:p w14:paraId="02BDFE6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Ort und Datum</w:t>
            </w:r>
          </w:p>
        </w:tc>
        <w:sdt>
          <w:sdtPr>
            <w:rPr>
              <w:rFonts w:cs="Arial"/>
              <w:sz w:val="20"/>
              <w:szCs w:val="20"/>
            </w:rPr>
            <w:id w:val="-134178522"/>
            <w:showingPlcHdr/>
            <w:text/>
          </w:sdtPr>
          <w:sdtEndPr/>
          <w:sdtContent>
            <w:tc>
              <w:tcPr>
                <w:tcW w:w="2636" w:type="dxa"/>
                <w:gridSpan w:val="2"/>
                <w:shd w:val="clear" w:color="auto" w:fill="auto"/>
              </w:tcPr>
              <w:p w14:paraId="4DD643E9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tc>
          <w:tcPr>
            <w:tcW w:w="2127" w:type="dxa"/>
            <w:gridSpan w:val="3"/>
            <w:shd w:val="clear" w:color="auto" w:fill="auto"/>
          </w:tcPr>
          <w:p w14:paraId="2FF810D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AAB1F16" w14:textId="77777777" w:rsidR="003D3862" w:rsidRPr="003D3862" w:rsidRDefault="003D3862" w:rsidP="002D552A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3D3862" w:rsidRPr="003D3862" w14:paraId="5C88F102" w14:textId="77777777" w:rsidTr="00F636B9">
        <w:trPr>
          <w:trHeight w:val="91"/>
        </w:trPr>
        <w:tc>
          <w:tcPr>
            <w:tcW w:w="1792" w:type="dxa"/>
            <w:gridSpan w:val="4"/>
            <w:tcBorders>
              <w:left w:val="single" w:sz="4" w:space="0" w:color="auto"/>
            </w:tcBorders>
          </w:tcPr>
          <w:p w14:paraId="7CCF24A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36" w:type="dxa"/>
            <w:gridSpan w:val="2"/>
            <w:shd w:val="clear" w:color="auto" w:fill="auto"/>
          </w:tcPr>
          <w:p w14:paraId="31BE5AD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6EB08050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4376777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7DACB505" w14:textId="77777777" w:rsidTr="00F636B9">
        <w:trPr>
          <w:trHeight w:val="475"/>
        </w:trPr>
        <w:tc>
          <w:tcPr>
            <w:tcW w:w="179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92BD16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Name</w:t>
            </w:r>
          </w:p>
          <w:p w14:paraId="746CA2E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816565057"/>
            <w:showingPlcHdr/>
            <w:text/>
          </w:sdtPr>
          <w:sdtEndPr/>
          <w:sdtContent>
            <w:tc>
              <w:tcPr>
                <w:tcW w:w="263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6B31ED7" w14:textId="77777777" w:rsidR="003D3862" w:rsidRPr="003D3862" w:rsidRDefault="002D552A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B2CF30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 xml:space="preserve">Unterschrift </w:t>
            </w:r>
          </w:p>
          <w:p w14:paraId="06C316F1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569106177"/>
            <w:showingPlcHdr/>
            <w:text/>
          </w:sdtPr>
          <w:sdtEndPr/>
          <w:sdtContent>
            <w:tc>
              <w:tcPr>
                <w:tcW w:w="2693" w:type="dxa"/>
                <w:gridSpan w:val="5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53DF5D" w14:textId="77777777" w:rsidR="003D3862" w:rsidRPr="003D3862" w:rsidRDefault="002D552A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</w:tr>
      <w:tr w:rsidR="003D3862" w:rsidRPr="003D3862" w14:paraId="3ED2E1CE" w14:textId="77777777" w:rsidTr="00F636B9">
        <w:trPr>
          <w:trHeight w:val="70"/>
        </w:trPr>
        <w:tc>
          <w:tcPr>
            <w:tcW w:w="1792" w:type="dxa"/>
            <w:gridSpan w:val="4"/>
            <w:tcBorders>
              <w:top w:val="single" w:sz="4" w:space="0" w:color="auto"/>
            </w:tcBorders>
          </w:tcPr>
          <w:p w14:paraId="65A9708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4F0B04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14:paraId="63666AB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B1925FA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</w:tr>
    </w:tbl>
    <w:p w14:paraId="3B2D6A96" w14:textId="77420A2E" w:rsidR="003D3862" w:rsidRDefault="003D3862" w:rsidP="003D3862">
      <w:pPr>
        <w:tabs>
          <w:tab w:val="clear" w:pos="5103"/>
        </w:tabs>
        <w:spacing w:after="120"/>
        <w:rPr>
          <w:rFonts w:eastAsia="Calibri" w:cs="Arial"/>
          <w:color w:val="000000"/>
          <w:szCs w:val="22"/>
        </w:rPr>
      </w:pPr>
    </w:p>
    <w:p w14:paraId="3B8D8DF5" w14:textId="408BC499" w:rsidR="00C470B6" w:rsidRDefault="00C470B6" w:rsidP="003D3862">
      <w:pPr>
        <w:tabs>
          <w:tab w:val="clear" w:pos="5103"/>
        </w:tabs>
        <w:spacing w:after="120"/>
        <w:rPr>
          <w:rFonts w:eastAsia="Calibri" w:cs="Arial"/>
          <w:color w:val="000000"/>
          <w:szCs w:val="22"/>
        </w:rPr>
      </w:pPr>
    </w:p>
    <w:p w14:paraId="4D01FE31" w14:textId="60818B1F" w:rsidR="00C470B6" w:rsidRDefault="00C470B6" w:rsidP="003D3862">
      <w:pPr>
        <w:tabs>
          <w:tab w:val="clear" w:pos="5103"/>
        </w:tabs>
        <w:spacing w:after="120"/>
        <w:rPr>
          <w:rFonts w:eastAsia="Calibri" w:cs="Arial"/>
          <w:color w:val="000000"/>
          <w:szCs w:val="22"/>
        </w:rPr>
      </w:pPr>
    </w:p>
    <w:p w14:paraId="64C2FEA0" w14:textId="77777777" w:rsidR="00C470B6" w:rsidRPr="003D3862" w:rsidRDefault="00C470B6" w:rsidP="003D3862">
      <w:pPr>
        <w:tabs>
          <w:tab w:val="clear" w:pos="5103"/>
        </w:tabs>
        <w:spacing w:after="120"/>
        <w:rPr>
          <w:rFonts w:eastAsia="Calibri" w:cs="Arial"/>
          <w:color w:val="000000"/>
          <w:szCs w:val="22"/>
        </w:rPr>
      </w:pPr>
    </w:p>
    <w:p w14:paraId="585ED2A9" w14:textId="77777777" w:rsidR="003D3862" w:rsidRDefault="003D3862" w:rsidP="003D3862">
      <w:pPr>
        <w:tabs>
          <w:tab w:val="clear" w:pos="5103"/>
        </w:tabs>
        <w:spacing w:after="120"/>
        <w:rPr>
          <w:rFonts w:eastAsia="Calibri" w:cs="Arial"/>
          <w:color w:val="000000"/>
          <w:szCs w:val="22"/>
        </w:rPr>
      </w:pPr>
    </w:p>
    <w:p w14:paraId="48C472E3" w14:textId="77777777" w:rsidR="00D51B1A" w:rsidRPr="003D3862" w:rsidRDefault="00D51B1A" w:rsidP="003D3862">
      <w:pPr>
        <w:tabs>
          <w:tab w:val="clear" w:pos="5103"/>
        </w:tabs>
        <w:spacing w:after="120"/>
        <w:rPr>
          <w:rFonts w:eastAsia="Calibri" w:cs="Arial"/>
          <w:color w:val="000000"/>
          <w:szCs w:val="22"/>
        </w:rPr>
      </w:pPr>
    </w:p>
    <w:p w14:paraId="337851F9" w14:textId="77777777" w:rsidR="003D3862" w:rsidRPr="003D3862" w:rsidRDefault="003D3862" w:rsidP="003D3862">
      <w:pPr>
        <w:tabs>
          <w:tab w:val="clear" w:pos="5103"/>
        </w:tabs>
        <w:spacing w:after="160" w:line="259" w:lineRule="auto"/>
        <w:rPr>
          <w:rFonts w:eastAsia="Calibri" w:cs="Arial"/>
          <w:color w:val="000000"/>
          <w:szCs w:val="22"/>
        </w:rPr>
      </w:pPr>
      <w:r w:rsidRPr="003D3862">
        <w:rPr>
          <w:rFonts w:eastAsia="Calibri" w:cs="Arial"/>
          <w:color w:val="000000"/>
          <w:szCs w:val="22"/>
        </w:rPr>
        <w:br w:type="page"/>
      </w:r>
    </w:p>
    <w:p w14:paraId="29ED7954" w14:textId="4B80CE61" w:rsidR="003D3862" w:rsidRDefault="00F66384" w:rsidP="00C470B6">
      <w:pPr>
        <w:pStyle w:val="Geschftsnummer"/>
        <w:spacing w:after="0" w:line="276" w:lineRule="auto"/>
        <w:jc w:val="left"/>
      </w:pPr>
      <w:r>
        <w:lastRenderedPageBreak/>
        <w:t>Leistungscontrolling</w:t>
      </w:r>
      <w:r w:rsidR="00C470B6">
        <w:t xml:space="preserve"> 2025</w:t>
      </w:r>
      <w:r>
        <w:t xml:space="preserve">: </w:t>
      </w:r>
      <w:r w:rsidR="00EA7632">
        <w:t>Selbstdeklaration Institution</w:t>
      </w:r>
    </w:p>
    <w:p w14:paraId="51299FA0" w14:textId="4FDBF588" w:rsidR="00AB53A1" w:rsidRPr="00983B23" w:rsidRDefault="00983B23" w:rsidP="00AB7E9D">
      <w:pPr>
        <w:spacing w:after="120"/>
        <w:rPr>
          <w:rFonts w:cs="Arial"/>
          <w:i/>
          <w:iCs/>
          <w:sz w:val="20"/>
          <w:szCs w:val="20"/>
        </w:rPr>
      </w:pPr>
      <w:r w:rsidRPr="00983B23">
        <w:rPr>
          <w:i/>
          <w:iCs/>
          <w:sz w:val="20"/>
          <w:szCs w:val="20"/>
        </w:rPr>
        <w:t xml:space="preserve">Die Selbstdeklaration dient dem gemeinsamen Rückblick </w:t>
      </w:r>
      <w:r>
        <w:rPr>
          <w:i/>
          <w:iCs/>
          <w:sz w:val="20"/>
          <w:szCs w:val="20"/>
        </w:rPr>
        <w:t>sowie dem</w:t>
      </w:r>
      <w:r w:rsidRPr="00983B23">
        <w:rPr>
          <w:i/>
          <w:iCs/>
          <w:sz w:val="20"/>
          <w:szCs w:val="20"/>
        </w:rPr>
        <w:t xml:space="preserve"> Änderungscontrolling im Rahmen des Leistungscontrollings 2025</w:t>
      </w:r>
      <w:r>
        <w:rPr>
          <w:i/>
          <w:iCs/>
          <w:sz w:val="20"/>
          <w:szCs w:val="20"/>
        </w:rPr>
        <w:t xml:space="preserve">. Sie </w:t>
      </w:r>
      <w:r w:rsidRPr="00983B23">
        <w:rPr>
          <w:i/>
          <w:iCs/>
          <w:sz w:val="20"/>
          <w:szCs w:val="20"/>
        </w:rPr>
        <w:t xml:space="preserve">umfasst die Berichtsperiode vom </w:t>
      </w:r>
      <w:r w:rsidRPr="00983B23">
        <w:rPr>
          <w:b/>
          <w:bCs/>
          <w:i/>
          <w:iCs/>
          <w:sz w:val="20"/>
          <w:szCs w:val="20"/>
        </w:rPr>
        <w:t>1. Januar bis 31. Dezember 2025</w:t>
      </w:r>
      <w:r w:rsidRPr="00983B23">
        <w:rPr>
          <w:i/>
          <w:iCs/>
          <w:sz w:val="20"/>
          <w:szCs w:val="20"/>
        </w:rPr>
        <w:t>. Sie ersetzt nicht die Pflicht zur umgehenden Meldung wesentlicher Änderungen und Vorfälle, die weiterhin auch unterjährig mitzuteilen sind</w:t>
      </w:r>
      <w:r w:rsidR="00AB53A1" w:rsidRPr="00983B23">
        <w:rPr>
          <w:rFonts w:cs="Arial"/>
          <w:i/>
          <w:iCs/>
          <w:sz w:val="20"/>
          <w:szCs w:val="20"/>
        </w:rPr>
        <w:t>.</w:t>
      </w:r>
      <w:r w:rsidR="00AB53A1" w:rsidRPr="00983B23">
        <w:rPr>
          <w:rStyle w:val="Funotenzeichen"/>
          <w:rFonts w:cs="Arial"/>
          <w:i/>
          <w:iCs/>
          <w:sz w:val="20"/>
          <w:szCs w:val="20"/>
        </w:rPr>
        <w:footnoteReference w:id="2"/>
      </w:r>
    </w:p>
    <w:p w14:paraId="44DDA7E6" w14:textId="77777777" w:rsidR="00AB53A1" w:rsidRPr="00AB53A1" w:rsidRDefault="00AB53A1" w:rsidP="00AB53A1">
      <w:pPr>
        <w:pStyle w:val="Geschftsnummer"/>
        <w:jc w:val="left"/>
        <w:rPr>
          <w:b w:val="0"/>
          <w:i/>
          <w:sz w:val="20"/>
          <w:szCs w:val="20"/>
        </w:rPr>
      </w:pPr>
      <w:r w:rsidRPr="00983B23">
        <w:rPr>
          <w:b w:val="0"/>
          <w:i/>
          <w:sz w:val="20"/>
          <w:szCs w:val="20"/>
        </w:rPr>
        <w:t>Hinweis: Bei Bedarf kann der Schreibschutz</w:t>
      </w:r>
      <w:r w:rsidRPr="00AB53A1">
        <w:rPr>
          <w:b w:val="0"/>
          <w:i/>
          <w:sz w:val="20"/>
          <w:szCs w:val="20"/>
        </w:rPr>
        <w:t xml:space="preserve"> des Formulars aufgehoben werden, um einzelne Kästen zu kopieren (z.B. bei zwei Wechseln von Standortleitungen).</w:t>
      </w:r>
    </w:p>
    <w:tbl>
      <w:tblPr>
        <w:tblStyle w:val="Tabellenraster1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5"/>
        <w:gridCol w:w="664"/>
        <w:gridCol w:w="91"/>
        <w:gridCol w:w="141"/>
        <w:gridCol w:w="493"/>
        <w:gridCol w:w="27"/>
        <w:gridCol w:w="1090"/>
        <w:gridCol w:w="1168"/>
        <w:gridCol w:w="236"/>
        <w:gridCol w:w="1749"/>
        <w:gridCol w:w="589"/>
        <w:gridCol w:w="356"/>
        <w:gridCol w:w="236"/>
        <w:gridCol w:w="165"/>
        <w:gridCol w:w="1347"/>
      </w:tblGrid>
      <w:tr w:rsidR="003D3862" w:rsidRPr="003D3862" w14:paraId="626B3EFA" w14:textId="77777777" w:rsidTr="006C0A2F">
        <w:tc>
          <w:tcPr>
            <w:tcW w:w="9248" w:type="dxa"/>
            <w:gridSpan w:val="16"/>
          </w:tcPr>
          <w:p w14:paraId="39C1FF48" w14:textId="77777777" w:rsidR="003D3862" w:rsidRPr="00D71A19" w:rsidRDefault="003D3862" w:rsidP="00F905BD">
            <w:pPr>
              <w:pStyle w:val="Listenabsatz"/>
              <w:numPr>
                <w:ilvl w:val="0"/>
                <w:numId w:val="34"/>
              </w:numPr>
              <w:tabs>
                <w:tab w:val="clear" w:pos="5103"/>
              </w:tabs>
              <w:spacing w:before="240" w:after="0"/>
              <w:ind w:left="216" w:hanging="284"/>
              <w:rPr>
                <w:rFonts w:cs="Arial"/>
                <w:i/>
              </w:rPr>
            </w:pPr>
            <w:r w:rsidRPr="008E6CE4">
              <w:rPr>
                <w:rFonts w:cs="Arial"/>
                <w:b/>
              </w:rPr>
              <w:t xml:space="preserve">Angaben zur </w:t>
            </w:r>
            <w:r w:rsidR="00D71A19" w:rsidRPr="008E6CE4">
              <w:rPr>
                <w:rFonts w:cs="Arial"/>
                <w:b/>
              </w:rPr>
              <w:t>Gesamtinstitution</w:t>
            </w:r>
          </w:p>
        </w:tc>
      </w:tr>
      <w:tr w:rsidR="006C0A2F" w:rsidRPr="003D3862" w14:paraId="0063FC18" w14:textId="77777777" w:rsidTr="006C0A2F"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475BE425" w14:textId="77777777" w:rsidR="006C0A2F" w:rsidRPr="003D3862" w:rsidRDefault="006C0A2F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B4C4BCA" w14:textId="77777777" w:rsidR="006C0A2F" w:rsidRPr="003D3862" w:rsidRDefault="006C0A2F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90450E3" w14:textId="77777777" w:rsidR="006C0A2F" w:rsidRPr="003D3862" w:rsidRDefault="006C0A2F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59FD967" w14:textId="77777777" w:rsidR="006C0A2F" w:rsidRPr="003D3862" w:rsidRDefault="006C0A2F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363AAB25" w14:textId="77777777" w:rsidTr="006C0A2F"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6CAD6A0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E986A8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383C94C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251F9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52FD854E" w14:textId="77777777" w:rsidTr="002D552A"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14:paraId="03C46D8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r w:rsidRPr="003D3862">
              <w:rPr>
                <w:rFonts w:cs="Arial"/>
                <w:sz w:val="20"/>
                <w:szCs w:val="20"/>
              </w:rPr>
              <w:t>Name:</w:t>
            </w:r>
          </w:p>
        </w:tc>
        <w:sdt>
          <w:sdtPr>
            <w:rPr>
              <w:rFonts w:cs="Arial"/>
              <w:sz w:val="20"/>
              <w:szCs w:val="20"/>
            </w:rPr>
            <w:id w:val="747620876"/>
            <w:placeholder>
              <w:docPart w:val="28E5210846124C67AA22588A9EF774DA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6"/>
                <w:shd w:val="clear" w:color="auto" w:fill="auto"/>
              </w:tcPr>
              <w:p w14:paraId="21A9B725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10"/>
                    <w:szCs w:val="1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985" w:type="dxa"/>
            <w:gridSpan w:val="2"/>
          </w:tcPr>
          <w:p w14:paraId="06E3D2A6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E-Mailadresse:</w:t>
            </w:r>
          </w:p>
        </w:tc>
        <w:sdt>
          <w:sdtPr>
            <w:rPr>
              <w:rFonts w:cs="Arial"/>
              <w:sz w:val="20"/>
              <w:szCs w:val="20"/>
            </w:rPr>
            <w:id w:val="-2017069790"/>
            <w:showingPlcHdr/>
            <w:text/>
          </w:sdtPr>
          <w:sdtEndPr/>
          <w:sdtContent>
            <w:tc>
              <w:tcPr>
                <w:tcW w:w="2693" w:type="dxa"/>
                <w:gridSpan w:val="5"/>
                <w:tcBorders>
                  <w:right w:val="single" w:sz="4" w:space="0" w:color="auto"/>
                </w:tcBorders>
                <w:shd w:val="clear" w:color="auto" w:fill="auto"/>
              </w:tcPr>
              <w:p w14:paraId="6D14D35D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1253B2AE" w14:textId="77777777" w:rsidTr="002D552A"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14:paraId="62EFD82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6"/>
            <w:shd w:val="clear" w:color="auto" w:fill="auto"/>
          </w:tcPr>
          <w:p w14:paraId="2645243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</w:tcPr>
          <w:p w14:paraId="458A5094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642235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D71A19" w:rsidRPr="003D3862" w14:paraId="0D4D062D" w14:textId="77777777" w:rsidTr="002348E1">
        <w:trPr>
          <w:trHeight w:val="275"/>
        </w:trPr>
        <w:tc>
          <w:tcPr>
            <w:tcW w:w="2312" w:type="dxa"/>
            <w:gridSpan w:val="7"/>
            <w:tcBorders>
              <w:left w:val="single" w:sz="4" w:space="0" w:color="auto"/>
            </w:tcBorders>
          </w:tcPr>
          <w:p w14:paraId="2FFA7569" w14:textId="77777777" w:rsidR="00D71A19" w:rsidRPr="003D3862" w:rsidRDefault="00D71A19" w:rsidP="00A61FFD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r w:rsidRPr="003D3862">
              <w:rPr>
                <w:rFonts w:cs="Arial"/>
                <w:sz w:val="20"/>
                <w:szCs w:val="20"/>
              </w:rPr>
              <w:t>Operative Leitung:</w:t>
            </w:r>
          </w:p>
        </w:tc>
        <w:tc>
          <w:tcPr>
            <w:tcW w:w="6936" w:type="dxa"/>
            <w:gridSpan w:val="9"/>
            <w:tcBorders>
              <w:left w:val="nil"/>
              <w:right w:val="single" w:sz="4" w:space="0" w:color="auto"/>
            </w:tcBorders>
          </w:tcPr>
          <w:sdt>
            <w:sdtPr>
              <w:rPr>
                <w:rFonts w:cs="Arial"/>
                <w:sz w:val="20"/>
                <w:szCs w:val="20"/>
              </w:rPr>
              <w:id w:val="1714071711"/>
              <w:placeholder>
                <w:docPart w:val="19627022B0BB4B51BF9B70FED644D737"/>
              </w:placeholder>
              <w:showingPlcHdr/>
              <w:text/>
            </w:sdtPr>
            <w:sdtEndPr/>
            <w:sdtContent>
              <w:p w14:paraId="3676F976" w14:textId="77777777" w:rsidR="00D71A19" w:rsidRPr="00D71A19" w:rsidRDefault="00D71A19" w:rsidP="00A61FFD">
                <w:pPr>
                  <w:tabs>
                    <w:tab w:val="clear" w:pos="5103"/>
                  </w:tabs>
                  <w:spacing w:after="0"/>
                  <w:rPr>
                    <w:rFonts w:eastAsiaTheme="minorEastAsia"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sdtContent>
          </w:sdt>
        </w:tc>
      </w:tr>
      <w:tr w:rsidR="003D3862" w:rsidRPr="003D3862" w14:paraId="131D4A00" w14:textId="77777777" w:rsidTr="002348E1"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EF2ABCF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EB61EA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14:paraId="4BC1FF0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532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i/>
                <w:sz w:val="10"/>
                <w:szCs w:val="10"/>
              </w:rPr>
            </w:pPr>
          </w:p>
        </w:tc>
      </w:tr>
      <w:tr w:rsidR="000A2CAF" w:rsidRPr="003D3862" w14:paraId="2CFA0C70" w14:textId="77777777" w:rsidTr="002348E1">
        <w:tc>
          <w:tcPr>
            <w:tcW w:w="9248" w:type="dxa"/>
            <w:gridSpan w:val="16"/>
            <w:tcBorders>
              <w:top w:val="single" w:sz="4" w:space="0" w:color="auto"/>
            </w:tcBorders>
          </w:tcPr>
          <w:p w14:paraId="65ACB073" w14:textId="77777777" w:rsidR="000A2CAF" w:rsidRPr="00D71A19" w:rsidRDefault="000A2CAF" w:rsidP="00CA6212">
            <w:pPr>
              <w:pStyle w:val="Listenabsatz"/>
              <w:numPr>
                <w:ilvl w:val="0"/>
                <w:numId w:val="34"/>
              </w:numPr>
              <w:tabs>
                <w:tab w:val="clear" w:pos="5103"/>
              </w:tabs>
              <w:spacing w:before="240" w:after="0"/>
              <w:ind w:left="216" w:hanging="284"/>
              <w:rPr>
                <w:rFonts w:cs="Arial"/>
                <w:i/>
              </w:rPr>
            </w:pPr>
            <w:r w:rsidRPr="00D71A19">
              <w:rPr>
                <w:rFonts w:cs="Arial"/>
                <w:b/>
              </w:rPr>
              <w:t>Angaben zu Standort- und Bereichsleitungen</w:t>
            </w:r>
          </w:p>
        </w:tc>
      </w:tr>
      <w:tr w:rsidR="006C0A2F" w:rsidRPr="006C0A2F" w14:paraId="36323FFB" w14:textId="77777777" w:rsidTr="006C0A2F">
        <w:tc>
          <w:tcPr>
            <w:tcW w:w="9248" w:type="dxa"/>
            <w:gridSpan w:val="16"/>
            <w:tcBorders>
              <w:bottom w:val="single" w:sz="4" w:space="0" w:color="auto"/>
            </w:tcBorders>
          </w:tcPr>
          <w:p w14:paraId="0FBBE44E" w14:textId="77777777" w:rsidR="006C0A2F" w:rsidRPr="006C0A2F" w:rsidRDefault="006C0A2F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  <w:sz w:val="10"/>
                <w:szCs w:val="10"/>
              </w:rPr>
            </w:pPr>
          </w:p>
        </w:tc>
      </w:tr>
      <w:tr w:rsidR="003D3862" w:rsidRPr="003D3862" w14:paraId="7DC0DD5E" w14:textId="77777777" w:rsidTr="006C0A2F"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0CD4A23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EA20545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48B0F8C4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4442BB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28DCD8C9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6AF94C64" w14:textId="77777777" w:rsidR="003D3862" w:rsidRPr="003D3862" w:rsidRDefault="003D3862" w:rsidP="00DE7FDD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  <w:r w:rsidRPr="003D3862">
              <w:rPr>
                <w:rFonts w:cs="Arial"/>
                <w:sz w:val="20"/>
                <w:szCs w:val="10"/>
              </w:rPr>
              <w:t>Gab es Wechsel bei Standort- und/oder Bereichsleitungen oder ist einer geplant?</w:t>
            </w:r>
            <w:r w:rsidR="00527009">
              <w:rPr>
                <w:rFonts w:cs="Arial"/>
                <w:sz w:val="20"/>
                <w:szCs w:val="10"/>
              </w:rPr>
              <w:t xml:space="preserve"> 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78F4923C" w14:textId="77777777" w:rsidR="003D3862" w:rsidRPr="003D3862" w:rsidRDefault="007B4BAC" w:rsidP="00A06C18">
            <w:pPr>
              <w:tabs>
                <w:tab w:val="clear" w:pos="5103"/>
              </w:tabs>
              <w:spacing w:after="0"/>
              <w:ind w:left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1396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A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Ja</w:t>
            </w:r>
            <w:r w:rsidR="00CD7081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9AF604" w14:textId="77777777" w:rsidR="003D3862" w:rsidRPr="003D3862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5589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3D3862" w:rsidRPr="003D3862" w14:paraId="232F9CD4" w14:textId="77777777" w:rsidTr="002D552A"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3B756EFC" w14:textId="77777777" w:rsidR="003D3862" w:rsidRPr="005469B0" w:rsidRDefault="00CD7081" w:rsidP="005469B0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5469B0">
              <w:rPr>
                <w:rFonts w:cs="Arial"/>
                <w:sz w:val="20"/>
                <w:szCs w:val="10"/>
              </w:rPr>
              <w:t>*Wenn ja</w:t>
            </w:r>
            <w:r w:rsidR="003D3862" w:rsidRPr="005469B0">
              <w:rPr>
                <w:rFonts w:cs="Arial"/>
                <w:sz w:val="20"/>
                <w:szCs w:val="10"/>
              </w:rPr>
              <w:t xml:space="preserve">, ist folgende Person </w:t>
            </w:r>
            <w:r w:rsidR="00DE7FDD" w:rsidRPr="005469B0">
              <w:rPr>
                <w:rFonts w:cs="Arial"/>
                <w:sz w:val="20"/>
                <w:szCs w:val="10"/>
              </w:rPr>
              <w:t xml:space="preserve">ab </w:t>
            </w:r>
            <w:sdt>
              <w:sdtPr>
                <w:id w:val="1530224270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DE7FDD" w:rsidRPr="005469B0">
                  <w:rPr>
                    <w:rStyle w:val="Platzhaltertext"/>
                    <w:sz w:val="20"/>
                    <w:szCs w:val="20"/>
                  </w:rPr>
                  <w:t>Klicken oder tippen Sie, um ein Datum einzugeben.</w:t>
                </w:r>
              </w:sdtContent>
            </w:sdt>
            <w:r w:rsidR="00DE7FDD" w:rsidRPr="005469B0">
              <w:rPr>
                <w:rFonts w:cs="Arial"/>
                <w:sz w:val="20"/>
                <w:szCs w:val="10"/>
              </w:rPr>
              <w:t xml:space="preserve"> </w:t>
            </w:r>
            <w:r w:rsidR="003D3862" w:rsidRPr="005469B0">
              <w:rPr>
                <w:rFonts w:cs="Arial"/>
                <w:sz w:val="20"/>
                <w:szCs w:val="10"/>
              </w:rPr>
              <w:t xml:space="preserve">für </w:t>
            </w:r>
            <w:r w:rsidR="00A900C6" w:rsidRPr="005469B0">
              <w:rPr>
                <w:rFonts w:cs="Arial"/>
                <w:sz w:val="20"/>
                <w:szCs w:val="10"/>
              </w:rPr>
              <w:t>folgenden</w:t>
            </w:r>
            <w:r w:rsidR="003D3862" w:rsidRPr="005469B0">
              <w:rPr>
                <w:rFonts w:cs="Arial"/>
                <w:sz w:val="20"/>
                <w:szCs w:val="10"/>
              </w:rPr>
              <w:t xml:space="preserve"> Standort / Bereich </w:t>
            </w:r>
            <w:r w:rsidR="00A900C6" w:rsidRPr="005469B0">
              <w:rPr>
                <w:rFonts w:cs="Arial"/>
                <w:sz w:val="20"/>
                <w:szCs w:val="20"/>
              </w:rPr>
              <w:t>zuständig:</w:t>
            </w:r>
          </w:p>
        </w:tc>
      </w:tr>
      <w:tr w:rsidR="00A900C6" w:rsidRPr="003D3862" w14:paraId="418973E9" w14:textId="77777777" w:rsidTr="002D552A"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14:paraId="74A03E57" w14:textId="77777777" w:rsidR="00A900C6" w:rsidRPr="00A900C6" w:rsidRDefault="00A900C6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20"/>
              </w:rPr>
            </w:pPr>
          </w:p>
        </w:tc>
        <w:tc>
          <w:tcPr>
            <w:tcW w:w="3010" w:type="dxa"/>
            <w:gridSpan w:val="6"/>
            <w:shd w:val="clear" w:color="auto" w:fill="auto"/>
          </w:tcPr>
          <w:p w14:paraId="42847AD4" w14:textId="77777777" w:rsidR="00A900C6" w:rsidRPr="00A900C6" w:rsidRDefault="00A900C6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F68EE28" w14:textId="77777777" w:rsidR="00A900C6" w:rsidRPr="00A900C6" w:rsidRDefault="00A900C6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20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78557E3" w14:textId="77777777" w:rsidR="00A900C6" w:rsidRPr="00A900C6" w:rsidRDefault="00A900C6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20"/>
              </w:rPr>
            </w:pPr>
          </w:p>
        </w:tc>
      </w:tr>
      <w:tr w:rsidR="003D3862" w:rsidRPr="003D3862" w14:paraId="62F7B8F3" w14:textId="77777777" w:rsidTr="002D552A"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14:paraId="5130805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Name:</w:t>
            </w:r>
          </w:p>
        </w:tc>
        <w:sdt>
          <w:sdtPr>
            <w:rPr>
              <w:rFonts w:cs="Arial"/>
              <w:sz w:val="20"/>
              <w:szCs w:val="20"/>
            </w:rPr>
            <w:id w:val="1797482044"/>
            <w:placeholder>
              <w:docPart w:val="6EFDD79604C3438B910EFF2924B544B7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6"/>
                <w:shd w:val="clear" w:color="auto" w:fill="auto"/>
              </w:tcPr>
              <w:p w14:paraId="4CB798FD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10"/>
                    <w:szCs w:val="1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985" w:type="dxa"/>
            <w:gridSpan w:val="2"/>
          </w:tcPr>
          <w:p w14:paraId="3A74FB86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Bereich/Standort:</w:t>
            </w:r>
          </w:p>
        </w:tc>
        <w:sdt>
          <w:sdtPr>
            <w:rPr>
              <w:rFonts w:cs="Arial"/>
              <w:sz w:val="20"/>
              <w:szCs w:val="20"/>
            </w:rPr>
            <w:id w:val="1738281846"/>
            <w:showingPlcHdr/>
            <w:text/>
          </w:sdtPr>
          <w:sdtEndPr/>
          <w:sdtContent>
            <w:tc>
              <w:tcPr>
                <w:tcW w:w="2693" w:type="dxa"/>
                <w:gridSpan w:val="5"/>
                <w:tcBorders>
                  <w:right w:val="single" w:sz="4" w:space="0" w:color="auto"/>
                </w:tcBorders>
                <w:shd w:val="clear" w:color="auto" w:fill="auto"/>
              </w:tcPr>
              <w:p w14:paraId="34E226D0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7E0A0D62" w14:textId="77777777" w:rsidTr="002D552A"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14:paraId="547F35B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6"/>
            <w:shd w:val="clear" w:color="auto" w:fill="auto"/>
          </w:tcPr>
          <w:p w14:paraId="2F3D905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</w:tcPr>
          <w:p w14:paraId="67D73D0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74D5D8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4A4E09EA" w14:textId="77777777" w:rsidTr="002D552A"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14:paraId="62B066C7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E-Mailadresse:</w:t>
            </w:r>
          </w:p>
        </w:tc>
        <w:sdt>
          <w:sdtPr>
            <w:rPr>
              <w:rFonts w:cs="Arial"/>
              <w:sz w:val="20"/>
              <w:szCs w:val="20"/>
            </w:rPr>
            <w:id w:val="293333454"/>
            <w:placeholder>
              <w:docPart w:val="AEDBF0F529554DC68B6F8B0551B7F90D"/>
            </w:placeholder>
            <w:showingPlcHdr/>
            <w:text/>
          </w:sdtPr>
          <w:sdtEndPr/>
          <w:sdtContent>
            <w:tc>
              <w:tcPr>
                <w:tcW w:w="3010" w:type="dxa"/>
                <w:gridSpan w:val="6"/>
                <w:shd w:val="clear" w:color="auto" w:fill="auto"/>
              </w:tcPr>
              <w:p w14:paraId="2463DC00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985" w:type="dxa"/>
            <w:gridSpan w:val="2"/>
          </w:tcPr>
          <w:p w14:paraId="25FBC19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Tel-Nr.:</w:t>
            </w:r>
          </w:p>
        </w:tc>
        <w:sdt>
          <w:sdtPr>
            <w:rPr>
              <w:rFonts w:cs="Arial"/>
              <w:sz w:val="20"/>
              <w:szCs w:val="20"/>
            </w:rPr>
            <w:id w:val="-120615704"/>
            <w:showingPlcHdr/>
            <w:text/>
          </w:sdtPr>
          <w:sdtEndPr/>
          <w:sdtContent>
            <w:tc>
              <w:tcPr>
                <w:tcW w:w="2693" w:type="dxa"/>
                <w:gridSpan w:val="5"/>
                <w:tcBorders>
                  <w:right w:val="single" w:sz="4" w:space="0" w:color="auto"/>
                </w:tcBorders>
                <w:shd w:val="clear" w:color="auto" w:fill="auto"/>
              </w:tcPr>
              <w:p w14:paraId="463DC226" w14:textId="77777777" w:rsidR="003D3862" w:rsidRPr="003D3862" w:rsidRDefault="003D3862" w:rsidP="003D3862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676EE4" w14:paraId="440A6031" w14:textId="77777777" w:rsidTr="002D552A">
        <w:trPr>
          <w:trHeight w:val="60"/>
        </w:trPr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EDF353E" w14:textId="77777777" w:rsidR="003D3862" w:rsidRPr="00E32325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i/>
                <w:sz w:val="16"/>
                <w:szCs w:val="10"/>
              </w:rPr>
            </w:pPr>
          </w:p>
        </w:tc>
      </w:tr>
      <w:tr w:rsidR="00516EFD" w:rsidRPr="00676EE4" w14:paraId="273C4170" w14:textId="77777777" w:rsidTr="00516EFD"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5D191B61" w14:textId="77777777" w:rsidR="00516EFD" w:rsidRPr="00676EE4" w:rsidRDefault="00516EFD" w:rsidP="00516EFD">
            <w:pPr>
              <w:pStyle w:val="Listenabsatz"/>
              <w:numPr>
                <w:ilvl w:val="0"/>
                <w:numId w:val="28"/>
              </w:numPr>
              <w:tabs>
                <w:tab w:val="clear" w:pos="5103"/>
              </w:tabs>
              <w:spacing w:after="0"/>
              <w:rPr>
                <w:rFonts w:cs="Arial"/>
                <w:i/>
                <w:sz w:val="16"/>
                <w:szCs w:val="10"/>
              </w:rPr>
            </w:pPr>
            <w:r w:rsidRPr="00676EE4">
              <w:rPr>
                <w:rFonts w:cs="Arial"/>
                <w:i/>
                <w:sz w:val="16"/>
                <w:szCs w:val="10"/>
              </w:rPr>
              <w:t xml:space="preserve">*Bitte aktuelles Organigramm beilegen. </w:t>
            </w:r>
          </w:p>
        </w:tc>
      </w:tr>
      <w:tr w:rsidR="00516EFD" w:rsidRPr="003D3862" w14:paraId="245F6E2A" w14:textId="77777777" w:rsidTr="009955D2">
        <w:tc>
          <w:tcPr>
            <w:tcW w:w="924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406D" w14:textId="77777777" w:rsidR="00516EFD" w:rsidRPr="00516EFD" w:rsidRDefault="00516EFD" w:rsidP="00516EFD">
            <w:pPr>
              <w:pStyle w:val="Listenabsatz"/>
              <w:tabs>
                <w:tab w:val="clear" w:pos="5103"/>
              </w:tabs>
              <w:spacing w:after="0"/>
              <w:ind w:left="786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7C589556" w14:textId="77777777" w:rsidTr="006C0A2F">
        <w:tc>
          <w:tcPr>
            <w:tcW w:w="9248" w:type="dxa"/>
            <w:gridSpan w:val="16"/>
            <w:tcBorders>
              <w:top w:val="single" w:sz="4" w:space="0" w:color="auto"/>
            </w:tcBorders>
          </w:tcPr>
          <w:p w14:paraId="7C120F8E" w14:textId="77777777" w:rsidR="003D3862" w:rsidRDefault="003D3862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</w:rPr>
            </w:pPr>
          </w:p>
          <w:p w14:paraId="5BEBB3AB" w14:textId="77777777" w:rsidR="003D3862" w:rsidRPr="003D3862" w:rsidRDefault="003D3862" w:rsidP="00D71A19">
            <w:pPr>
              <w:numPr>
                <w:ilvl w:val="0"/>
                <w:numId w:val="34"/>
              </w:numPr>
              <w:tabs>
                <w:tab w:val="clear" w:pos="5103"/>
              </w:tabs>
              <w:spacing w:before="240" w:after="0"/>
              <w:ind w:left="211" w:hanging="284"/>
              <w:contextualSpacing/>
              <w:rPr>
                <w:rFonts w:cs="Arial"/>
                <w:b/>
              </w:rPr>
            </w:pPr>
            <w:r w:rsidRPr="003D3862">
              <w:rPr>
                <w:rFonts w:cs="Arial"/>
                <w:b/>
              </w:rPr>
              <w:t>Standorte und Räumlichkeiten</w:t>
            </w:r>
          </w:p>
        </w:tc>
      </w:tr>
      <w:tr w:rsidR="006C0A2F" w:rsidRPr="006C0A2F" w14:paraId="7EE1EE6E" w14:textId="77777777" w:rsidTr="006C0A2F">
        <w:tc>
          <w:tcPr>
            <w:tcW w:w="9248" w:type="dxa"/>
            <w:gridSpan w:val="16"/>
            <w:tcBorders>
              <w:bottom w:val="single" w:sz="4" w:space="0" w:color="auto"/>
            </w:tcBorders>
          </w:tcPr>
          <w:p w14:paraId="6D660BDC" w14:textId="77777777" w:rsidR="006C0A2F" w:rsidRPr="006C0A2F" w:rsidRDefault="006C0A2F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  <w:sz w:val="10"/>
                <w:szCs w:val="10"/>
              </w:rPr>
            </w:pPr>
          </w:p>
        </w:tc>
      </w:tr>
      <w:tr w:rsidR="003D3862" w:rsidRPr="003D3862" w14:paraId="19601422" w14:textId="77777777" w:rsidTr="002D552A"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C84E760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1AD19A0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78BD0176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EE131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0E03C23F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15F1129A" w14:textId="77777777" w:rsidR="003D3862" w:rsidRPr="00A900C6" w:rsidRDefault="003F24C3" w:rsidP="003F24C3">
            <w:pPr>
              <w:pStyle w:val="Listenabsatz"/>
              <w:numPr>
                <w:ilvl w:val="0"/>
                <w:numId w:val="30"/>
              </w:numPr>
              <w:tabs>
                <w:tab w:val="clear" w:pos="5103"/>
              </w:tabs>
              <w:spacing w:after="0"/>
              <w:ind w:left="206" w:hanging="284"/>
              <w:rPr>
                <w:rFonts w:cs="Arial"/>
                <w:sz w:val="20"/>
                <w:szCs w:val="10"/>
              </w:rPr>
            </w:pPr>
            <w:r>
              <w:rPr>
                <w:rFonts w:cs="Arial"/>
                <w:sz w:val="20"/>
                <w:szCs w:val="10"/>
              </w:rPr>
              <w:t xml:space="preserve">Sind Änderungen bzgl. </w:t>
            </w:r>
            <w:r w:rsidR="003D3862" w:rsidRPr="00A900C6">
              <w:rPr>
                <w:rFonts w:cs="Arial"/>
                <w:sz w:val="20"/>
                <w:szCs w:val="10"/>
              </w:rPr>
              <w:t xml:space="preserve">Angaben im Standortverzeichnis </w:t>
            </w:r>
            <w:r>
              <w:rPr>
                <w:rFonts w:cs="Arial"/>
                <w:sz w:val="20"/>
                <w:szCs w:val="10"/>
              </w:rPr>
              <w:t>g</w:t>
            </w:r>
            <w:r w:rsidR="003D3862" w:rsidRPr="00A900C6">
              <w:rPr>
                <w:rFonts w:cs="Arial"/>
                <w:sz w:val="20"/>
                <w:szCs w:val="10"/>
              </w:rPr>
              <w:t>eplant?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5C6364E7" w14:textId="77777777" w:rsidR="003D3862" w:rsidRPr="003D3862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1224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A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Ja</w:t>
            </w:r>
            <w:r w:rsidR="0095032E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22CC47" w14:textId="77777777" w:rsidR="003D3862" w:rsidRPr="003D3862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176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4C24DA" w:rsidRPr="003D3862" w14:paraId="0EA4038F" w14:textId="77777777" w:rsidTr="00A72788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413FA781" w14:textId="77777777" w:rsidR="004C24DA" w:rsidRPr="0049374D" w:rsidRDefault="004C24DA" w:rsidP="0049374D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  <w:r>
              <w:rPr>
                <w:rFonts w:cs="Arial"/>
                <w:sz w:val="20"/>
                <w:szCs w:val="10"/>
              </w:rPr>
              <w:t>*</w:t>
            </w:r>
            <w:r w:rsidRPr="0049374D">
              <w:rPr>
                <w:rFonts w:cs="Arial"/>
                <w:sz w:val="20"/>
                <w:szCs w:val="10"/>
              </w:rPr>
              <w:t>Wenn ja, welche?</w:t>
            </w:r>
            <w:r>
              <w:rPr>
                <w:rFonts w:cs="Arial"/>
                <w:sz w:val="20"/>
                <w:szCs w:val="10"/>
              </w:rPr>
              <w:t xml:space="preserve"> Erfolgte bereits eine Überprüfung durch das Amt?</w:t>
            </w: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209D7AE" w14:textId="77777777" w:rsidR="004C24DA" w:rsidRDefault="004C24DA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060A29" w:rsidRPr="003D3862" w14:paraId="2EFF46A8" w14:textId="77777777" w:rsidTr="00060A29">
        <w:tc>
          <w:tcPr>
            <w:tcW w:w="601" w:type="dxa"/>
            <w:tcBorders>
              <w:left w:val="single" w:sz="4" w:space="0" w:color="auto"/>
            </w:tcBorders>
          </w:tcPr>
          <w:p w14:paraId="45293427" w14:textId="77777777" w:rsidR="00060A29" w:rsidRPr="00060A29" w:rsidRDefault="00060A29" w:rsidP="00060A29">
            <w:pPr>
              <w:pStyle w:val="Listenabsatz"/>
              <w:numPr>
                <w:ilvl w:val="0"/>
                <w:numId w:val="43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10"/>
          </w:tcPr>
          <w:sdt>
            <w:sdtPr>
              <w:rPr>
                <w:rFonts w:cs="Arial"/>
                <w:sz w:val="20"/>
                <w:szCs w:val="20"/>
              </w:rPr>
              <w:id w:val="291186601"/>
              <w:placeholder>
                <w:docPart w:val="9ABE96283DC543F5B3F0FC8A0E98CA8D"/>
              </w:placeholder>
              <w:showingPlcHdr/>
              <w:text/>
            </w:sdtPr>
            <w:sdtEndPr/>
            <w:sdtContent>
              <w:p w14:paraId="58C2A6A4" w14:textId="77777777" w:rsidR="00060A29" w:rsidRPr="00060A29" w:rsidRDefault="004C24DA" w:rsidP="004C24DA">
                <w:pPr>
                  <w:spacing w:after="0"/>
                  <w:rPr>
                    <w:rFonts w:eastAsiaTheme="minorEastAsia"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p>
            </w:sdtContent>
          </w:sdt>
        </w:tc>
        <w:tc>
          <w:tcPr>
            <w:tcW w:w="1346" w:type="dxa"/>
            <w:gridSpan w:val="4"/>
            <w:shd w:val="clear" w:color="auto" w:fill="auto"/>
          </w:tcPr>
          <w:p w14:paraId="3E7FBFB0" w14:textId="77777777" w:rsidR="00060A29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8657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0A29" w:rsidRPr="003D3862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9A22C" w14:textId="77777777" w:rsidR="00060A29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186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29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A29" w:rsidRPr="003D3862">
              <w:rPr>
                <w:rFonts w:cs="Arial"/>
                <w:sz w:val="20"/>
                <w:szCs w:val="20"/>
              </w:rPr>
              <w:t xml:space="preserve"> Nein</w:t>
            </w:r>
            <w:r w:rsidR="00060A29">
              <w:rPr>
                <w:rFonts w:cs="Arial"/>
                <w:sz w:val="20"/>
                <w:szCs w:val="20"/>
              </w:rPr>
              <w:t>*</w:t>
            </w:r>
          </w:p>
        </w:tc>
      </w:tr>
      <w:tr w:rsidR="004C24DA" w:rsidRPr="003D3862" w14:paraId="743E12CC" w14:textId="77777777" w:rsidTr="00060A29">
        <w:trPr>
          <w:trHeight w:val="100"/>
        </w:trPr>
        <w:tc>
          <w:tcPr>
            <w:tcW w:w="601" w:type="dxa"/>
            <w:tcBorders>
              <w:left w:val="single" w:sz="4" w:space="0" w:color="auto"/>
            </w:tcBorders>
          </w:tcPr>
          <w:p w14:paraId="12465840" w14:textId="77777777" w:rsidR="004C24DA" w:rsidRPr="00060A29" w:rsidRDefault="004C24DA" w:rsidP="004C24DA">
            <w:pPr>
              <w:pStyle w:val="Listenabsatz"/>
              <w:numPr>
                <w:ilvl w:val="0"/>
                <w:numId w:val="43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10"/>
          </w:tcPr>
          <w:sdt>
            <w:sdtPr>
              <w:rPr>
                <w:rFonts w:cs="Arial"/>
                <w:sz w:val="20"/>
                <w:szCs w:val="20"/>
              </w:rPr>
              <w:id w:val="-123850460"/>
              <w:placeholder>
                <w:docPart w:val="391A57B8D53C47819C2D47E518A7D128"/>
              </w:placeholder>
              <w:showingPlcHdr/>
              <w:text/>
            </w:sdtPr>
            <w:sdtEndPr/>
            <w:sdtContent>
              <w:p w14:paraId="2FB45216" w14:textId="77777777" w:rsidR="004C24DA" w:rsidRPr="00060A29" w:rsidRDefault="004C24DA" w:rsidP="004C24DA">
                <w:pPr>
                  <w:spacing w:after="0"/>
                  <w:rPr>
                    <w:rFonts w:eastAsiaTheme="minorEastAsia"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346" w:type="dxa"/>
            <w:gridSpan w:val="4"/>
            <w:shd w:val="clear" w:color="auto" w:fill="auto"/>
          </w:tcPr>
          <w:p w14:paraId="33BDF0BB" w14:textId="77777777" w:rsidR="004C24DA" w:rsidRDefault="007B4BAC" w:rsidP="004C24DA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7519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24DA" w:rsidRPr="003D3862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90E80" w14:textId="77777777" w:rsidR="004C24DA" w:rsidRDefault="007B4BAC" w:rsidP="004C24DA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6330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DA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DA" w:rsidRPr="003D3862">
              <w:rPr>
                <w:rFonts w:cs="Arial"/>
                <w:sz w:val="20"/>
                <w:szCs w:val="20"/>
              </w:rPr>
              <w:t xml:space="preserve"> Nein</w:t>
            </w:r>
            <w:r w:rsidR="004C24DA">
              <w:rPr>
                <w:rFonts w:cs="Arial"/>
                <w:sz w:val="20"/>
                <w:szCs w:val="20"/>
              </w:rPr>
              <w:t>*</w:t>
            </w:r>
          </w:p>
        </w:tc>
      </w:tr>
      <w:tr w:rsidR="004C24DA" w:rsidRPr="003D3862" w14:paraId="41C96FB3" w14:textId="77777777" w:rsidTr="00060A29">
        <w:trPr>
          <w:trHeight w:val="100"/>
        </w:trPr>
        <w:tc>
          <w:tcPr>
            <w:tcW w:w="601" w:type="dxa"/>
            <w:tcBorders>
              <w:left w:val="single" w:sz="4" w:space="0" w:color="auto"/>
            </w:tcBorders>
          </w:tcPr>
          <w:p w14:paraId="0C641532" w14:textId="77777777" w:rsidR="004C24DA" w:rsidRPr="004C24DA" w:rsidRDefault="004C24DA" w:rsidP="004C24DA">
            <w:pPr>
              <w:pStyle w:val="Listenabsatz"/>
              <w:numPr>
                <w:ilvl w:val="0"/>
                <w:numId w:val="43"/>
              </w:num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10"/>
          </w:tcPr>
          <w:sdt>
            <w:sdtPr>
              <w:rPr>
                <w:rFonts w:cs="Arial"/>
                <w:sz w:val="20"/>
                <w:szCs w:val="20"/>
              </w:rPr>
              <w:id w:val="-1193299866"/>
              <w:placeholder>
                <w:docPart w:val="6BF07FEB50C0415D98BE65E38463A4C4"/>
              </w:placeholder>
              <w:showingPlcHdr/>
              <w:text/>
            </w:sdtPr>
            <w:sdtEndPr/>
            <w:sdtContent>
              <w:p w14:paraId="768DE704" w14:textId="77777777" w:rsidR="004C24DA" w:rsidRPr="00060A29" w:rsidRDefault="004C24DA" w:rsidP="004C24DA">
                <w:pPr>
                  <w:spacing w:after="0"/>
                  <w:rPr>
                    <w:rFonts w:eastAsiaTheme="minorEastAsia"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346" w:type="dxa"/>
            <w:gridSpan w:val="4"/>
            <w:shd w:val="clear" w:color="auto" w:fill="auto"/>
          </w:tcPr>
          <w:p w14:paraId="3CE48C13" w14:textId="77777777" w:rsidR="004C24DA" w:rsidRDefault="007B4BAC" w:rsidP="004C24DA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7985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24DA" w:rsidRPr="003D3862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DE860D" w14:textId="77777777" w:rsidR="004C24DA" w:rsidRDefault="007B4BAC" w:rsidP="004C24DA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5788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DA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DA" w:rsidRPr="003D3862">
              <w:rPr>
                <w:rFonts w:cs="Arial"/>
                <w:sz w:val="20"/>
                <w:szCs w:val="20"/>
              </w:rPr>
              <w:t xml:space="preserve"> Nein</w:t>
            </w:r>
            <w:r w:rsidR="004C24DA">
              <w:rPr>
                <w:rFonts w:cs="Arial"/>
                <w:sz w:val="20"/>
                <w:szCs w:val="20"/>
              </w:rPr>
              <w:t>*</w:t>
            </w:r>
          </w:p>
        </w:tc>
      </w:tr>
      <w:tr w:rsidR="003D3862" w:rsidRPr="003D3862" w14:paraId="08101DCB" w14:textId="77777777" w:rsidTr="00070570">
        <w:trPr>
          <w:trHeight w:val="189"/>
        </w:trPr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67CEEABC" w14:textId="77777777" w:rsidR="003D3862" w:rsidRPr="004C24DA" w:rsidRDefault="0049374D" w:rsidP="003F24C3">
            <w:pPr>
              <w:numPr>
                <w:ilvl w:val="0"/>
                <w:numId w:val="27"/>
              </w:numPr>
              <w:tabs>
                <w:tab w:val="clear" w:pos="5103"/>
              </w:tabs>
              <w:spacing w:after="0"/>
              <w:contextualSpacing/>
              <w:rPr>
                <w:rFonts w:cs="Arial"/>
                <w:sz w:val="10"/>
                <w:szCs w:val="10"/>
              </w:rPr>
            </w:pPr>
            <w:r w:rsidRPr="004C24DA">
              <w:rPr>
                <w:rFonts w:cs="Arial"/>
                <w:i/>
                <w:sz w:val="16"/>
                <w:szCs w:val="10"/>
              </w:rPr>
              <w:t xml:space="preserve">Falls noch nicht erfolgt: </w:t>
            </w:r>
            <w:r w:rsidR="003D3862" w:rsidRPr="004C24DA">
              <w:rPr>
                <w:rFonts w:cs="Arial"/>
                <w:i/>
                <w:sz w:val="16"/>
                <w:szCs w:val="10"/>
              </w:rPr>
              <w:t>Bitte legen Sie einen «Antrag auf Anpassung des Standortverzeichnisses</w:t>
            </w:r>
            <w:r w:rsidR="00070570" w:rsidRPr="004C24DA">
              <w:rPr>
                <w:rFonts w:cs="Arial"/>
                <w:i/>
                <w:sz w:val="16"/>
                <w:szCs w:val="10"/>
              </w:rPr>
              <w:t>»</w:t>
            </w:r>
            <w:r w:rsidR="003D3862" w:rsidRPr="004C24DA">
              <w:rPr>
                <w:rFonts w:cs="Arial"/>
                <w:i/>
                <w:sz w:val="16"/>
                <w:szCs w:val="10"/>
              </w:rPr>
              <w:t xml:space="preserve"> bei.</w:t>
            </w:r>
          </w:p>
        </w:tc>
      </w:tr>
      <w:tr w:rsidR="003D3862" w:rsidRPr="003D3862" w14:paraId="3F0751C2" w14:textId="77777777" w:rsidTr="002D552A"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6D53B302" w14:textId="77777777" w:rsidR="003D3862" w:rsidRPr="004C24DA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1334D0B6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16D84709" w14:textId="77777777" w:rsidR="003D3862" w:rsidRPr="004C24DA" w:rsidRDefault="003D3862" w:rsidP="00A900C6">
            <w:pPr>
              <w:pStyle w:val="Listenabsatz"/>
              <w:numPr>
                <w:ilvl w:val="0"/>
                <w:numId w:val="30"/>
              </w:numPr>
              <w:tabs>
                <w:tab w:val="clear" w:pos="5103"/>
              </w:tabs>
              <w:spacing w:after="0"/>
              <w:ind w:left="206" w:hanging="284"/>
              <w:rPr>
                <w:rFonts w:cs="Arial"/>
                <w:sz w:val="20"/>
                <w:szCs w:val="10"/>
              </w:rPr>
            </w:pPr>
            <w:r w:rsidRPr="004C24DA">
              <w:rPr>
                <w:rFonts w:cs="Arial"/>
                <w:sz w:val="20"/>
                <w:szCs w:val="10"/>
              </w:rPr>
              <w:t xml:space="preserve">Gab es </w:t>
            </w:r>
            <w:r w:rsidR="000F493F" w:rsidRPr="004C24DA">
              <w:rPr>
                <w:rFonts w:cs="Arial"/>
                <w:sz w:val="20"/>
                <w:szCs w:val="10"/>
              </w:rPr>
              <w:t xml:space="preserve">weitere </w:t>
            </w:r>
            <w:r w:rsidRPr="004C24DA">
              <w:rPr>
                <w:rFonts w:cs="Arial"/>
                <w:sz w:val="20"/>
                <w:szCs w:val="10"/>
              </w:rPr>
              <w:t xml:space="preserve">relevante Änderungen </w:t>
            </w:r>
            <w:r w:rsidR="00251850" w:rsidRPr="004C24DA">
              <w:rPr>
                <w:rFonts w:cs="Arial"/>
                <w:sz w:val="20"/>
                <w:szCs w:val="10"/>
              </w:rPr>
              <w:t xml:space="preserve">an </w:t>
            </w:r>
            <w:r w:rsidRPr="004C24DA">
              <w:rPr>
                <w:rFonts w:cs="Arial"/>
                <w:sz w:val="20"/>
                <w:szCs w:val="10"/>
              </w:rPr>
              <w:t xml:space="preserve">den Räumlichkeiten? 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0229E9A8" w14:textId="77777777" w:rsidR="003D3862" w:rsidRPr="003D3862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0175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A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Ja</w:t>
            </w:r>
            <w:r w:rsidR="00A61FF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F58D27" w14:textId="77777777" w:rsidR="003D3862" w:rsidRPr="003D3862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0377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49374D" w:rsidRPr="003D3862" w14:paraId="0855BCF0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6C37A1CB" w14:textId="77777777" w:rsidR="0049374D" w:rsidRPr="004C24DA" w:rsidRDefault="0049374D" w:rsidP="00070570">
            <w:pPr>
              <w:pStyle w:val="Listenabsatz"/>
              <w:tabs>
                <w:tab w:val="clear" w:pos="5103"/>
              </w:tabs>
              <w:spacing w:after="0"/>
              <w:ind w:left="206"/>
              <w:rPr>
                <w:rFonts w:cs="Arial"/>
                <w:sz w:val="16"/>
                <w:szCs w:val="10"/>
              </w:rPr>
            </w:pPr>
            <w:r w:rsidRPr="004C24DA">
              <w:rPr>
                <w:rFonts w:cs="Arial"/>
                <w:sz w:val="20"/>
                <w:szCs w:val="10"/>
              </w:rPr>
              <w:t>*Wenn ja, welche?</w:t>
            </w:r>
            <w:r w:rsidR="004C24DA" w:rsidRPr="004C24DA">
              <w:rPr>
                <w:rFonts w:cs="Arial"/>
                <w:sz w:val="20"/>
                <w:szCs w:val="10"/>
              </w:rPr>
              <w:t xml:space="preserve"> Erfolgte bereits eine Überprüfung durch das Amt?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2D46D41F" w14:textId="77777777" w:rsidR="0049374D" w:rsidRDefault="0049374D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4467FB" w14:textId="77777777" w:rsidR="0049374D" w:rsidRDefault="0049374D" w:rsidP="003D386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C24DA" w:rsidRPr="003D3862" w14:paraId="7F21CFF1" w14:textId="77777777" w:rsidTr="00CA6212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5C3DF1DE" w14:textId="77777777" w:rsidR="004C24DA" w:rsidRPr="004C24DA" w:rsidRDefault="004C24DA" w:rsidP="00CA6212">
            <w:pPr>
              <w:pStyle w:val="Listenabsatz"/>
              <w:tabs>
                <w:tab w:val="clear" w:pos="5103"/>
              </w:tabs>
              <w:spacing w:after="0"/>
              <w:ind w:left="206"/>
              <w:rPr>
                <w:rFonts w:cs="Arial"/>
                <w:i/>
                <w:sz w:val="20"/>
                <w:szCs w:val="10"/>
              </w:rPr>
            </w:pPr>
            <w:r w:rsidRPr="004C24DA">
              <w:rPr>
                <w:rFonts w:cs="Arial"/>
                <w:i/>
                <w:sz w:val="16"/>
                <w:szCs w:val="10"/>
              </w:rPr>
              <w:t>Bspw. grössere Umbauten ohne Einfluss auf das Standortverzeichnis.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4F74B1B5" w14:textId="77777777" w:rsidR="004C24DA" w:rsidRDefault="004C24DA" w:rsidP="00CA6212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D24159" w14:textId="77777777" w:rsidR="004C24DA" w:rsidRDefault="004C24DA" w:rsidP="00CA621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C24DA" w:rsidRPr="003D3862" w14:paraId="7C54F238" w14:textId="77777777" w:rsidTr="00CA6212">
        <w:trPr>
          <w:trHeight w:val="100"/>
        </w:trPr>
        <w:tc>
          <w:tcPr>
            <w:tcW w:w="601" w:type="dxa"/>
            <w:tcBorders>
              <w:left w:val="single" w:sz="4" w:space="0" w:color="auto"/>
            </w:tcBorders>
          </w:tcPr>
          <w:p w14:paraId="4F333DDF" w14:textId="77777777" w:rsidR="004C24DA" w:rsidRPr="00060A29" w:rsidRDefault="004C24DA" w:rsidP="00CA6212">
            <w:pPr>
              <w:pStyle w:val="Listenabsatz"/>
              <w:numPr>
                <w:ilvl w:val="0"/>
                <w:numId w:val="43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10"/>
          </w:tcPr>
          <w:sdt>
            <w:sdtPr>
              <w:rPr>
                <w:rFonts w:cs="Arial"/>
                <w:sz w:val="20"/>
                <w:szCs w:val="20"/>
              </w:rPr>
              <w:id w:val="1489132537"/>
              <w:placeholder>
                <w:docPart w:val="92A80C375F7244969D38578F3174D3B1"/>
              </w:placeholder>
              <w:showingPlcHdr/>
              <w:text/>
            </w:sdtPr>
            <w:sdtEndPr/>
            <w:sdtContent>
              <w:p w14:paraId="7BD96E72" w14:textId="77777777" w:rsidR="004C24DA" w:rsidRPr="00060A29" w:rsidRDefault="004C24DA" w:rsidP="00CA6212">
                <w:pPr>
                  <w:spacing w:after="0"/>
                  <w:rPr>
                    <w:rFonts w:eastAsiaTheme="minorEastAsia"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346" w:type="dxa"/>
            <w:gridSpan w:val="4"/>
            <w:shd w:val="clear" w:color="auto" w:fill="auto"/>
          </w:tcPr>
          <w:p w14:paraId="5F6F14D5" w14:textId="77777777" w:rsidR="004C24DA" w:rsidRDefault="007B4BAC" w:rsidP="00CA6212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4124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24DA" w:rsidRPr="003D3862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F0E50" w14:textId="77777777" w:rsidR="004C24DA" w:rsidRDefault="007B4BAC" w:rsidP="00CA621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9306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DA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DA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4C24DA" w:rsidRPr="003D3862" w14:paraId="199FD7CF" w14:textId="77777777" w:rsidTr="00CA6212">
        <w:trPr>
          <w:trHeight w:val="100"/>
        </w:trPr>
        <w:tc>
          <w:tcPr>
            <w:tcW w:w="601" w:type="dxa"/>
            <w:tcBorders>
              <w:left w:val="single" w:sz="4" w:space="0" w:color="auto"/>
            </w:tcBorders>
          </w:tcPr>
          <w:p w14:paraId="61DD4268" w14:textId="77777777" w:rsidR="004C24DA" w:rsidRPr="00060A29" w:rsidRDefault="004C24DA" w:rsidP="00CA6212">
            <w:pPr>
              <w:pStyle w:val="Listenabsatz"/>
              <w:numPr>
                <w:ilvl w:val="0"/>
                <w:numId w:val="43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10"/>
          </w:tcPr>
          <w:sdt>
            <w:sdtPr>
              <w:rPr>
                <w:rFonts w:cs="Arial"/>
                <w:sz w:val="20"/>
                <w:szCs w:val="20"/>
              </w:rPr>
              <w:id w:val="65531717"/>
              <w:placeholder>
                <w:docPart w:val="04229DB2888744538697898D8BD18D85"/>
              </w:placeholder>
              <w:showingPlcHdr/>
              <w:text/>
            </w:sdtPr>
            <w:sdtEndPr/>
            <w:sdtContent>
              <w:p w14:paraId="00497790" w14:textId="77777777" w:rsidR="004C24DA" w:rsidRPr="00060A29" w:rsidRDefault="004C24DA" w:rsidP="00CA6212">
                <w:pPr>
                  <w:spacing w:after="0"/>
                  <w:rPr>
                    <w:rFonts w:eastAsiaTheme="minorEastAsia"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346" w:type="dxa"/>
            <w:gridSpan w:val="4"/>
            <w:shd w:val="clear" w:color="auto" w:fill="auto"/>
          </w:tcPr>
          <w:p w14:paraId="1D7C7262" w14:textId="77777777" w:rsidR="004C24DA" w:rsidRDefault="007B4BAC" w:rsidP="00CA6212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7868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24DA" w:rsidRPr="003D3862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CCD61" w14:textId="77777777" w:rsidR="004C24DA" w:rsidRDefault="007B4BAC" w:rsidP="00CA621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8673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DA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24DA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0F493F" w:rsidRPr="003D3862" w14:paraId="031188D0" w14:textId="77777777" w:rsidTr="009D56D6">
        <w:tc>
          <w:tcPr>
            <w:tcW w:w="924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E450" w14:textId="77777777" w:rsidR="000F493F" w:rsidRPr="003D3862" w:rsidRDefault="000F493F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06CC94DC" w14:textId="77777777" w:rsidTr="006C0A2F">
        <w:tc>
          <w:tcPr>
            <w:tcW w:w="9248" w:type="dxa"/>
            <w:gridSpan w:val="16"/>
            <w:tcBorders>
              <w:top w:val="single" w:sz="4" w:space="0" w:color="auto"/>
            </w:tcBorders>
          </w:tcPr>
          <w:p w14:paraId="52BA4C6F" w14:textId="77777777" w:rsidR="003D3862" w:rsidRDefault="003D3862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</w:rPr>
            </w:pPr>
          </w:p>
          <w:p w14:paraId="501312FF" w14:textId="77777777" w:rsidR="003D3862" w:rsidRPr="003D3862" w:rsidRDefault="003D3862" w:rsidP="00D71A19">
            <w:pPr>
              <w:numPr>
                <w:ilvl w:val="0"/>
                <w:numId w:val="34"/>
              </w:numPr>
              <w:tabs>
                <w:tab w:val="clear" w:pos="5103"/>
              </w:tabs>
              <w:spacing w:before="240" w:after="0"/>
              <w:ind w:left="211" w:hanging="284"/>
              <w:contextualSpacing/>
              <w:rPr>
                <w:rFonts w:cs="Arial"/>
                <w:b/>
              </w:rPr>
            </w:pPr>
            <w:r w:rsidRPr="003D3862">
              <w:rPr>
                <w:rFonts w:cs="Arial"/>
                <w:b/>
              </w:rPr>
              <w:t>Konzepte</w:t>
            </w:r>
          </w:p>
        </w:tc>
      </w:tr>
      <w:tr w:rsidR="006C0A2F" w:rsidRPr="006C0A2F" w14:paraId="0EEAE2DE" w14:textId="77777777" w:rsidTr="006C0A2F">
        <w:tc>
          <w:tcPr>
            <w:tcW w:w="9248" w:type="dxa"/>
            <w:gridSpan w:val="16"/>
            <w:tcBorders>
              <w:bottom w:val="single" w:sz="4" w:space="0" w:color="auto"/>
            </w:tcBorders>
          </w:tcPr>
          <w:p w14:paraId="717775B0" w14:textId="77777777" w:rsidR="006C0A2F" w:rsidRPr="006C0A2F" w:rsidRDefault="006C0A2F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  <w:sz w:val="10"/>
                <w:szCs w:val="10"/>
              </w:rPr>
            </w:pPr>
          </w:p>
        </w:tc>
      </w:tr>
      <w:tr w:rsidR="003D3862" w:rsidRPr="003D3862" w14:paraId="630E84EB" w14:textId="77777777" w:rsidTr="002D552A"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40E10E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AAC295F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09BBC9C0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3792F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6180CDC8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3F0E0E21" w14:textId="77777777" w:rsidR="003D3862" w:rsidRPr="00A900C6" w:rsidRDefault="003D3862" w:rsidP="000F493F">
            <w:pPr>
              <w:pStyle w:val="Listenabsatz"/>
              <w:numPr>
                <w:ilvl w:val="0"/>
                <w:numId w:val="31"/>
              </w:numPr>
              <w:tabs>
                <w:tab w:val="clear" w:pos="5103"/>
              </w:tabs>
              <w:spacing w:after="0"/>
              <w:ind w:left="206" w:hanging="284"/>
              <w:rPr>
                <w:rFonts w:cs="Arial"/>
                <w:sz w:val="20"/>
                <w:szCs w:val="10"/>
              </w:rPr>
            </w:pPr>
            <w:r w:rsidRPr="00A900C6">
              <w:rPr>
                <w:rFonts w:cs="Arial"/>
                <w:sz w:val="20"/>
                <w:szCs w:val="10"/>
              </w:rPr>
              <w:t>Gab es in der Berichtsperiode Änderungen im Betreuungs</w:t>
            </w:r>
            <w:r w:rsidR="000F493F">
              <w:rPr>
                <w:rFonts w:cs="Arial"/>
                <w:sz w:val="20"/>
                <w:szCs w:val="10"/>
              </w:rPr>
              <w:t>- und Betriebs</w:t>
            </w:r>
            <w:r w:rsidRPr="00A900C6">
              <w:rPr>
                <w:rFonts w:cs="Arial"/>
                <w:sz w:val="20"/>
                <w:szCs w:val="10"/>
              </w:rPr>
              <w:t>konzept?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1940CAE7" w14:textId="77777777" w:rsidR="003D3862" w:rsidRPr="003D3862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2389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5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Ja</w:t>
            </w:r>
            <w:r w:rsidR="00D71A19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4BB42" w14:textId="77777777" w:rsidR="003D3862" w:rsidRPr="003D3862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0933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3D3862" w:rsidRPr="003D3862" w14:paraId="7EFBA6AE" w14:textId="77777777" w:rsidTr="002D552A">
        <w:trPr>
          <w:trHeight w:val="100"/>
        </w:trPr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256366B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346" w:type="dxa"/>
            <w:gridSpan w:val="4"/>
            <w:shd w:val="clear" w:color="auto" w:fill="auto"/>
          </w:tcPr>
          <w:p w14:paraId="716789DC" w14:textId="77777777" w:rsidR="003D3862" w:rsidRPr="003D3862" w:rsidRDefault="003D3862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20BCE7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20"/>
              </w:rPr>
            </w:pPr>
          </w:p>
        </w:tc>
      </w:tr>
      <w:tr w:rsidR="0014402B" w:rsidRPr="003D3862" w14:paraId="7349CF74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17366D54" w14:textId="77777777" w:rsidR="0014402B" w:rsidRPr="000F493F" w:rsidRDefault="00D71A19" w:rsidP="00F905BD">
            <w:pPr>
              <w:numPr>
                <w:ilvl w:val="0"/>
                <w:numId w:val="27"/>
              </w:numPr>
              <w:tabs>
                <w:tab w:val="clear" w:pos="5103"/>
              </w:tabs>
              <w:spacing w:after="0"/>
              <w:contextualSpacing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i/>
                <w:sz w:val="16"/>
                <w:szCs w:val="10"/>
              </w:rPr>
              <w:t>*</w:t>
            </w:r>
            <w:r w:rsidR="000F493F">
              <w:rPr>
                <w:rFonts w:cs="Arial"/>
                <w:i/>
                <w:sz w:val="16"/>
                <w:szCs w:val="10"/>
              </w:rPr>
              <w:t>Wenn ja, legen Sie</w:t>
            </w:r>
            <w:r w:rsidR="00F905BD">
              <w:rPr>
                <w:rFonts w:cs="Arial"/>
                <w:i/>
                <w:sz w:val="16"/>
                <w:szCs w:val="10"/>
              </w:rPr>
              <w:t xml:space="preserve"> bitte</w:t>
            </w:r>
            <w:r w:rsidR="000F493F">
              <w:rPr>
                <w:rFonts w:cs="Arial"/>
                <w:i/>
                <w:sz w:val="16"/>
                <w:szCs w:val="10"/>
              </w:rPr>
              <w:t xml:space="preserve"> </w:t>
            </w:r>
            <w:r w:rsidR="0014402B" w:rsidRPr="000F493F">
              <w:rPr>
                <w:rFonts w:cs="Arial"/>
                <w:i/>
                <w:sz w:val="16"/>
                <w:szCs w:val="10"/>
              </w:rPr>
              <w:t xml:space="preserve">die aktuelle Version </w:t>
            </w:r>
            <w:r w:rsidR="00F905BD">
              <w:rPr>
                <w:rFonts w:cs="Arial"/>
                <w:i/>
                <w:sz w:val="16"/>
                <w:szCs w:val="10"/>
              </w:rPr>
              <w:t>bei</w:t>
            </w:r>
            <w:r w:rsidR="0014402B" w:rsidRPr="000F493F">
              <w:rPr>
                <w:rFonts w:cs="Arial"/>
                <w:i/>
                <w:sz w:val="16"/>
                <w:szCs w:val="10"/>
              </w:rPr>
              <w:t xml:space="preserve"> und </w:t>
            </w:r>
            <w:r w:rsidR="0014402B" w:rsidRPr="000F493F">
              <w:rPr>
                <w:rFonts w:cs="Arial"/>
                <w:b/>
                <w:i/>
                <w:sz w:val="16"/>
                <w:szCs w:val="10"/>
              </w:rPr>
              <w:t>markieren</w:t>
            </w:r>
            <w:r w:rsidR="0014402B" w:rsidRPr="000F493F">
              <w:rPr>
                <w:rFonts w:cs="Arial"/>
                <w:i/>
                <w:sz w:val="16"/>
                <w:szCs w:val="10"/>
              </w:rPr>
              <w:t xml:space="preserve"> Sie die Änderungen.</w:t>
            </w:r>
          </w:p>
        </w:tc>
        <w:tc>
          <w:tcPr>
            <w:tcW w:w="2693" w:type="dxa"/>
            <w:gridSpan w:val="5"/>
            <w:tcBorders>
              <w:left w:val="nil"/>
              <w:right w:val="single" w:sz="4" w:space="0" w:color="auto"/>
            </w:tcBorders>
          </w:tcPr>
          <w:p w14:paraId="1E0CFCC5" w14:textId="77777777" w:rsidR="0014402B" w:rsidRPr="003D3862" w:rsidRDefault="0014402B" w:rsidP="00A06C18">
            <w:pPr>
              <w:tabs>
                <w:tab w:val="clear" w:pos="5103"/>
              </w:tabs>
              <w:spacing w:after="0"/>
              <w:ind w:firstLine="311"/>
              <w:contextualSpacing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6BA9E063" w14:textId="77777777" w:rsidTr="002D552A"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71A896B0" w14:textId="77777777" w:rsidR="003D3862" w:rsidRPr="003D3862" w:rsidRDefault="003D3862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4D51FD1F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6F1218F1" w14:textId="77777777" w:rsidR="003D3862" w:rsidRPr="00A900C6" w:rsidRDefault="003D3862" w:rsidP="00A900C6">
            <w:pPr>
              <w:pStyle w:val="Listenabsatz"/>
              <w:numPr>
                <w:ilvl w:val="0"/>
                <w:numId w:val="31"/>
              </w:numPr>
              <w:tabs>
                <w:tab w:val="clear" w:pos="5103"/>
              </w:tabs>
              <w:spacing w:after="0"/>
              <w:ind w:left="206" w:hanging="284"/>
              <w:rPr>
                <w:rFonts w:cs="Arial"/>
                <w:sz w:val="20"/>
                <w:szCs w:val="10"/>
              </w:rPr>
            </w:pPr>
            <w:r w:rsidRPr="00A900C6">
              <w:rPr>
                <w:rFonts w:cs="Arial"/>
                <w:sz w:val="20"/>
                <w:szCs w:val="10"/>
              </w:rPr>
              <w:t>Gab es in der Berichtsperiode Änderungen in Ihrem einrichtungsspezifischen Konzept zum kantonalen "Reglement zur Gewaltprävention mit Schwerpunkt sexuelle Gewalt"?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2453D3CF" w14:textId="77777777" w:rsidR="003D3862" w:rsidRPr="003D3862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4013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Ja</w:t>
            </w:r>
            <w:r w:rsidR="00D71A19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F16239" w14:textId="77777777" w:rsidR="003D3862" w:rsidRPr="003D3862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462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3D3862" w:rsidRPr="003D3862" w14:paraId="773F76FB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5D6874F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346" w:type="dxa"/>
            <w:gridSpan w:val="4"/>
            <w:shd w:val="clear" w:color="auto" w:fill="auto"/>
          </w:tcPr>
          <w:p w14:paraId="0B5CE8E0" w14:textId="77777777" w:rsidR="003D3862" w:rsidRPr="003D3862" w:rsidRDefault="003D3862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5EA07C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20"/>
              </w:rPr>
            </w:pPr>
          </w:p>
        </w:tc>
      </w:tr>
      <w:tr w:rsidR="0014402B" w:rsidRPr="003D3862" w14:paraId="1F104D39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58C47564" w14:textId="77777777" w:rsidR="0014402B" w:rsidRPr="003D3862" w:rsidRDefault="00F905BD" w:rsidP="00F905BD">
            <w:pPr>
              <w:numPr>
                <w:ilvl w:val="0"/>
                <w:numId w:val="27"/>
              </w:numPr>
              <w:tabs>
                <w:tab w:val="clear" w:pos="5103"/>
              </w:tabs>
              <w:spacing w:after="0"/>
              <w:contextualSpacing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i/>
                <w:sz w:val="16"/>
                <w:szCs w:val="10"/>
              </w:rPr>
              <w:t xml:space="preserve">*Wenn ja, legen Sie bitte </w:t>
            </w:r>
            <w:r w:rsidRPr="000F493F">
              <w:rPr>
                <w:rFonts w:cs="Arial"/>
                <w:i/>
                <w:sz w:val="16"/>
                <w:szCs w:val="10"/>
              </w:rPr>
              <w:t xml:space="preserve">die aktuelle Version </w:t>
            </w:r>
            <w:r>
              <w:rPr>
                <w:rFonts w:cs="Arial"/>
                <w:i/>
                <w:sz w:val="16"/>
                <w:szCs w:val="10"/>
              </w:rPr>
              <w:t>bei</w:t>
            </w:r>
            <w:r w:rsidRPr="000F493F">
              <w:rPr>
                <w:rFonts w:cs="Arial"/>
                <w:i/>
                <w:sz w:val="16"/>
                <w:szCs w:val="10"/>
              </w:rPr>
              <w:t xml:space="preserve"> und </w:t>
            </w:r>
            <w:r w:rsidRPr="000F493F">
              <w:rPr>
                <w:rFonts w:cs="Arial"/>
                <w:b/>
                <w:i/>
                <w:sz w:val="16"/>
                <w:szCs w:val="10"/>
              </w:rPr>
              <w:t>markieren</w:t>
            </w:r>
            <w:r w:rsidRPr="000F493F">
              <w:rPr>
                <w:rFonts w:cs="Arial"/>
                <w:i/>
                <w:sz w:val="16"/>
                <w:szCs w:val="10"/>
              </w:rPr>
              <w:t xml:space="preserve"> Sie die Änderungen.</w:t>
            </w:r>
          </w:p>
        </w:tc>
        <w:tc>
          <w:tcPr>
            <w:tcW w:w="2693" w:type="dxa"/>
            <w:gridSpan w:val="5"/>
            <w:tcBorders>
              <w:left w:val="nil"/>
              <w:right w:val="single" w:sz="4" w:space="0" w:color="auto"/>
            </w:tcBorders>
          </w:tcPr>
          <w:p w14:paraId="03D86110" w14:textId="77777777" w:rsidR="0014402B" w:rsidRPr="003D3862" w:rsidRDefault="0014402B" w:rsidP="00A06C18">
            <w:pPr>
              <w:tabs>
                <w:tab w:val="clear" w:pos="5103"/>
              </w:tabs>
              <w:spacing w:after="0"/>
              <w:ind w:firstLine="311"/>
              <w:contextualSpacing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56D36FB4" w14:textId="77777777" w:rsidTr="002D552A"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14:paraId="4F6F5634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6"/>
            <w:shd w:val="clear" w:color="auto" w:fill="auto"/>
          </w:tcPr>
          <w:p w14:paraId="7D4AE234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</w:tcPr>
          <w:p w14:paraId="3CD4D283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B9CBB8A" w14:textId="77777777" w:rsidR="003D3862" w:rsidRPr="003D3862" w:rsidRDefault="003D3862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48850444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08712CAD" w14:textId="77777777" w:rsidR="003D3862" w:rsidRPr="00A900C6" w:rsidRDefault="003D3862" w:rsidP="00A900C6">
            <w:pPr>
              <w:pStyle w:val="Listenabsatz"/>
              <w:numPr>
                <w:ilvl w:val="0"/>
                <w:numId w:val="31"/>
              </w:numPr>
              <w:tabs>
                <w:tab w:val="clear" w:pos="5103"/>
              </w:tabs>
              <w:spacing w:after="0"/>
              <w:ind w:left="206" w:hanging="284"/>
              <w:rPr>
                <w:rFonts w:cs="Arial"/>
                <w:sz w:val="20"/>
                <w:szCs w:val="10"/>
              </w:rPr>
            </w:pPr>
            <w:r w:rsidRPr="00A900C6">
              <w:rPr>
                <w:rFonts w:cs="Arial"/>
                <w:sz w:val="20"/>
                <w:szCs w:val="10"/>
              </w:rPr>
              <w:lastRenderedPageBreak/>
              <w:t xml:space="preserve">Gab es in der Berichtsperiode Änderungen in Ihrem einrichtungsspezifischen Konzept zum kantonalen "Reglement zum Umgang mit </w:t>
            </w:r>
            <w:proofErr w:type="spellStart"/>
            <w:r w:rsidRPr="00A900C6">
              <w:rPr>
                <w:rFonts w:cs="Arial"/>
                <w:sz w:val="20"/>
                <w:szCs w:val="10"/>
              </w:rPr>
              <w:t>FeM</w:t>
            </w:r>
            <w:proofErr w:type="spellEnd"/>
            <w:r w:rsidRPr="00A900C6">
              <w:rPr>
                <w:rFonts w:cs="Arial"/>
                <w:sz w:val="20"/>
                <w:szCs w:val="10"/>
              </w:rPr>
              <w:t xml:space="preserve"> mit Schwerpunkt </w:t>
            </w:r>
            <w:proofErr w:type="spellStart"/>
            <w:r w:rsidRPr="00A900C6">
              <w:rPr>
                <w:rFonts w:cs="Arial"/>
                <w:sz w:val="20"/>
                <w:szCs w:val="10"/>
              </w:rPr>
              <w:t>BeM</w:t>
            </w:r>
            <w:proofErr w:type="spellEnd"/>
            <w:r w:rsidRPr="00A900C6">
              <w:rPr>
                <w:rFonts w:cs="Arial"/>
                <w:sz w:val="20"/>
                <w:szCs w:val="10"/>
              </w:rPr>
              <w:t>"?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78CBABFB" w14:textId="77777777" w:rsidR="003D3862" w:rsidRPr="003D3862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7624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D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Ja</w:t>
            </w:r>
            <w:r w:rsidR="00D71A19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91B2CC" w14:textId="77777777" w:rsidR="003D3862" w:rsidRPr="003D3862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2224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3D3862" w:rsidRPr="003D3862" w14:paraId="44697400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32017B79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346" w:type="dxa"/>
            <w:gridSpan w:val="4"/>
            <w:shd w:val="clear" w:color="auto" w:fill="auto"/>
          </w:tcPr>
          <w:p w14:paraId="7DEA917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DB917F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20"/>
              </w:rPr>
            </w:pPr>
          </w:p>
        </w:tc>
      </w:tr>
      <w:tr w:rsidR="0014402B" w:rsidRPr="003D3862" w14:paraId="10AD8D7E" w14:textId="77777777" w:rsidTr="00510734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1C940D0D" w14:textId="77777777" w:rsidR="0014402B" w:rsidRPr="003D3862" w:rsidRDefault="00F905BD" w:rsidP="003D3862">
            <w:pPr>
              <w:numPr>
                <w:ilvl w:val="0"/>
                <w:numId w:val="27"/>
              </w:numPr>
              <w:tabs>
                <w:tab w:val="clear" w:pos="5103"/>
              </w:tabs>
              <w:spacing w:after="0"/>
              <w:contextualSpacing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i/>
                <w:sz w:val="16"/>
                <w:szCs w:val="10"/>
              </w:rPr>
              <w:t xml:space="preserve">*Wenn ja, legen Sie bitte </w:t>
            </w:r>
            <w:r w:rsidRPr="000F493F">
              <w:rPr>
                <w:rFonts w:cs="Arial"/>
                <w:i/>
                <w:sz w:val="16"/>
                <w:szCs w:val="10"/>
              </w:rPr>
              <w:t xml:space="preserve">die aktuelle Version </w:t>
            </w:r>
            <w:r>
              <w:rPr>
                <w:rFonts w:cs="Arial"/>
                <w:i/>
                <w:sz w:val="16"/>
                <w:szCs w:val="10"/>
              </w:rPr>
              <w:t>bei</w:t>
            </w:r>
            <w:r w:rsidRPr="000F493F">
              <w:rPr>
                <w:rFonts w:cs="Arial"/>
                <w:i/>
                <w:sz w:val="16"/>
                <w:szCs w:val="10"/>
              </w:rPr>
              <w:t xml:space="preserve"> und </w:t>
            </w:r>
            <w:r w:rsidRPr="000F493F">
              <w:rPr>
                <w:rFonts w:cs="Arial"/>
                <w:b/>
                <w:i/>
                <w:sz w:val="16"/>
                <w:szCs w:val="10"/>
              </w:rPr>
              <w:t>markieren</w:t>
            </w:r>
            <w:r w:rsidRPr="000F493F">
              <w:rPr>
                <w:rFonts w:cs="Arial"/>
                <w:i/>
                <w:sz w:val="16"/>
                <w:szCs w:val="10"/>
              </w:rPr>
              <w:t xml:space="preserve"> Sie die Änderungen.</w:t>
            </w:r>
          </w:p>
        </w:tc>
        <w:tc>
          <w:tcPr>
            <w:tcW w:w="2693" w:type="dxa"/>
            <w:gridSpan w:val="5"/>
            <w:tcBorders>
              <w:left w:val="nil"/>
              <w:right w:val="single" w:sz="4" w:space="0" w:color="auto"/>
            </w:tcBorders>
          </w:tcPr>
          <w:p w14:paraId="76C57885" w14:textId="77777777" w:rsidR="0014402B" w:rsidRPr="003D3862" w:rsidRDefault="0014402B" w:rsidP="0014402B">
            <w:pPr>
              <w:tabs>
                <w:tab w:val="clear" w:pos="5103"/>
              </w:tabs>
              <w:spacing w:after="0"/>
              <w:contextualSpacing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19E44C37" w14:textId="77777777" w:rsidTr="00510734"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19C1F5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032D422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900E735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A158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5EA2C092" w14:textId="77777777" w:rsidTr="00510734">
        <w:tc>
          <w:tcPr>
            <w:tcW w:w="9248" w:type="dxa"/>
            <w:gridSpan w:val="16"/>
            <w:shd w:val="clear" w:color="auto" w:fill="auto"/>
          </w:tcPr>
          <w:p w14:paraId="56CE9BEA" w14:textId="77777777" w:rsidR="00AB53A1" w:rsidRDefault="00AB53A1" w:rsidP="005736CE">
            <w:pPr>
              <w:tabs>
                <w:tab w:val="clear" w:pos="5103"/>
              </w:tabs>
              <w:spacing w:before="240" w:after="0"/>
              <w:contextualSpacing/>
              <w:rPr>
                <w:rFonts w:eastAsiaTheme="minorEastAsia" w:cstheme="minorBidi"/>
                <w:szCs w:val="24"/>
              </w:rPr>
            </w:pPr>
          </w:p>
          <w:p w14:paraId="21E80F61" w14:textId="48721F41" w:rsidR="003D3862" w:rsidRPr="00AB53A1" w:rsidRDefault="00510734" w:rsidP="00AB53A1">
            <w:pPr>
              <w:numPr>
                <w:ilvl w:val="0"/>
                <w:numId w:val="34"/>
              </w:numPr>
              <w:tabs>
                <w:tab w:val="clear" w:pos="5103"/>
              </w:tabs>
              <w:spacing w:before="240" w:after="0"/>
              <w:ind w:left="211" w:hanging="284"/>
              <w:contextualSpacing/>
              <w:rPr>
                <w:rFonts w:eastAsiaTheme="minorEastAsia" w:cstheme="minorBidi"/>
                <w:b/>
                <w:szCs w:val="24"/>
              </w:rPr>
            </w:pPr>
            <w:r>
              <w:rPr>
                <w:rFonts w:eastAsiaTheme="minorEastAsia" w:cstheme="minorBidi"/>
                <w:szCs w:val="24"/>
              </w:rPr>
              <w:br w:type="page"/>
            </w:r>
            <w:r w:rsidR="003D3862" w:rsidRPr="005736CE">
              <w:rPr>
                <w:rFonts w:cs="Arial"/>
                <w:b/>
              </w:rPr>
              <w:t>Leistungserbringung</w:t>
            </w:r>
            <w:r w:rsidR="008E6CE4">
              <w:rPr>
                <w:rFonts w:cs="Arial"/>
                <w:b/>
              </w:rPr>
              <w:t xml:space="preserve"> </w:t>
            </w:r>
            <w:r w:rsidR="00BA2A06">
              <w:rPr>
                <w:rFonts w:cs="Arial"/>
                <w:b/>
              </w:rPr>
              <w:t xml:space="preserve">und Qualitätssicherung </w:t>
            </w:r>
            <w:r w:rsidR="008E6CE4" w:rsidRPr="008E6CE4">
              <w:rPr>
                <w:rFonts w:cs="Arial"/>
                <w:i/>
                <w:sz w:val="16"/>
              </w:rPr>
              <w:t>(bei Bedarf mit Verweis auf betroffene Standorte)</w:t>
            </w:r>
          </w:p>
        </w:tc>
      </w:tr>
      <w:tr w:rsidR="006C0A2F" w:rsidRPr="006C0A2F" w14:paraId="57B6AFF5" w14:textId="77777777" w:rsidTr="006C0A2F">
        <w:tc>
          <w:tcPr>
            <w:tcW w:w="9248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4C2940E" w14:textId="77777777" w:rsidR="006C0A2F" w:rsidRPr="006C0A2F" w:rsidRDefault="006C0A2F" w:rsidP="003D3862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  <w:sz w:val="10"/>
                <w:szCs w:val="10"/>
              </w:rPr>
            </w:pPr>
          </w:p>
        </w:tc>
      </w:tr>
      <w:tr w:rsidR="003D3862" w:rsidRPr="003D3862" w14:paraId="71BB53ED" w14:textId="77777777" w:rsidTr="006C0A2F"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6891FCD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595AE20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7A45D35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3CAC3DE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74C90C43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E866C4" w14:textId="77777777" w:rsidR="003D3862" w:rsidRPr="003D3862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3D3862" w:rsidRPr="003D3862" w14:paraId="134C42EE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3A8FAC6D" w14:textId="77777777" w:rsidR="003D3862" w:rsidRPr="00A900C6" w:rsidRDefault="003D3862" w:rsidP="00A900C6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/>
              <w:ind w:left="206" w:hanging="284"/>
              <w:rPr>
                <w:rFonts w:cs="Arial"/>
                <w:sz w:val="20"/>
                <w:szCs w:val="10"/>
              </w:rPr>
            </w:pPr>
            <w:r w:rsidRPr="00A900C6">
              <w:rPr>
                <w:rFonts w:cs="Arial"/>
                <w:sz w:val="20"/>
                <w:szCs w:val="10"/>
              </w:rPr>
              <w:t>Gab es Schwierigkeiten bei der Erfüllung der anerkannten Leistungsziele (Leistungsbeschreibung)?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34D698DB" w14:textId="77777777" w:rsidR="003D3862" w:rsidRPr="003D3862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9819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5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Ja</w:t>
            </w:r>
            <w:r w:rsidR="00A61FF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2D96F" w14:textId="77777777" w:rsidR="003D3862" w:rsidRPr="003D3862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0912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3D3862" w:rsidRPr="003D3862" w14:paraId="410E1AF8" w14:textId="77777777" w:rsidTr="002D552A">
        <w:tc>
          <w:tcPr>
            <w:tcW w:w="2285" w:type="dxa"/>
            <w:gridSpan w:val="6"/>
            <w:tcBorders>
              <w:left w:val="single" w:sz="4" w:space="0" w:color="auto"/>
            </w:tcBorders>
          </w:tcPr>
          <w:p w14:paraId="6FB06280" w14:textId="77777777" w:rsidR="003D3862" w:rsidRPr="003D3862" w:rsidRDefault="00A61FFD" w:rsidP="00A900C6">
            <w:pPr>
              <w:tabs>
                <w:tab w:val="clear" w:pos="5103"/>
              </w:tabs>
              <w:spacing w:after="0"/>
              <w:ind w:firstLine="206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20"/>
                <w:szCs w:val="10"/>
              </w:rPr>
              <w:t>*</w:t>
            </w:r>
            <w:r w:rsidR="003D3862" w:rsidRPr="003D3862">
              <w:rPr>
                <w:rFonts w:cs="Arial"/>
                <w:sz w:val="20"/>
                <w:szCs w:val="10"/>
              </w:rPr>
              <w:t>Wenn ja, welche?</w:t>
            </w:r>
          </w:p>
        </w:tc>
        <w:sdt>
          <w:sdtPr>
            <w:rPr>
              <w:rFonts w:cs="Arial"/>
              <w:sz w:val="20"/>
              <w:szCs w:val="20"/>
            </w:rPr>
            <w:id w:val="1716080827"/>
            <w:placeholder>
              <w:docPart w:val="19E5BA77EC484D59AF27F9D1EBDA3589"/>
            </w:placeholder>
            <w:showingPlcHdr/>
            <w:text/>
          </w:sdtPr>
          <w:sdtEndPr/>
          <w:sdtContent>
            <w:tc>
              <w:tcPr>
                <w:tcW w:w="6963" w:type="dxa"/>
                <w:gridSpan w:val="10"/>
                <w:tcBorders>
                  <w:left w:val="nil"/>
                  <w:right w:val="single" w:sz="4" w:space="0" w:color="auto"/>
                </w:tcBorders>
              </w:tcPr>
              <w:p w14:paraId="5CBFB19F" w14:textId="77777777" w:rsidR="003D3862" w:rsidRPr="003D3862" w:rsidRDefault="003D3862" w:rsidP="00A06C18">
                <w:pPr>
                  <w:tabs>
                    <w:tab w:val="clear" w:pos="5103"/>
                  </w:tabs>
                  <w:spacing w:after="0"/>
                  <w:ind w:firstLine="311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BA2A06" w:rsidRPr="003D3862" w14:paraId="5CF0C834" w14:textId="77777777" w:rsidTr="002D552A">
        <w:tc>
          <w:tcPr>
            <w:tcW w:w="2285" w:type="dxa"/>
            <w:gridSpan w:val="6"/>
            <w:tcBorders>
              <w:left w:val="single" w:sz="4" w:space="0" w:color="auto"/>
            </w:tcBorders>
          </w:tcPr>
          <w:p w14:paraId="552D7FBF" w14:textId="77777777" w:rsidR="00BA2A06" w:rsidRPr="00BA2A06" w:rsidRDefault="00BA2A06" w:rsidP="00A900C6">
            <w:pPr>
              <w:tabs>
                <w:tab w:val="clear" w:pos="5103"/>
              </w:tabs>
              <w:spacing w:after="0"/>
              <w:ind w:firstLine="206"/>
              <w:rPr>
                <w:rFonts w:cs="Arial"/>
                <w:sz w:val="10"/>
                <w:szCs w:val="10"/>
              </w:rPr>
            </w:pPr>
          </w:p>
        </w:tc>
        <w:tc>
          <w:tcPr>
            <w:tcW w:w="6963" w:type="dxa"/>
            <w:gridSpan w:val="10"/>
            <w:tcBorders>
              <w:left w:val="nil"/>
              <w:right w:val="single" w:sz="4" w:space="0" w:color="auto"/>
            </w:tcBorders>
          </w:tcPr>
          <w:p w14:paraId="4D8AB28E" w14:textId="77777777" w:rsidR="00BA2A06" w:rsidRPr="00BA2A06" w:rsidRDefault="00BA2A06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20"/>
              </w:rPr>
            </w:pPr>
          </w:p>
        </w:tc>
      </w:tr>
      <w:tr w:rsidR="003D3862" w:rsidRPr="003D3862" w14:paraId="21DF10E5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1C3D4BD5" w14:textId="334DA541" w:rsidR="003D3862" w:rsidRPr="00A900C6" w:rsidRDefault="003D3862" w:rsidP="00A900C6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/>
              <w:ind w:left="206" w:hanging="284"/>
              <w:rPr>
                <w:rFonts w:cs="Arial"/>
                <w:sz w:val="20"/>
                <w:szCs w:val="10"/>
              </w:rPr>
            </w:pPr>
            <w:r w:rsidRPr="00A900C6">
              <w:rPr>
                <w:rFonts w:cs="Arial"/>
                <w:sz w:val="20"/>
                <w:szCs w:val="10"/>
              </w:rPr>
              <w:t>Gab es seit dem letzten Leistungscontrolling besondere Vorkommnisse (betreffend Institutionsleitung, Mitarbeitende, Leistungsbeziehende)</w:t>
            </w:r>
            <w:r w:rsidR="0067498A">
              <w:rPr>
                <w:rFonts w:cs="Arial"/>
                <w:sz w:val="20"/>
                <w:szCs w:val="10"/>
              </w:rPr>
              <w:t>?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7692F528" w14:textId="77777777" w:rsidR="003D3862" w:rsidRPr="003D3862" w:rsidRDefault="007B4BAC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0530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C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Ja</w:t>
            </w:r>
            <w:r w:rsidR="00BA2A06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D3E402" w14:textId="77777777" w:rsidR="003D3862" w:rsidRPr="003D3862" w:rsidRDefault="007B4BAC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2262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862" w:rsidRPr="003D38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3862" w:rsidRPr="003D3862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3D3862" w:rsidRPr="003D3862" w14:paraId="49E82EBF" w14:textId="77777777" w:rsidTr="002D552A">
        <w:tc>
          <w:tcPr>
            <w:tcW w:w="2285" w:type="dxa"/>
            <w:gridSpan w:val="6"/>
            <w:tcBorders>
              <w:left w:val="single" w:sz="4" w:space="0" w:color="auto"/>
            </w:tcBorders>
          </w:tcPr>
          <w:p w14:paraId="0597F7E3" w14:textId="77777777" w:rsidR="003D3862" w:rsidRPr="003D3862" w:rsidRDefault="00BA2A06" w:rsidP="00A900C6">
            <w:pPr>
              <w:tabs>
                <w:tab w:val="clear" w:pos="5103"/>
              </w:tabs>
              <w:spacing w:after="0"/>
              <w:ind w:firstLine="206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20"/>
                <w:szCs w:val="10"/>
              </w:rPr>
              <w:t>*</w:t>
            </w:r>
            <w:r w:rsidR="003D3862" w:rsidRPr="003D3862">
              <w:rPr>
                <w:rFonts w:cs="Arial"/>
                <w:sz w:val="20"/>
                <w:szCs w:val="10"/>
              </w:rPr>
              <w:t>Wenn ja, welche?</w:t>
            </w:r>
          </w:p>
        </w:tc>
        <w:sdt>
          <w:sdtPr>
            <w:rPr>
              <w:rFonts w:cs="Arial"/>
              <w:sz w:val="20"/>
              <w:szCs w:val="20"/>
            </w:rPr>
            <w:id w:val="166072793"/>
            <w:placeholder>
              <w:docPart w:val="DB686F2278314A7F8E53BD1ED5BE09F9"/>
            </w:placeholder>
            <w:showingPlcHdr/>
            <w:text/>
          </w:sdtPr>
          <w:sdtEndPr/>
          <w:sdtContent>
            <w:tc>
              <w:tcPr>
                <w:tcW w:w="6963" w:type="dxa"/>
                <w:gridSpan w:val="10"/>
                <w:tcBorders>
                  <w:left w:val="nil"/>
                  <w:right w:val="single" w:sz="4" w:space="0" w:color="auto"/>
                </w:tcBorders>
              </w:tcPr>
              <w:p w14:paraId="320D7903" w14:textId="77777777" w:rsidR="003D3862" w:rsidRPr="003D3862" w:rsidRDefault="003D3862" w:rsidP="00A06C18">
                <w:pPr>
                  <w:tabs>
                    <w:tab w:val="clear" w:pos="5103"/>
                  </w:tabs>
                  <w:spacing w:after="0"/>
                  <w:ind w:firstLine="311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</w:tr>
      <w:tr w:rsidR="003D3862" w:rsidRPr="003D3862" w14:paraId="4D646569" w14:textId="77777777" w:rsidTr="002D552A">
        <w:tc>
          <w:tcPr>
            <w:tcW w:w="6555" w:type="dxa"/>
            <w:gridSpan w:val="11"/>
            <w:tcBorders>
              <w:left w:val="single" w:sz="4" w:space="0" w:color="auto"/>
            </w:tcBorders>
          </w:tcPr>
          <w:p w14:paraId="6B563A3D" w14:textId="77777777" w:rsidR="003D3862" w:rsidRPr="00E32325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346" w:type="dxa"/>
            <w:gridSpan w:val="4"/>
            <w:shd w:val="clear" w:color="auto" w:fill="auto"/>
          </w:tcPr>
          <w:p w14:paraId="660522BB" w14:textId="77777777" w:rsidR="003D3862" w:rsidRPr="00E32325" w:rsidRDefault="003D3862" w:rsidP="00A06C18">
            <w:pPr>
              <w:tabs>
                <w:tab w:val="clear" w:pos="5103"/>
              </w:tabs>
              <w:spacing w:after="0"/>
              <w:ind w:firstLine="311"/>
              <w:rPr>
                <w:rFonts w:cs="Arial"/>
                <w:sz w:val="1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12416A" w14:textId="77777777" w:rsidR="003D3862" w:rsidRPr="00E32325" w:rsidRDefault="003D3862" w:rsidP="003D3862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20"/>
              </w:rPr>
            </w:pPr>
          </w:p>
        </w:tc>
      </w:tr>
      <w:tr w:rsidR="00A61B11" w:rsidRPr="003D3862" w14:paraId="09FB81D8" w14:textId="77777777" w:rsidTr="006D516D"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1F93482F" w14:textId="77777777" w:rsidR="00A90A2A" w:rsidRDefault="00A61B11" w:rsidP="005F7FF1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/>
              <w:ind w:left="206" w:hanging="284"/>
              <w:rPr>
                <w:rFonts w:cs="Arial"/>
                <w:sz w:val="20"/>
                <w:szCs w:val="10"/>
              </w:rPr>
            </w:pPr>
            <w:r w:rsidRPr="00A90A2A">
              <w:rPr>
                <w:rFonts w:cs="Arial"/>
                <w:sz w:val="20"/>
                <w:szCs w:val="10"/>
              </w:rPr>
              <w:t xml:space="preserve">Wann und mit welcher Methodik wurde die Einhaltung der </w:t>
            </w:r>
            <w:r w:rsidR="00E32325" w:rsidRPr="00A90A2A">
              <w:rPr>
                <w:rFonts w:cs="Arial"/>
                <w:sz w:val="20"/>
                <w:szCs w:val="10"/>
              </w:rPr>
              <w:t xml:space="preserve">kantonalen </w:t>
            </w:r>
            <w:r w:rsidRPr="00A90A2A">
              <w:rPr>
                <w:rFonts w:cs="Arial"/>
                <w:sz w:val="20"/>
                <w:szCs w:val="10"/>
              </w:rPr>
              <w:t xml:space="preserve">Qualitätsvorgaben und die Qualität der </w:t>
            </w:r>
            <w:r w:rsidR="00E32325" w:rsidRPr="00A90A2A">
              <w:rPr>
                <w:rFonts w:cs="Arial"/>
                <w:sz w:val="20"/>
                <w:szCs w:val="10"/>
              </w:rPr>
              <w:t xml:space="preserve">Leistungen </w:t>
            </w:r>
            <w:r w:rsidRPr="00A90A2A">
              <w:rPr>
                <w:rFonts w:cs="Arial"/>
                <w:sz w:val="20"/>
                <w:szCs w:val="10"/>
              </w:rPr>
              <w:t xml:space="preserve">zuletzt intern </w:t>
            </w:r>
            <w:r w:rsidR="00E350AB">
              <w:rPr>
                <w:rFonts w:cs="Arial"/>
                <w:sz w:val="20"/>
                <w:szCs w:val="10"/>
              </w:rPr>
              <w:t>sowie</w:t>
            </w:r>
            <w:r w:rsidR="00A90A2A" w:rsidRPr="00A90A2A">
              <w:rPr>
                <w:rFonts w:cs="Arial"/>
                <w:sz w:val="20"/>
                <w:szCs w:val="10"/>
              </w:rPr>
              <w:t xml:space="preserve"> extern </w:t>
            </w:r>
            <w:r w:rsidRPr="00A90A2A">
              <w:rPr>
                <w:rFonts w:cs="Arial"/>
                <w:sz w:val="20"/>
                <w:szCs w:val="10"/>
              </w:rPr>
              <w:t>überprüft</w:t>
            </w:r>
            <w:r w:rsidR="00826700" w:rsidRPr="00A90A2A">
              <w:rPr>
                <w:rFonts w:cs="Arial"/>
                <w:sz w:val="20"/>
                <w:szCs w:val="10"/>
              </w:rPr>
              <w:t xml:space="preserve"> (</w:t>
            </w:r>
            <w:r w:rsidR="00A90A2A" w:rsidRPr="00A90A2A">
              <w:rPr>
                <w:rFonts w:cs="Arial"/>
                <w:sz w:val="20"/>
                <w:szCs w:val="10"/>
              </w:rPr>
              <w:t xml:space="preserve">letztes </w:t>
            </w:r>
            <w:r w:rsidR="00826700" w:rsidRPr="00A90A2A">
              <w:rPr>
                <w:rFonts w:cs="Arial"/>
                <w:sz w:val="20"/>
                <w:szCs w:val="10"/>
              </w:rPr>
              <w:t>internes Audit</w:t>
            </w:r>
            <w:r w:rsidR="00A90A2A" w:rsidRPr="00A90A2A">
              <w:rPr>
                <w:rFonts w:cs="Arial"/>
                <w:sz w:val="20"/>
                <w:szCs w:val="10"/>
              </w:rPr>
              <w:t>, letztes externe</w:t>
            </w:r>
            <w:r w:rsidR="00E350AB">
              <w:rPr>
                <w:rFonts w:cs="Arial"/>
                <w:sz w:val="20"/>
                <w:szCs w:val="10"/>
              </w:rPr>
              <w:t>s</w:t>
            </w:r>
            <w:r w:rsidR="00A90A2A" w:rsidRPr="00A90A2A">
              <w:rPr>
                <w:rFonts w:cs="Arial"/>
                <w:sz w:val="20"/>
                <w:szCs w:val="10"/>
              </w:rPr>
              <w:t xml:space="preserve"> Audit</w:t>
            </w:r>
            <w:r w:rsidR="00826700" w:rsidRPr="00A90A2A">
              <w:rPr>
                <w:rFonts w:cs="Arial"/>
                <w:sz w:val="20"/>
                <w:szCs w:val="10"/>
              </w:rPr>
              <w:t>)</w:t>
            </w:r>
            <w:r w:rsidRPr="00A90A2A">
              <w:rPr>
                <w:rFonts w:cs="Arial"/>
                <w:sz w:val="20"/>
                <w:szCs w:val="10"/>
              </w:rPr>
              <w:t>?</w:t>
            </w:r>
            <w:r w:rsidR="00531270" w:rsidRPr="00A90A2A">
              <w:rPr>
                <w:rFonts w:cs="Arial"/>
                <w:sz w:val="20"/>
                <w:szCs w:val="10"/>
              </w:rPr>
              <w:t xml:space="preserve"> </w:t>
            </w:r>
          </w:p>
          <w:p w14:paraId="70450126" w14:textId="77777777" w:rsidR="00A61B11" w:rsidRPr="00A90A2A" w:rsidRDefault="007B4BAC" w:rsidP="00A90A2A">
            <w:pPr>
              <w:pStyle w:val="Listenabsatz"/>
              <w:tabs>
                <w:tab w:val="clear" w:pos="5103"/>
              </w:tabs>
              <w:spacing w:after="0"/>
              <w:ind w:left="206"/>
              <w:rPr>
                <w:rFonts w:cs="Arial"/>
                <w:sz w:val="20"/>
                <w:szCs w:val="10"/>
              </w:rPr>
            </w:pPr>
            <w:sdt>
              <w:sdtPr>
                <w:rPr>
                  <w:rFonts w:cs="Arial"/>
                  <w:sz w:val="20"/>
                  <w:szCs w:val="10"/>
                </w:rPr>
                <w:id w:val="12384442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1B11" w:rsidRPr="00A90A2A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2249F2FC" w14:textId="77777777" w:rsidR="00A61B11" w:rsidRPr="00E32325" w:rsidRDefault="00A61B11" w:rsidP="009675E3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A61B11" w:rsidRPr="003D3862" w14:paraId="75886A5D" w14:textId="77777777" w:rsidTr="006D516D"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10B0FC36" w14:textId="42B78539" w:rsidR="00A61B11" w:rsidRPr="00E32325" w:rsidRDefault="00A61B11" w:rsidP="00A61B11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/>
              <w:ind w:left="206" w:hanging="284"/>
              <w:rPr>
                <w:rFonts w:cs="Arial"/>
                <w:sz w:val="20"/>
                <w:szCs w:val="10"/>
              </w:rPr>
            </w:pPr>
            <w:r w:rsidRPr="00E32325">
              <w:rPr>
                <w:rFonts w:cs="Arial"/>
                <w:sz w:val="20"/>
                <w:szCs w:val="10"/>
              </w:rPr>
              <w:t xml:space="preserve">Wurden Abweichungen </w:t>
            </w:r>
            <w:r w:rsidR="008B6FB5" w:rsidRPr="00E32325">
              <w:rPr>
                <w:rFonts w:cs="Arial"/>
                <w:sz w:val="20"/>
                <w:szCs w:val="10"/>
              </w:rPr>
              <w:t xml:space="preserve">des operativen Betriebes </w:t>
            </w:r>
            <w:r w:rsidRPr="00E32325">
              <w:rPr>
                <w:rFonts w:cs="Arial"/>
                <w:sz w:val="20"/>
                <w:szCs w:val="10"/>
              </w:rPr>
              <w:t>von den Qualitäts</w:t>
            </w:r>
            <w:r w:rsidR="00826700" w:rsidRPr="00E32325">
              <w:rPr>
                <w:rFonts w:cs="Arial"/>
                <w:sz w:val="20"/>
                <w:szCs w:val="10"/>
              </w:rPr>
              <w:t>richt</w:t>
            </w:r>
            <w:r w:rsidRPr="00E32325">
              <w:rPr>
                <w:rFonts w:cs="Arial"/>
                <w:sz w:val="20"/>
                <w:szCs w:val="10"/>
              </w:rPr>
              <w:t>linien für Leistungserbring</w:t>
            </w:r>
            <w:r w:rsidR="00676EE4" w:rsidRPr="00E32325">
              <w:rPr>
                <w:rFonts w:cs="Arial"/>
                <w:sz w:val="20"/>
                <w:szCs w:val="10"/>
              </w:rPr>
              <w:t>ende</w:t>
            </w:r>
            <w:r w:rsidRPr="00E32325">
              <w:rPr>
                <w:rFonts w:cs="Arial"/>
                <w:sz w:val="20"/>
                <w:szCs w:val="10"/>
              </w:rPr>
              <w:t xml:space="preserve"> in der Behindertenhilfe BL</w:t>
            </w:r>
            <w:r w:rsidR="000A41EC">
              <w:rPr>
                <w:rStyle w:val="Funotenzeichen"/>
                <w:rFonts w:cs="Arial"/>
                <w:sz w:val="20"/>
                <w:szCs w:val="10"/>
              </w:rPr>
              <w:footnoteReference w:id="3"/>
            </w:r>
            <w:r w:rsidR="006D5E04">
              <w:rPr>
                <w:rFonts w:cs="Arial"/>
                <w:sz w:val="20"/>
                <w:szCs w:val="10"/>
              </w:rPr>
              <w:t xml:space="preserve"> festgestellt (bspw.</w:t>
            </w:r>
            <w:r w:rsidR="008B6FB5" w:rsidRPr="00E32325">
              <w:rPr>
                <w:rFonts w:cs="Arial"/>
                <w:sz w:val="20"/>
                <w:szCs w:val="10"/>
              </w:rPr>
              <w:t xml:space="preserve"> in Bezug auf die</w:t>
            </w:r>
            <w:r w:rsidR="00C13649" w:rsidRPr="00E32325">
              <w:rPr>
                <w:rFonts w:cs="Arial"/>
                <w:sz w:val="20"/>
                <w:szCs w:val="10"/>
              </w:rPr>
              <w:t xml:space="preserve"> Vorgaben betreffend </w:t>
            </w:r>
            <w:r w:rsidRPr="00E32325">
              <w:rPr>
                <w:rFonts w:cs="Arial"/>
                <w:sz w:val="20"/>
                <w:szCs w:val="10"/>
              </w:rPr>
              <w:t>IVSE</w:t>
            </w:r>
            <w:r w:rsidR="00826700" w:rsidRPr="00E32325">
              <w:rPr>
                <w:rFonts w:cs="Arial"/>
                <w:sz w:val="20"/>
                <w:szCs w:val="10"/>
              </w:rPr>
              <w:t>-Fachpersonalquote pro Standort</w:t>
            </w:r>
            <w:r w:rsidR="00C13649" w:rsidRPr="00E32325">
              <w:rPr>
                <w:rFonts w:cs="Arial"/>
                <w:sz w:val="20"/>
                <w:szCs w:val="10"/>
              </w:rPr>
              <w:t>)</w:t>
            </w:r>
            <w:r w:rsidRPr="00E32325">
              <w:rPr>
                <w:rFonts w:cs="Arial"/>
                <w:sz w:val="20"/>
                <w:szCs w:val="10"/>
              </w:rPr>
              <w:t>?</w:t>
            </w:r>
          </w:p>
          <w:sdt>
            <w:sdtPr>
              <w:rPr>
                <w:rFonts w:cs="Arial"/>
                <w:sz w:val="20"/>
                <w:szCs w:val="10"/>
              </w:rPr>
              <w:id w:val="-1194609026"/>
              <w:placeholder>
                <w:docPart w:val="DBD102FE38444D0084737D4E1C9CE514"/>
              </w:placeholder>
              <w:showingPlcHdr/>
            </w:sdtPr>
            <w:sdtEndPr/>
            <w:sdtContent>
              <w:p w14:paraId="70C854B1" w14:textId="77777777" w:rsidR="00A61B11" w:rsidRPr="00E32325" w:rsidRDefault="00A61B11" w:rsidP="00A61B11">
                <w:pPr>
                  <w:pStyle w:val="Listenabsatz"/>
                  <w:spacing w:after="0"/>
                  <w:ind w:left="206"/>
                  <w:rPr>
                    <w:rFonts w:cs="Arial"/>
                    <w:sz w:val="20"/>
                    <w:szCs w:val="10"/>
                  </w:rPr>
                </w:pPr>
                <w:r w:rsidRPr="00E32325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0660987" w14:textId="77777777" w:rsidR="00A61B11" w:rsidRPr="00E32325" w:rsidRDefault="00A61B11" w:rsidP="00A61B11">
            <w:pPr>
              <w:pStyle w:val="Listenabsatz"/>
              <w:tabs>
                <w:tab w:val="clear" w:pos="5103"/>
              </w:tabs>
              <w:spacing w:after="0"/>
              <w:ind w:left="206"/>
              <w:rPr>
                <w:rFonts w:cs="Arial"/>
                <w:sz w:val="20"/>
                <w:szCs w:val="10"/>
              </w:rPr>
            </w:pPr>
          </w:p>
        </w:tc>
      </w:tr>
      <w:tr w:rsidR="00A61B11" w:rsidRPr="003D3862" w14:paraId="5CD5872A" w14:textId="77777777" w:rsidTr="006D516D"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0D656853" w14:textId="77777777" w:rsidR="00A61B11" w:rsidRPr="005736CE" w:rsidRDefault="00A61B11" w:rsidP="00A61B11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/>
              <w:ind w:left="206" w:hanging="284"/>
              <w:rPr>
                <w:rFonts w:cs="Arial"/>
                <w:sz w:val="20"/>
                <w:szCs w:val="20"/>
              </w:rPr>
            </w:pPr>
            <w:r w:rsidRPr="005736CE">
              <w:rPr>
                <w:rFonts w:cs="Arial"/>
                <w:sz w:val="20"/>
                <w:szCs w:val="10"/>
              </w:rPr>
              <w:t>W</w:t>
            </w:r>
            <w:r w:rsidR="008B6FB5" w:rsidRPr="005736CE">
              <w:rPr>
                <w:rFonts w:cs="Arial"/>
                <w:sz w:val="20"/>
                <w:szCs w:val="10"/>
              </w:rPr>
              <w:t>urden</w:t>
            </w:r>
            <w:r w:rsidRPr="005736CE">
              <w:rPr>
                <w:rFonts w:cs="Arial"/>
                <w:sz w:val="20"/>
                <w:szCs w:val="10"/>
              </w:rPr>
              <w:t xml:space="preserve"> </w:t>
            </w:r>
            <w:r w:rsidR="008B6FB5" w:rsidRPr="005736CE">
              <w:rPr>
                <w:rFonts w:cs="Arial"/>
                <w:sz w:val="20"/>
                <w:szCs w:val="10"/>
              </w:rPr>
              <w:t xml:space="preserve">von Ihnen </w:t>
            </w:r>
            <w:r w:rsidRPr="005736CE">
              <w:rPr>
                <w:rFonts w:cs="Arial"/>
                <w:sz w:val="20"/>
                <w:szCs w:val="10"/>
              </w:rPr>
              <w:t>Massnahmen ergriffen</w:t>
            </w:r>
            <w:r w:rsidR="008B6FB5" w:rsidRPr="005736CE">
              <w:rPr>
                <w:rFonts w:cs="Arial"/>
                <w:sz w:val="20"/>
                <w:szCs w:val="10"/>
              </w:rPr>
              <w:t xml:space="preserve"> für Verbesserungen</w:t>
            </w:r>
            <w:r w:rsidRPr="005736CE">
              <w:rPr>
                <w:rFonts w:cs="Arial"/>
                <w:sz w:val="20"/>
                <w:szCs w:val="20"/>
              </w:rPr>
              <w:t>?</w:t>
            </w:r>
            <w:r w:rsidR="008B6FB5" w:rsidRPr="005736CE">
              <w:rPr>
                <w:rFonts w:cs="Arial"/>
                <w:sz w:val="20"/>
                <w:szCs w:val="20"/>
              </w:rPr>
              <w:t xml:space="preserve"> Wenn ja, welche?</w:t>
            </w:r>
          </w:p>
          <w:sdt>
            <w:sdtPr>
              <w:rPr>
                <w:rFonts w:cs="Arial"/>
                <w:sz w:val="20"/>
                <w:szCs w:val="20"/>
              </w:rPr>
              <w:id w:val="-613135469"/>
              <w:placeholder>
                <w:docPart w:val="14DBA535EAA149B98441B1B91D9915AF"/>
              </w:placeholder>
              <w:showingPlcHdr/>
            </w:sdtPr>
            <w:sdtEndPr/>
            <w:sdtContent>
              <w:p w14:paraId="065FF96B" w14:textId="77777777" w:rsidR="00A61B11" w:rsidRPr="005736CE" w:rsidRDefault="00826700" w:rsidP="00A61B11">
                <w:pPr>
                  <w:pStyle w:val="Listenabsatz"/>
                  <w:spacing w:after="0"/>
                  <w:ind w:left="206"/>
                  <w:rPr>
                    <w:rFonts w:cs="Arial"/>
                    <w:sz w:val="20"/>
                    <w:szCs w:val="20"/>
                  </w:rPr>
                </w:pPr>
                <w:r w:rsidRPr="005736CE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2AF0395E" w14:textId="77777777" w:rsidR="00A61B11" w:rsidRPr="005736CE" w:rsidRDefault="00A61B11" w:rsidP="00A61B11">
            <w:pPr>
              <w:pStyle w:val="Listenabsatz"/>
              <w:tabs>
                <w:tab w:val="clear" w:pos="5103"/>
              </w:tabs>
              <w:spacing w:after="0"/>
              <w:ind w:left="206"/>
              <w:rPr>
                <w:rFonts w:cs="Arial"/>
                <w:sz w:val="20"/>
                <w:szCs w:val="10"/>
              </w:rPr>
            </w:pPr>
          </w:p>
        </w:tc>
      </w:tr>
      <w:tr w:rsidR="009675E3" w:rsidRPr="003D3862" w14:paraId="06497A78" w14:textId="77777777" w:rsidTr="002D552A"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14:paraId="06AF430F" w14:textId="77777777" w:rsidR="009675E3" w:rsidRPr="005736CE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6"/>
            <w:shd w:val="clear" w:color="auto" w:fill="auto"/>
          </w:tcPr>
          <w:p w14:paraId="0CAC400A" w14:textId="77777777" w:rsidR="009675E3" w:rsidRPr="005736CE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</w:tcPr>
          <w:p w14:paraId="47216BD7" w14:textId="77777777" w:rsidR="009675E3" w:rsidRPr="005736CE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832F763" w14:textId="77777777" w:rsidR="009675E3" w:rsidRPr="005736CE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531270" w:rsidRPr="003D3862" w14:paraId="3681F1C4" w14:textId="77777777" w:rsidTr="005B33D0"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0F7C385B" w14:textId="67E2D1D0" w:rsidR="005736CE" w:rsidRPr="00D964CD" w:rsidRDefault="00D964CD" w:rsidP="00D964CD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/>
              <w:ind w:left="206" w:hanging="284"/>
              <w:rPr>
                <w:rFonts w:cs="Arial"/>
                <w:sz w:val="20"/>
                <w:szCs w:val="10"/>
              </w:rPr>
            </w:pPr>
            <w:r w:rsidRPr="00983B23">
              <w:rPr>
                <w:rFonts w:cs="Arial"/>
                <w:sz w:val="20"/>
                <w:szCs w:val="20"/>
              </w:rPr>
              <w:t>Zu welchem Zeitpunkt wurde die Zufriedenheit der Leistungsnutzenden und des Personals zuletzt erhoben, welche Ergebnisse ergaben sich daraus und welche Massnahmen wurden in der Folge umgesetzt? (gemäss Punkt 3.c 1.d.der Qualitätsrichtlinien</w:t>
            </w:r>
            <w:r w:rsidRPr="00983B23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Pr="00983B23">
              <w:rPr>
                <w:rFonts w:cs="Arial"/>
                <w:sz w:val="20"/>
                <w:szCs w:val="20"/>
              </w:rPr>
              <w:t>)</w:t>
            </w:r>
            <w:r w:rsidRPr="00D964CD">
              <w:rPr>
                <w:rFonts w:cs="Arial"/>
                <w:sz w:val="20"/>
                <w:szCs w:val="20"/>
              </w:rPr>
              <w:t xml:space="preserve"> </w:t>
            </w:r>
            <w:r w:rsidRPr="00D964CD">
              <w:rPr>
                <w:rFonts w:cs="Arial"/>
                <w:strike/>
                <w:sz w:val="20"/>
                <w:szCs w:val="20"/>
              </w:rPr>
              <w:br/>
            </w:r>
            <w:sdt>
              <w:sdtPr>
                <w:rPr>
                  <w:szCs w:val="10"/>
                </w:rPr>
                <w:id w:val="-123081782"/>
                <w:placeholder>
                  <w:docPart w:val="FD5E8977080A44F59CC68FC641BFF51E"/>
                </w:placeholder>
                <w:showingPlcHdr/>
              </w:sdtPr>
              <w:sdtEndPr/>
              <w:sdtContent>
                <w:r w:rsidR="005736CE" w:rsidRPr="00D964CD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4BEBF77A" w14:textId="42243008" w:rsidR="005736CE" w:rsidRPr="005736CE" w:rsidRDefault="005736CE" w:rsidP="005736CE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31270" w:rsidRPr="003D3862" w14:paraId="32B7AF3C" w14:textId="77777777" w:rsidTr="002D552A"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14:paraId="3224BC01" w14:textId="431BAF54" w:rsidR="00531270" w:rsidRPr="003D3862" w:rsidRDefault="00531270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6"/>
            <w:shd w:val="clear" w:color="auto" w:fill="auto"/>
          </w:tcPr>
          <w:p w14:paraId="464D36FF" w14:textId="77777777" w:rsidR="00531270" w:rsidRPr="003D3862" w:rsidRDefault="00531270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</w:tcPr>
          <w:p w14:paraId="1B43BD2A" w14:textId="77777777" w:rsidR="00531270" w:rsidRPr="003D3862" w:rsidRDefault="00531270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0BCB6A6" w14:textId="77777777" w:rsidR="00531270" w:rsidRPr="003D3862" w:rsidRDefault="00531270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9675E3" w:rsidRPr="003D3862" w14:paraId="4E5D4D9D" w14:textId="77777777" w:rsidTr="006C0A2F">
        <w:tc>
          <w:tcPr>
            <w:tcW w:w="9248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4BCA5BBA" w14:textId="77777777" w:rsidR="009675E3" w:rsidRDefault="009675E3" w:rsidP="009675E3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</w:rPr>
            </w:pPr>
          </w:p>
          <w:p w14:paraId="2D2DBAA0" w14:textId="77777777" w:rsidR="009675E3" w:rsidRPr="003D3862" w:rsidRDefault="009675E3" w:rsidP="009675E3">
            <w:pPr>
              <w:numPr>
                <w:ilvl w:val="0"/>
                <w:numId w:val="34"/>
              </w:numPr>
              <w:tabs>
                <w:tab w:val="clear" w:pos="5103"/>
              </w:tabs>
              <w:spacing w:before="240" w:after="0"/>
              <w:ind w:left="211" w:hanging="284"/>
              <w:contextualSpacing/>
              <w:rPr>
                <w:rFonts w:cs="Arial"/>
                <w:b/>
              </w:rPr>
            </w:pPr>
            <w:r w:rsidRPr="003D3862">
              <w:rPr>
                <w:rFonts w:cs="Arial"/>
                <w:b/>
              </w:rPr>
              <w:t>Pendenzenmanagement</w:t>
            </w:r>
          </w:p>
        </w:tc>
      </w:tr>
      <w:tr w:rsidR="006C0A2F" w:rsidRPr="006C0A2F" w14:paraId="38558858" w14:textId="77777777" w:rsidTr="006C0A2F">
        <w:tc>
          <w:tcPr>
            <w:tcW w:w="9248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C77506E" w14:textId="77777777" w:rsidR="006C0A2F" w:rsidRPr="006C0A2F" w:rsidRDefault="006C0A2F" w:rsidP="009675E3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  <w:sz w:val="10"/>
                <w:szCs w:val="10"/>
              </w:rPr>
            </w:pPr>
          </w:p>
        </w:tc>
      </w:tr>
      <w:tr w:rsidR="009675E3" w:rsidRPr="003D3862" w14:paraId="3A162FC6" w14:textId="77777777" w:rsidTr="002D552A"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14:paraId="445C5F86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3010" w:type="dxa"/>
            <w:gridSpan w:val="6"/>
            <w:shd w:val="clear" w:color="auto" w:fill="auto"/>
          </w:tcPr>
          <w:p w14:paraId="26C9836E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C3CE15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14:paraId="41C5BB2B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9AA3BA8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2BF9078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9675E3" w:rsidRPr="003D3862" w14:paraId="09C154A5" w14:textId="77777777" w:rsidTr="002D552A"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0033933A" w14:textId="5C291CE4" w:rsidR="00C07AE2" w:rsidRDefault="00C07AE2" w:rsidP="009675E3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  <w:r>
              <w:rPr>
                <w:rFonts w:cs="Arial"/>
                <w:sz w:val="20"/>
                <w:szCs w:val="10"/>
              </w:rPr>
              <w:t xml:space="preserve">Bitte berichten Sie zum aktuellen Arbeitsstand aller fälligen Pendenzen gemäss Pendenzenliste. </w:t>
            </w:r>
            <w:r w:rsidR="0067498A">
              <w:rPr>
                <w:rFonts w:cs="Arial"/>
                <w:sz w:val="20"/>
                <w:szCs w:val="10"/>
              </w:rPr>
              <w:t xml:space="preserve">Bitte nehmen Sie Bezug auf </w:t>
            </w:r>
            <w:r w:rsidR="005736CE">
              <w:rPr>
                <w:rFonts w:cs="Arial"/>
                <w:sz w:val="20"/>
                <w:szCs w:val="10"/>
              </w:rPr>
              <w:t xml:space="preserve">die </w:t>
            </w:r>
            <w:r w:rsidR="0067498A">
              <w:rPr>
                <w:rFonts w:cs="Arial"/>
                <w:sz w:val="20"/>
                <w:szCs w:val="10"/>
              </w:rPr>
              <w:t>Nummer</w:t>
            </w:r>
            <w:r w:rsidR="000A41EC">
              <w:rPr>
                <w:rFonts w:cs="Arial"/>
                <w:sz w:val="20"/>
                <w:szCs w:val="10"/>
              </w:rPr>
              <w:t>ierung gemäss Pendenzenliste</w:t>
            </w:r>
            <w:r w:rsidR="0067498A">
              <w:rPr>
                <w:rFonts w:cs="Arial"/>
                <w:sz w:val="20"/>
                <w:szCs w:val="10"/>
              </w:rPr>
              <w:t>.</w:t>
            </w:r>
          </w:p>
          <w:p w14:paraId="55A3D8CF" w14:textId="628ECF81" w:rsidR="00531270" w:rsidRPr="00C07AE2" w:rsidRDefault="00C07AE2" w:rsidP="00C07AE2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10"/>
              </w:rPr>
            </w:pPr>
            <w:r>
              <w:rPr>
                <w:rFonts w:cs="Arial"/>
                <w:sz w:val="20"/>
                <w:szCs w:val="10"/>
              </w:rPr>
              <w:t>Falls eine fällige Pendenz noch ni</w:t>
            </w:r>
            <w:r w:rsidR="005736CE">
              <w:rPr>
                <w:rFonts w:cs="Arial"/>
                <w:sz w:val="20"/>
                <w:szCs w:val="10"/>
              </w:rPr>
              <w:t>cht abgeschlossen werden konnte</w:t>
            </w:r>
            <w:r>
              <w:rPr>
                <w:rFonts w:cs="Arial"/>
                <w:sz w:val="20"/>
                <w:szCs w:val="10"/>
              </w:rPr>
              <w:t xml:space="preserve">, bitten wir Sie um eine kurze Begründung sowie einen Vorschlag zum weiteren Vorgehen. </w:t>
            </w:r>
          </w:p>
        </w:tc>
      </w:tr>
      <w:tr w:rsidR="009675E3" w:rsidRPr="003D3862" w14:paraId="17B4F065" w14:textId="77777777" w:rsidTr="002D552A"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58D8FED4" w14:textId="77777777" w:rsidR="009675E3" w:rsidRPr="003D3862" w:rsidRDefault="009675E3" w:rsidP="009675E3">
            <w:pPr>
              <w:numPr>
                <w:ilvl w:val="0"/>
                <w:numId w:val="27"/>
              </w:numPr>
              <w:tabs>
                <w:tab w:val="clear" w:pos="5103"/>
              </w:tabs>
              <w:spacing w:after="0"/>
              <w:contextualSpacing/>
              <w:rPr>
                <w:rFonts w:cs="Arial"/>
                <w:i/>
                <w:sz w:val="10"/>
                <w:szCs w:val="10"/>
              </w:rPr>
            </w:pPr>
            <w:r w:rsidRPr="003D3862">
              <w:rPr>
                <w:rFonts w:cs="Arial"/>
                <w:i/>
                <w:sz w:val="16"/>
                <w:szCs w:val="10"/>
              </w:rPr>
              <w:t>Die Pendenzenliste ist im Webzugang</w:t>
            </w:r>
            <w:r w:rsidR="009E02FC">
              <w:rPr>
                <w:rFonts w:cs="Arial"/>
                <w:i/>
                <w:sz w:val="16"/>
                <w:szCs w:val="10"/>
              </w:rPr>
              <w:t xml:space="preserve"> zur Fachapplikation</w:t>
            </w:r>
            <w:r w:rsidRPr="003D3862">
              <w:rPr>
                <w:rFonts w:cs="Arial"/>
                <w:i/>
                <w:sz w:val="16"/>
                <w:szCs w:val="10"/>
              </w:rPr>
              <w:t xml:space="preserve"> abrufbar.</w:t>
            </w:r>
          </w:p>
        </w:tc>
      </w:tr>
      <w:tr w:rsidR="00C07AE2" w:rsidRPr="003D3862" w14:paraId="5C929EFC" w14:textId="77777777" w:rsidTr="002D552A"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13772351" w14:textId="77777777" w:rsidR="00C07AE2" w:rsidRPr="00C07AE2" w:rsidRDefault="00C07AE2" w:rsidP="00C07AE2">
            <w:pPr>
              <w:tabs>
                <w:tab w:val="clear" w:pos="5103"/>
              </w:tabs>
              <w:spacing w:after="0"/>
              <w:contextualSpacing/>
              <w:rPr>
                <w:rFonts w:cs="Arial"/>
                <w:i/>
                <w:sz w:val="10"/>
                <w:szCs w:val="8"/>
              </w:rPr>
            </w:pPr>
          </w:p>
        </w:tc>
      </w:tr>
      <w:tr w:rsidR="009675E3" w:rsidRPr="003D3862" w14:paraId="6AB4C949" w14:textId="77777777" w:rsidTr="001A5775">
        <w:tc>
          <w:tcPr>
            <w:tcW w:w="896" w:type="dxa"/>
            <w:gridSpan w:val="2"/>
            <w:tcBorders>
              <w:left w:val="single" w:sz="4" w:space="0" w:color="auto"/>
            </w:tcBorders>
          </w:tcPr>
          <w:p w14:paraId="7FEA0B1A" w14:textId="77777777" w:rsidR="009675E3" w:rsidRPr="00251850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Nr. </w:t>
            </w:r>
          </w:p>
        </w:tc>
        <w:sdt>
          <w:sdtPr>
            <w:rPr>
              <w:rFonts w:cs="Arial"/>
              <w:sz w:val="20"/>
              <w:szCs w:val="20"/>
            </w:rPr>
            <w:id w:val="1791088602"/>
            <w:placeholder>
              <w:docPart w:val="575A9DF49E7442209E77DAD19288B2A4"/>
            </w:placeholder>
          </w:sdtPr>
          <w:sdtEndPr/>
          <w:sdtContent>
            <w:tc>
              <w:tcPr>
                <w:tcW w:w="896" w:type="dxa"/>
                <w:gridSpan w:val="3"/>
                <w:tcBorders>
                  <w:left w:val="nil"/>
                </w:tcBorders>
              </w:tcPr>
              <w:p w14:paraId="50B8D151" w14:textId="77777777" w:rsidR="009675E3" w:rsidRPr="00251850" w:rsidRDefault="009675E3" w:rsidP="009675E3">
                <w:pPr>
                  <w:spacing w:after="0"/>
                  <w:jc w:val="righ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745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sz w:val="20"/>
                <w:szCs w:val="20"/>
              </w:rPr>
              <w:id w:val="-1432268339"/>
              <w:placeholder>
                <w:docPart w:val="40986BD25FCE47C58A1F4C2048C0C726"/>
              </w:placeholder>
              <w:showingPlcHdr/>
            </w:sdtPr>
            <w:sdtEndPr/>
            <w:sdtContent>
              <w:p w14:paraId="5D42E76B" w14:textId="77777777" w:rsidR="009675E3" w:rsidRPr="00976B70" w:rsidRDefault="00976B70" w:rsidP="00976B70">
                <w:pPr>
                  <w:pStyle w:val="Listenabsatz"/>
                  <w:spacing w:after="0"/>
                  <w:ind w:left="206"/>
                  <w:rPr>
                    <w:rFonts w:eastAsiaTheme="minorEastAsia" w:cs="Arial"/>
                    <w:sz w:val="20"/>
                    <w:szCs w:val="20"/>
                  </w:rPr>
                </w:pPr>
                <w:r w:rsidRPr="00E32325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9675E3" w:rsidRPr="003D3862" w14:paraId="1762D784" w14:textId="77777777" w:rsidTr="001A5775">
        <w:trPr>
          <w:trHeight w:val="91"/>
        </w:trPr>
        <w:tc>
          <w:tcPr>
            <w:tcW w:w="896" w:type="dxa"/>
            <w:gridSpan w:val="2"/>
            <w:tcBorders>
              <w:left w:val="single" w:sz="4" w:space="0" w:color="auto"/>
            </w:tcBorders>
          </w:tcPr>
          <w:p w14:paraId="349AF86C" w14:textId="77777777" w:rsidR="009675E3" w:rsidRPr="00251850" w:rsidRDefault="009675E3" w:rsidP="009675E3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Nr.</w:t>
            </w:r>
          </w:p>
        </w:tc>
        <w:sdt>
          <w:sdtPr>
            <w:rPr>
              <w:rFonts w:cs="Arial"/>
              <w:sz w:val="20"/>
              <w:szCs w:val="20"/>
            </w:rPr>
            <w:id w:val="542099304"/>
            <w:placeholder>
              <w:docPart w:val="5D44D2C50F4446179885D5293EBF2A11"/>
            </w:placeholder>
          </w:sdtPr>
          <w:sdtEndPr/>
          <w:sdtContent>
            <w:tc>
              <w:tcPr>
                <w:tcW w:w="896" w:type="dxa"/>
                <w:gridSpan w:val="3"/>
                <w:tcBorders>
                  <w:left w:val="nil"/>
                </w:tcBorders>
              </w:tcPr>
              <w:p w14:paraId="38390739" w14:textId="77777777" w:rsidR="009675E3" w:rsidRPr="00251850" w:rsidRDefault="009675E3" w:rsidP="009675E3">
                <w:pPr>
                  <w:spacing w:after="0"/>
                  <w:jc w:val="righ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745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sz w:val="20"/>
                <w:szCs w:val="20"/>
              </w:rPr>
              <w:id w:val="725190170"/>
              <w:placeholder>
                <w:docPart w:val="9FEB6EEDB3534C90BFE4AB117DB9321D"/>
              </w:placeholder>
              <w:showingPlcHdr/>
            </w:sdtPr>
            <w:sdtEndPr/>
            <w:sdtContent>
              <w:p w14:paraId="7ED6F430" w14:textId="77777777" w:rsidR="009675E3" w:rsidRPr="00976B70" w:rsidRDefault="00976B70" w:rsidP="00976B70">
                <w:pPr>
                  <w:pStyle w:val="Listenabsatz"/>
                  <w:spacing w:after="0"/>
                  <w:ind w:left="206"/>
                  <w:rPr>
                    <w:rFonts w:eastAsiaTheme="minorEastAsia" w:cs="Arial"/>
                    <w:sz w:val="20"/>
                    <w:szCs w:val="20"/>
                  </w:rPr>
                </w:pPr>
                <w:r w:rsidRPr="00E32325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9675E3" w:rsidRPr="003D3862" w14:paraId="0434B67F" w14:textId="77777777" w:rsidTr="001A5775">
        <w:trPr>
          <w:trHeight w:val="91"/>
        </w:trPr>
        <w:tc>
          <w:tcPr>
            <w:tcW w:w="896" w:type="dxa"/>
            <w:gridSpan w:val="2"/>
            <w:tcBorders>
              <w:left w:val="single" w:sz="4" w:space="0" w:color="auto"/>
            </w:tcBorders>
          </w:tcPr>
          <w:p w14:paraId="45F2A304" w14:textId="77777777" w:rsidR="009675E3" w:rsidRPr="00251850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Nr.</w:t>
            </w:r>
          </w:p>
        </w:tc>
        <w:sdt>
          <w:sdtPr>
            <w:rPr>
              <w:rFonts w:cs="Arial"/>
              <w:sz w:val="20"/>
              <w:szCs w:val="20"/>
            </w:rPr>
            <w:id w:val="1642622037"/>
            <w:placeholder>
              <w:docPart w:val="52B133C642A94BC38C5CA9FF5078BBC0"/>
            </w:placeholder>
          </w:sdtPr>
          <w:sdtEndPr/>
          <w:sdtContent>
            <w:tc>
              <w:tcPr>
                <w:tcW w:w="896" w:type="dxa"/>
                <w:gridSpan w:val="3"/>
                <w:tcBorders>
                  <w:left w:val="nil"/>
                </w:tcBorders>
              </w:tcPr>
              <w:p w14:paraId="0864B5E9" w14:textId="77777777" w:rsidR="009675E3" w:rsidRPr="00251850" w:rsidRDefault="009675E3" w:rsidP="009675E3">
                <w:pPr>
                  <w:tabs>
                    <w:tab w:val="clear" w:pos="5103"/>
                  </w:tabs>
                  <w:spacing w:after="0"/>
                  <w:jc w:val="righ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745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sz w:val="20"/>
                <w:szCs w:val="20"/>
              </w:rPr>
              <w:id w:val="1584878332"/>
              <w:placeholder>
                <w:docPart w:val="7C65ECADFC104FB7996E796252F6DDDC"/>
              </w:placeholder>
              <w:showingPlcHdr/>
            </w:sdtPr>
            <w:sdtEndPr/>
            <w:sdtContent>
              <w:p w14:paraId="1AA35CE0" w14:textId="77777777" w:rsidR="00976B70" w:rsidRDefault="00976B70" w:rsidP="00976B70">
                <w:pPr>
                  <w:pStyle w:val="Listenabsatz"/>
                  <w:spacing w:after="0"/>
                  <w:ind w:left="206"/>
                  <w:rPr>
                    <w:rFonts w:eastAsiaTheme="minorEastAsia" w:cs="Arial"/>
                    <w:sz w:val="20"/>
                    <w:szCs w:val="20"/>
                  </w:rPr>
                </w:pPr>
                <w:r w:rsidRPr="00E32325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082EBDD1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9675E3" w:rsidRPr="003D3862" w14:paraId="2F8132F0" w14:textId="77777777" w:rsidTr="002D552A">
        <w:tc>
          <w:tcPr>
            <w:tcW w:w="92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7549E91F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rPr>
                <w:rFonts w:eastAsia="Times New Roman" w:cs="Arial"/>
                <w:color w:val="444444"/>
                <w:sz w:val="10"/>
                <w:lang w:eastAsia="de-CH"/>
              </w:rPr>
            </w:pPr>
          </w:p>
        </w:tc>
      </w:tr>
      <w:tr w:rsidR="009675E3" w:rsidRPr="003D3862" w14:paraId="1CA1B226" w14:textId="77777777" w:rsidTr="002D552A">
        <w:tc>
          <w:tcPr>
            <w:tcW w:w="9248" w:type="dxa"/>
            <w:gridSpan w:val="16"/>
            <w:tcBorders>
              <w:top w:val="single" w:sz="4" w:space="0" w:color="auto"/>
            </w:tcBorders>
          </w:tcPr>
          <w:p w14:paraId="0A8BF197" w14:textId="77777777" w:rsidR="00715AA3" w:rsidRDefault="00715AA3" w:rsidP="00E32325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</w:rPr>
            </w:pPr>
          </w:p>
          <w:p w14:paraId="35BFDD83" w14:textId="77777777" w:rsidR="009675E3" w:rsidRPr="003D3862" w:rsidRDefault="009675E3" w:rsidP="009675E3">
            <w:pPr>
              <w:numPr>
                <w:ilvl w:val="0"/>
                <w:numId w:val="34"/>
              </w:numPr>
              <w:tabs>
                <w:tab w:val="clear" w:pos="5103"/>
              </w:tabs>
              <w:spacing w:before="240" w:after="0"/>
              <w:ind w:left="211" w:hanging="284"/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Beilagen </w:t>
            </w:r>
            <w:r w:rsidRPr="00251850">
              <w:rPr>
                <w:rFonts w:cs="Arial"/>
                <w:i/>
                <w:sz w:val="16"/>
              </w:rPr>
              <w:t xml:space="preserve">(Bitte </w:t>
            </w:r>
            <w:r>
              <w:rPr>
                <w:rFonts w:cs="Arial"/>
                <w:i/>
                <w:sz w:val="16"/>
              </w:rPr>
              <w:t>beigelegte Anträge, Erläuterungen und weitere Unterlagen</w:t>
            </w:r>
            <w:r w:rsidRPr="00251850">
              <w:rPr>
                <w:rFonts w:cs="Arial"/>
                <w:i/>
                <w:sz w:val="16"/>
              </w:rPr>
              <w:t xml:space="preserve"> aufführen)</w:t>
            </w:r>
          </w:p>
        </w:tc>
      </w:tr>
      <w:tr w:rsidR="009675E3" w:rsidRPr="003D3862" w14:paraId="1E1E49F8" w14:textId="77777777" w:rsidTr="002D552A">
        <w:tc>
          <w:tcPr>
            <w:tcW w:w="16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23C2131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9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D20FEB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B99047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1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E0BF78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</w:tr>
      <w:tr w:rsidR="009675E3" w:rsidRPr="003D3862" w14:paraId="28B2DFE0" w14:textId="77777777" w:rsidTr="002D552A">
        <w:trPr>
          <w:trHeight w:val="91"/>
        </w:trPr>
        <w:tc>
          <w:tcPr>
            <w:tcW w:w="1792" w:type="dxa"/>
            <w:gridSpan w:val="5"/>
            <w:tcBorders>
              <w:left w:val="single" w:sz="4" w:space="0" w:color="auto"/>
            </w:tcBorders>
          </w:tcPr>
          <w:p w14:paraId="0B086DBD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778" w:type="dxa"/>
            <w:gridSpan w:val="4"/>
            <w:shd w:val="clear" w:color="auto" w:fill="auto"/>
          </w:tcPr>
          <w:p w14:paraId="5D669971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4195D37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C19E6AB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9675E3" w:rsidRPr="003D3862" w14:paraId="332AF713" w14:textId="77777777" w:rsidTr="002D552A">
        <w:tc>
          <w:tcPr>
            <w:tcW w:w="1792" w:type="dxa"/>
            <w:gridSpan w:val="5"/>
            <w:tcBorders>
              <w:left w:val="single" w:sz="4" w:space="0" w:color="auto"/>
            </w:tcBorders>
          </w:tcPr>
          <w:p w14:paraId="71435F3A" w14:textId="77777777" w:rsidR="009675E3" w:rsidRPr="00251850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Beilage 1:</w:t>
            </w:r>
          </w:p>
        </w:tc>
        <w:sdt>
          <w:sdtPr>
            <w:rPr>
              <w:rFonts w:cs="Arial"/>
              <w:sz w:val="20"/>
              <w:szCs w:val="20"/>
            </w:rPr>
            <w:id w:val="-1342320274"/>
            <w:text/>
          </w:sdtPr>
          <w:sdtEndPr/>
          <w:sdtContent>
            <w:tc>
              <w:tcPr>
                <w:tcW w:w="7456" w:type="dxa"/>
                <w:gridSpan w:val="11"/>
                <w:tcBorders>
                  <w:right w:val="single" w:sz="4" w:space="0" w:color="auto"/>
                </w:tcBorders>
                <w:shd w:val="clear" w:color="auto" w:fill="auto"/>
              </w:tcPr>
              <w:p w14:paraId="40A91F85" w14:textId="77777777" w:rsidR="009675E3" w:rsidRPr="003D3862" w:rsidRDefault="009675E3" w:rsidP="009675E3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</w:tr>
      <w:tr w:rsidR="009675E3" w:rsidRPr="003D3862" w14:paraId="14CFBD0B" w14:textId="77777777" w:rsidTr="002D552A">
        <w:trPr>
          <w:trHeight w:val="91"/>
        </w:trPr>
        <w:tc>
          <w:tcPr>
            <w:tcW w:w="1792" w:type="dxa"/>
            <w:gridSpan w:val="5"/>
            <w:tcBorders>
              <w:left w:val="single" w:sz="4" w:space="0" w:color="auto"/>
            </w:tcBorders>
          </w:tcPr>
          <w:p w14:paraId="125571DE" w14:textId="77777777" w:rsidR="009675E3" w:rsidRPr="00251850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Beilage 2:</w:t>
            </w:r>
          </w:p>
        </w:tc>
        <w:sdt>
          <w:sdtPr>
            <w:rPr>
              <w:rFonts w:cs="Arial"/>
              <w:sz w:val="20"/>
              <w:szCs w:val="20"/>
            </w:rPr>
            <w:id w:val="-715663197"/>
            <w:showingPlcHdr/>
            <w:text/>
          </w:sdtPr>
          <w:sdtEndPr/>
          <w:sdtContent>
            <w:tc>
              <w:tcPr>
                <w:tcW w:w="7456" w:type="dxa"/>
                <w:gridSpan w:val="11"/>
                <w:tcBorders>
                  <w:right w:val="single" w:sz="4" w:space="0" w:color="auto"/>
                </w:tcBorders>
                <w:shd w:val="clear" w:color="auto" w:fill="auto"/>
              </w:tcPr>
              <w:p w14:paraId="72FDFC94" w14:textId="77777777" w:rsidR="009675E3" w:rsidRPr="003D3862" w:rsidRDefault="009675E3" w:rsidP="009675E3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10"/>
                    <w:szCs w:val="10"/>
                  </w:rPr>
                </w:pPr>
                <w:r w:rsidRPr="00251850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</w:tr>
      <w:tr w:rsidR="009675E3" w:rsidRPr="003D3862" w14:paraId="762675C1" w14:textId="77777777" w:rsidTr="002D552A">
        <w:trPr>
          <w:trHeight w:val="91"/>
        </w:trPr>
        <w:tc>
          <w:tcPr>
            <w:tcW w:w="1792" w:type="dxa"/>
            <w:gridSpan w:val="5"/>
            <w:tcBorders>
              <w:left w:val="single" w:sz="4" w:space="0" w:color="auto"/>
            </w:tcBorders>
          </w:tcPr>
          <w:p w14:paraId="00940B78" w14:textId="77777777" w:rsidR="009675E3" w:rsidRPr="00251850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Beilage 3:</w:t>
            </w:r>
          </w:p>
        </w:tc>
        <w:sdt>
          <w:sdtPr>
            <w:rPr>
              <w:rFonts w:cs="Arial"/>
              <w:sz w:val="20"/>
              <w:szCs w:val="20"/>
            </w:rPr>
            <w:id w:val="173475226"/>
            <w:showingPlcHdr/>
            <w:text/>
          </w:sdtPr>
          <w:sdtEndPr/>
          <w:sdtContent>
            <w:tc>
              <w:tcPr>
                <w:tcW w:w="7456" w:type="dxa"/>
                <w:gridSpan w:val="11"/>
                <w:tcBorders>
                  <w:right w:val="single" w:sz="4" w:space="0" w:color="auto"/>
                </w:tcBorders>
                <w:shd w:val="clear" w:color="auto" w:fill="auto"/>
              </w:tcPr>
              <w:p w14:paraId="4A889E1C" w14:textId="77777777" w:rsidR="009675E3" w:rsidRPr="003D3862" w:rsidRDefault="009675E3" w:rsidP="009675E3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251850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</w:tr>
      <w:tr w:rsidR="009675E3" w:rsidRPr="003D3862" w14:paraId="5778A0F0" w14:textId="77777777" w:rsidTr="002D552A">
        <w:trPr>
          <w:trHeight w:val="91"/>
        </w:trPr>
        <w:sdt>
          <w:sdtPr>
            <w:rPr>
              <w:rFonts w:cs="Arial"/>
              <w:sz w:val="20"/>
              <w:szCs w:val="20"/>
            </w:rPr>
            <w:id w:val="446206338"/>
            <w:showingPlcHdr/>
            <w:text/>
          </w:sdtPr>
          <w:sdtEndPr/>
          <w:sdtContent>
            <w:tc>
              <w:tcPr>
                <w:tcW w:w="1792" w:type="dxa"/>
                <w:gridSpan w:val="5"/>
                <w:tcBorders>
                  <w:left w:val="single" w:sz="4" w:space="0" w:color="auto"/>
                </w:tcBorders>
              </w:tcPr>
              <w:p w14:paraId="3C8073C3" w14:textId="77777777" w:rsidR="009675E3" w:rsidRDefault="009675E3" w:rsidP="009675E3">
                <w:pPr>
                  <w:tabs>
                    <w:tab w:val="clear" w:pos="5103"/>
                  </w:tabs>
                  <w:spacing w:after="0"/>
                  <w:jc w:val="right"/>
                  <w:rPr>
                    <w:rFonts w:cs="Arial"/>
                    <w:sz w:val="20"/>
                    <w:szCs w:val="20"/>
                  </w:rPr>
                </w:pPr>
                <w:r w:rsidRPr="00251850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915127141"/>
            <w:showingPlcHdr/>
            <w:text/>
          </w:sdtPr>
          <w:sdtEndPr/>
          <w:sdtContent>
            <w:tc>
              <w:tcPr>
                <w:tcW w:w="7456" w:type="dxa"/>
                <w:gridSpan w:val="11"/>
                <w:tcBorders>
                  <w:right w:val="single" w:sz="4" w:space="0" w:color="auto"/>
                </w:tcBorders>
                <w:shd w:val="clear" w:color="auto" w:fill="auto"/>
              </w:tcPr>
              <w:p w14:paraId="26E5C30D" w14:textId="77777777" w:rsidR="009675E3" w:rsidRPr="00251850" w:rsidRDefault="009675E3" w:rsidP="009675E3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251850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</w:tr>
      <w:tr w:rsidR="009675E3" w:rsidRPr="003D3862" w14:paraId="6791F650" w14:textId="77777777" w:rsidTr="002D552A">
        <w:trPr>
          <w:trHeight w:val="91"/>
        </w:trPr>
        <w:sdt>
          <w:sdtPr>
            <w:rPr>
              <w:rFonts w:cs="Arial"/>
              <w:sz w:val="20"/>
              <w:szCs w:val="20"/>
            </w:rPr>
            <w:id w:val="2030748222"/>
            <w:showingPlcHdr/>
            <w:text/>
          </w:sdtPr>
          <w:sdtEndPr/>
          <w:sdtContent>
            <w:tc>
              <w:tcPr>
                <w:tcW w:w="1792" w:type="dxa"/>
                <w:gridSpan w:val="5"/>
                <w:tcBorders>
                  <w:left w:val="single" w:sz="4" w:space="0" w:color="auto"/>
                </w:tcBorders>
              </w:tcPr>
              <w:p w14:paraId="49C30183" w14:textId="77777777" w:rsidR="009675E3" w:rsidRDefault="009675E3" w:rsidP="009675E3">
                <w:pPr>
                  <w:tabs>
                    <w:tab w:val="clear" w:pos="5103"/>
                  </w:tabs>
                  <w:spacing w:after="0"/>
                  <w:jc w:val="right"/>
                  <w:rPr>
                    <w:rFonts w:cs="Arial"/>
                    <w:sz w:val="20"/>
                    <w:szCs w:val="20"/>
                  </w:rPr>
                </w:pPr>
                <w:r w:rsidRPr="00251850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2068705240"/>
            <w:showingPlcHdr/>
            <w:text/>
          </w:sdtPr>
          <w:sdtEndPr/>
          <w:sdtContent>
            <w:tc>
              <w:tcPr>
                <w:tcW w:w="7456" w:type="dxa"/>
                <w:gridSpan w:val="11"/>
                <w:tcBorders>
                  <w:right w:val="single" w:sz="4" w:space="0" w:color="auto"/>
                </w:tcBorders>
                <w:shd w:val="clear" w:color="auto" w:fill="auto"/>
              </w:tcPr>
              <w:p w14:paraId="591DCEC3" w14:textId="77777777" w:rsidR="009675E3" w:rsidRPr="00251850" w:rsidRDefault="009675E3" w:rsidP="009675E3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251850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</w:tr>
      <w:tr w:rsidR="009675E3" w:rsidRPr="003D3862" w14:paraId="2179BBE7" w14:textId="77777777" w:rsidTr="002D552A">
        <w:trPr>
          <w:trHeight w:val="247"/>
        </w:trPr>
        <w:sdt>
          <w:sdtPr>
            <w:rPr>
              <w:rFonts w:cs="Arial"/>
              <w:sz w:val="20"/>
              <w:szCs w:val="20"/>
            </w:rPr>
            <w:id w:val="335653006"/>
            <w:showingPlcHdr/>
            <w:text/>
          </w:sdtPr>
          <w:sdtEndPr/>
          <w:sdtContent>
            <w:tc>
              <w:tcPr>
                <w:tcW w:w="1792" w:type="dxa"/>
                <w:gridSpan w:val="5"/>
                <w:tcBorders>
                  <w:left w:val="single" w:sz="4" w:space="0" w:color="auto"/>
                </w:tcBorders>
              </w:tcPr>
              <w:p w14:paraId="65A35558" w14:textId="77777777" w:rsidR="009675E3" w:rsidRPr="00251850" w:rsidRDefault="009675E3" w:rsidP="009675E3">
                <w:pPr>
                  <w:tabs>
                    <w:tab w:val="clear" w:pos="5103"/>
                  </w:tabs>
                  <w:spacing w:after="0"/>
                  <w:jc w:val="right"/>
                  <w:rPr>
                    <w:rFonts w:cs="Arial"/>
                    <w:sz w:val="20"/>
                    <w:szCs w:val="20"/>
                  </w:rPr>
                </w:pPr>
                <w:r w:rsidRPr="00251850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202478796"/>
            <w:showingPlcHdr/>
            <w:text/>
          </w:sdtPr>
          <w:sdtEndPr/>
          <w:sdtContent>
            <w:tc>
              <w:tcPr>
                <w:tcW w:w="7456" w:type="dxa"/>
                <w:gridSpan w:val="11"/>
                <w:tcBorders>
                  <w:right w:val="single" w:sz="4" w:space="0" w:color="auto"/>
                </w:tcBorders>
                <w:shd w:val="clear" w:color="auto" w:fill="auto"/>
              </w:tcPr>
              <w:p w14:paraId="460DFB97" w14:textId="77777777" w:rsidR="009675E3" w:rsidRPr="003D3862" w:rsidRDefault="009675E3" w:rsidP="009675E3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251850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</w:tr>
      <w:tr w:rsidR="009675E3" w:rsidRPr="003D3862" w14:paraId="6146BD59" w14:textId="77777777" w:rsidTr="002D552A">
        <w:tc>
          <w:tcPr>
            <w:tcW w:w="9248" w:type="dxa"/>
            <w:gridSpan w:val="16"/>
            <w:tcBorders>
              <w:top w:val="single" w:sz="4" w:space="0" w:color="auto"/>
            </w:tcBorders>
          </w:tcPr>
          <w:p w14:paraId="562A63E9" w14:textId="77777777" w:rsidR="009675E3" w:rsidRDefault="009675E3" w:rsidP="009675E3">
            <w:pPr>
              <w:tabs>
                <w:tab w:val="clear" w:pos="5103"/>
              </w:tabs>
              <w:spacing w:before="240" w:after="0"/>
              <w:ind w:left="211"/>
              <w:contextualSpacing/>
              <w:rPr>
                <w:rFonts w:cs="Arial"/>
                <w:b/>
              </w:rPr>
            </w:pPr>
          </w:p>
          <w:p w14:paraId="3347B710" w14:textId="77777777" w:rsidR="009675E3" w:rsidRPr="003D3862" w:rsidRDefault="009675E3" w:rsidP="009675E3">
            <w:pPr>
              <w:numPr>
                <w:ilvl w:val="0"/>
                <w:numId w:val="34"/>
              </w:numPr>
              <w:tabs>
                <w:tab w:val="clear" w:pos="5103"/>
              </w:tabs>
              <w:spacing w:before="240" w:after="0"/>
              <w:ind w:left="211" w:hanging="284"/>
              <w:contextualSpacing/>
              <w:rPr>
                <w:rFonts w:cs="Arial"/>
                <w:b/>
              </w:rPr>
            </w:pPr>
            <w:r w:rsidRPr="003D3862">
              <w:rPr>
                <w:rFonts w:cs="Arial"/>
                <w:b/>
              </w:rPr>
              <w:lastRenderedPageBreak/>
              <w:t xml:space="preserve">Bestätigung </w:t>
            </w:r>
            <w:r>
              <w:rPr>
                <w:rFonts w:cs="Arial"/>
                <w:b/>
              </w:rPr>
              <w:t>der Angaben durch</w:t>
            </w:r>
            <w:r w:rsidRPr="003D3862">
              <w:rPr>
                <w:rFonts w:cs="Arial"/>
                <w:b/>
              </w:rPr>
              <w:t xml:space="preserve"> Unterschrift </w:t>
            </w:r>
            <w:r>
              <w:rPr>
                <w:rFonts w:cs="Arial"/>
                <w:b/>
              </w:rPr>
              <w:t>der operativen Leitung</w:t>
            </w:r>
          </w:p>
        </w:tc>
      </w:tr>
      <w:tr w:rsidR="009675E3" w:rsidRPr="003D3862" w14:paraId="3E161801" w14:textId="77777777" w:rsidTr="002D552A">
        <w:tc>
          <w:tcPr>
            <w:tcW w:w="16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DAE5AE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9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AA490E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C1A03D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1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2D0B44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</w:tr>
      <w:tr w:rsidR="009675E3" w:rsidRPr="003D3862" w14:paraId="3FE4236A" w14:textId="77777777" w:rsidTr="002D552A">
        <w:trPr>
          <w:trHeight w:val="91"/>
        </w:trPr>
        <w:tc>
          <w:tcPr>
            <w:tcW w:w="1792" w:type="dxa"/>
            <w:gridSpan w:val="5"/>
            <w:tcBorders>
              <w:left w:val="single" w:sz="4" w:space="0" w:color="auto"/>
            </w:tcBorders>
          </w:tcPr>
          <w:p w14:paraId="70A3B235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778" w:type="dxa"/>
            <w:gridSpan w:val="4"/>
            <w:shd w:val="clear" w:color="auto" w:fill="auto"/>
          </w:tcPr>
          <w:p w14:paraId="52F87EE8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2297A9A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C512423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9675E3" w:rsidRPr="003D3862" w14:paraId="6A1F599E" w14:textId="77777777" w:rsidTr="002D552A">
        <w:tc>
          <w:tcPr>
            <w:tcW w:w="1792" w:type="dxa"/>
            <w:gridSpan w:val="5"/>
            <w:tcBorders>
              <w:left w:val="single" w:sz="4" w:space="0" w:color="auto"/>
            </w:tcBorders>
          </w:tcPr>
          <w:p w14:paraId="2E2F6509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Ort und Datum</w:t>
            </w:r>
          </w:p>
        </w:tc>
        <w:sdt>
          <w:sdtPr>
            <w:rPr>
              <w:rFonts w:cs="Arial"/>
              <w:sz w:val="20"/>
              <w:szCs w:val="20"/>
            </w:rPr>
            <w:id w:val="-173738121"/>
            <w:showingPlcHdr/>
            <w:text/>
          </w:sdtPr>
          <w:sdtEndPr/>
          <w:sdtContent>
            <w:tc>
              <w:tcPr>
                <w:tcW w:w="2778" w:type="dxa"/>
                <w:gridSpan w:val="4"/>
                <w:shd w:val="clear" w:color="auto" w:fill="auto"/>
              </w:tcPr>
              <w:p w14:paraId="6B43E7B4" w14:textId="77777777" w:rsidR="009675E3" w:rsidRPr="003D3862" w:rsidRDefault="009675E3" w:rsidP="009675E3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tc>
          <w:tcPr>
            <w:tcW w:w="1985" w:type="dxa"/>
            <w:gridSpan w:val="2"/>
            <w:shd w:val="clear" w:color="auto" w:fill="auto"/>
          </w:tcPr>
          <w:p w14:paraId="271CD1A3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7A32DC3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9675E3" w:rsidRPr="003D3862" w14:paraId="658570A3" w14:textId="77777777" w:rsidTr="002D552A">
        <w:trPr>
          <w:trHeight w:val="91"/>
        </w:trPr>
        <w:tc>
          <w:tcPr>
            <w:tcW w:w="1792" w:type="dxa"/>
            <w:gridSpan w:val="5"/>
            <w:tcBorders>
              <w:left w:val="single" w:sz="4" w:space="0" w:color="auto"/>
            </w:tcBorders>
          </w:tcPr>
          <w:p w14:paraId="4FBE030D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778" w:type="dxa"/>
            <w:gridSpan w:val="4"/>
            <w:shd w:val="clear" w:color="auto" w:fill="auto"/>
          </w:tcPr>
          <w:p w14:paraId="4787DED7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27CC522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7A379D3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9675E3" w:rsidRPr="003D3862" w14:paraId="20B5D4BA" w14:textId="77777777" w:rsidTr="003D3862">
        <w:trPr>
          <w:trHeight w:val="413"/>
        </w:trPr>
        <w:tc>
          <w:tcPr>
            <w:tcW w:w="179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B3F0703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>Name</w:t>
            </w:r>
          </w:p>
        </w:tc>
        <w:sdt>
          <w:sdtPr>
            <w:rPr>
              <w:rFonts w:cs="Arial"/>
              <w:sz w:val="20"/>
              <w:szCs w:val="20"/>
            </w:rPr>
            <w:id w:val="2147167584"/>
            <w:showingPlcHdr/>
            <w:text/>
          </w:sdtPr>
          <w:sdtEndPr/>
          <w:sdtContent>
            <w:tc>
              <w:tcPr>
                <w:tcW w:w="2778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4BFCEA36" w14:textId="77777777" w:rsidR="009675E3" w:rsidRPr="003D3862" w:rsidRDefault="009675E3" w:rsidP="009675E3">
                <w:pPr>
                  <w:tabs>
                    <w:tab w:val="clear" w:pos="5103"/>
                  </w:tabs>
                  <w:spacing w:after="0"/>
                  <w:rPr>
                    <w:rFonts w:cs="Arial"/>
                    <w:sz w:val="20"/>
                    <w:szCs w:val="20"/>
                  </w:rPr>
                </w:pPr>
                <w:r w:rsidRPr="003D3862"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1F794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3D3862">
              <w:rPr>
                <w:rFonts w:cs="Arial"/>
                <w:sz w:val="20"/>
                <w:szCs w:val="20"/>
              </w:rPr>
              <w:t xml:space="preserve">Unterschrift 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BA11" w14:textId="77777777" w:rsidR="009675E3" w:rsidRPr="003D3862" w:rsidRDefault="009675E3" w:rsidP="009675E3">
            <w:pPr>
              <w:tabs>
                <w:tab w:val="clear" w:pos="5103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183E6984" w14:textId="77777777" w:rsidR="008E6CE4" w:rsidRDefault="008E6CE4" w:rsidP="00495CDB">
      <w:pPr>
        <w:tabs>
          <w:tab w:val="clear" w:pos="5103"/>
        </w:tabs>
      </w:pPr>
    </w:p>
    <w:sectPr w:rsidR="008E6CE4" w:rsidSect="00A80A2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418" w:right="851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6882" w14:textId="77777777" w:rsidR="008B770F" w:rsidRDefault="008B770F" w:rsidP="00CE1DA8">
      <w:r>
        <w:separator/>
      </w:r>
    </w:p>
  </w:endnote>
  <w:endnote w:type="continuationSeparator" w:id="0">
    <w:p w14:paraId="52ADECFF" w14:textId="77777777" w:rsidR="008B770F" w:rsidRDefault="008B770F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2D552A" w:rsidRPr="00A80A24" w14:paraId="4B934495" w14:textId="77777777" w:rsidTr="002D552A">
      <w:tc>
        <w:tcPr>
          <w:tcW w:w="9071" w:type="dxa"/>
          <w:tcMar>
            <w:left w:w="0" w:type="dxa"/>
            <w:right w:w="0" w:type="dxa"/>
          </w:tcMar>
          <w:vAlign w:val="bottom"/>
        </w:tcPr>
        <w:p w14:paraId="01FF204B" w14:textId="79C3A799" w:rsidR="002D552A" w:rsidRPr="00A80A24" w:rsidRDefault="00A80A24" w:rsidP="00FE6D33">
          <w:pPr>
            <w:pStyle w:val="Seitenzahlrechts"/>
            <w:rPr>
              <w:color w:val="A6A6A6" w:themeColor="background1" w:themeShade="A6"/>
            </w:rPr>
          </w:pPr>
          <w:r w:rsidRPr="00A80A24">
            <w:rPr>
              <w:color w:val="A6A6A6" w:themeColor="background1" w:themeShade="A6"/>
            </w:rPr>
            <w:t xml:space="preserve">Version vom </w:t>
          </w:r>
          <w:r w:rsidR="00FE6D33">
            <w:rPr>
              <w:color w:val="A6A6A6" w:themeColor="background1" w:themeShade="A6"/>
            </w:rPr>
            <w:t>1</w:t>
          </w:r>
          <w:r w:rsidR="00895E23">
            <w:rPr>
              <w:color w:val="A6A6A6" w:themeColor="background1" w:themeShade="A6"/>
            </w:rPr>
            <w:t>9</w:t>
          </w:r>
          <w:r w:rsidR="00FE6D33">
            <w:rPr>
              <w:color w:val="A6A6A6" w:themeColor="background1" w:themeShade="A6"/>
            </w:rPr>
            <w:t>.01.202</w:t>
          </w:r>
          <w:r w:rsidR="00895E23">
            <w:rPr>
              <w:color w:val="A6A6A6" w:themeColor="background1" w:themeShade="A6"/>
            </w:rPr>
            <w:t>6</w:t>
          </w: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14:paraId="33868B1A" w14:textId="7EF6F536" w:rsidR="002D552A" w:rsidRPr="00A80A24" w:rsidRDefault="002D552A" w:rsidP="002D552A">
          <w:pPr>
            <w:pStyle w:val="Seitenzahlrechts"/>
            <w:jc w:val="right"/>
            <w:rPr>
              <w:color w:val="A6A6A6" w:themeColor="background1" w:themeShade="A6"/>
            </w:rPr>
          </w:pPr>
          <w:r w:rsidRPr="00A80A24">
            <w:rPr>
              <w:color w:val="A6A6A6" w:themeColor="background1" w:themeShade="A6"/>
            </w:rPr>
            <w:fldChar w:fldCharType="begin"/>
          </w:r>
          <w:r w:rsidRPr="00A80A24">
            <w:rPr>
              <w:color w:val="A6A6A6" w:themeColor="background1" w:themeShade="A6"/>
            </w:rPr>
            <w:instrText xml:space="preserve"> PAGE  </w:instrText>
          </w:r>
          <w:r w:rsidRPr="00A80A24">
            <w:rPr>
              <w:color w:val="A6A6A6" w:themeColor="background1" w:themeShade="A6"/>
            </w:rPr>
            <w:fldChar w:fldCharType="separate"/>
          </w:r>
          <w:r w:rsidR="0029749D">
            <w:rPr>
              <w:noProof/>
              <w:color w:val="A6A6A6" w:themeColor="background1" w:themeShade="A6"/>
            </w:rPr>
            <w:t>1</w:t>
          </w:r>
          <w:r w:rsidRPr="00A80A24">
            <w:rPr>
              <w:color w:val="A6A6A6" w:themeColor="background1" w:themeShade="A6"/>
            </w:rPr>
            <w:fldChar w:fldCharType="end"/>
          </w:r>
          <w:r w:rsidRPr="00A80A24">
            <w:rPr>
              <w:color w:val="A6A6A6" w:themeColor="background1" w:themeShade="A6"/>
            </w:rPr>
            <w:t>/</w:t>
          </w:r>
          <w:r w:rsidRPr="00A80A24">
            <w:rPr>
              <w:color w:val="A6A6A6" w:themeColor="background1" w:themeShade="A6"/>
            </w:rPr>
            <w:fldChar w:fldCharType="begin"/>
          </w:r>
          <w:r w:rsidRPr="00A80A24">
            <w:rPr>
              <w:color w:val="A6A6A6" w:themeColor="background1" w:themeShade="A6"/>
            </w:rPr>
            <w:instrText xml:space="preserve"> NUMPAGES  </w:instrText>
          </w:r>
          <w:r w:rsidRPr="00A80A24">
            <w:rPr>
              <w:color w:val="A6A6A6" w:themeColor="background1" w:themeShade="A6"/>
            </w:rPr>
            <w:fldChar w:fldCharType="separate"/>
          </w:r>
          <w:r w:rsidR="0029749D">
            <w:rPr>
              <w:noProof/>
              <w:color w:val="A6A6A6" w:themeColor="background1" w:themeShade="A6"/>
            </w:rPr>
            <w:t>4</w:t>
          </w:r>
          <w:r w:rsidRPr="00A80A24">
            <w:rPr>
              <w:noProof/>
              <w:color w:val="A6A6A6" w:themeColor="background1" w:themeShade="A6"/>
            </w:rPr>
            <w:fldChar w:fldCharType="end"/>
          </w:r>
        </w:p>
      </w:tc>
    </w:tr>
  </w:tbl>
  <w:p w14:paraId="6BBAD454" w14:textId="77777777" w:rsidR="002D552A" w:rsidRPr="00A80A24" w:rsidRDefault="002D552A" w:rsidP="002F6BEF">
    <w:pPr>
      <w:pStyle w:val="Seitenzahlrechts"/>
      <w:spacing w:line="20" w:lineRule="exact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54F5" w14:textId="77777777" w:rsidR="00A80A24" w:rsidRDefault="007B4BAC">
    <w:pPr>
      <w:pStyle w:val="Fuzeile"/>
    </w:pPr>
    <w:sdt>
      <w:sdtPr>
        <w:id w:val="969400743"/>
        <w:placeholder>
          <w:docPart w:val="0D3015EF28EA4934B0FF53ECCF5F73DE"/>
        </w:placeholder>
        <w:temporary/>
        <w:showingPlcHdr/>
        <w15:appearance w15:val="hidden"/>
      </w:sdtPr>
      <w:sdtEndPr/>
      <w:sdtContent>
        <w:r w:rsidR="00A80A24">
          <w:rPr>
            <w:lang w:val="de-DE"/>
          </w:rPr>
          <w:t>[Hier eingeben]</w:t>
        </w:r>
      </w:sdtContent>
    </w:sdt>
    <w:r w:rsidR="00A80A24">
      <w:ptab w:relativeTo="margin" w:alignment="center" w:leader="none"/>
    </w:r>
    <w:sdt>
      <w:sdtPr>
        <w:id w:val="969400748"/>
        <w:placeholder>
          <w:docPart w:val="0D3015EF28EA4934B0FF53ECCF5F73DE"/>
        </w:placeholder>
        <w:temporary/>
        <w:showingPlcHdr/>
        <w15:appearance w15:val="hidden"/>
      </w:sdtPr>
      <w:sdtEndPr/>
      <w:sdtContent>
        <w:r w:rsidR="00A80A24">
          <w:rPr>
            <w:lang w:val="de-DE"/>
          </w:rPr>
          <w:t>[Hier eingeben]</w:t>
        </w:r>
      </w:sdtContent>
    </w:sdt>
    <w:r w:rsidR="00A80A24">
      <w:ptab w:relativeTo="margin" w:alignment="right" w:leader="none"/>
    </w:r>
    <w:sdt>
      <w:sdtPr>
        <w:id w:val="969400753"/>
        <w:placeholder>
          <w:docPart w:val="0D3015EF28EA4934B0FF53ECCF5F73DE"/>
        </w:placeholder>
        <w:temporary/>
        <w:showingPlcHdr/>
        <w15:appearance w15:val="hidden"/>
      </w:sdtPr>
      <w:sdtEndPr/>
      <w:sdtContent>
        <w:r w:rsidR="00A80A24">
          <w:rPr>
            <w:lang w:val="de-DE"/>
          </w:rPr>
          <w:t>[Hier eingeben]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984B" w14:textId="77777777" w:rsidR="008B770F" w:rsidRDefault="008B770F" w:rsidP="00CE1DA8">
      <w:r>
        <w:separator/>
      </w:r>
    </w:p>
  </w:footnote>
  <w:footnote w:type="continuationSeparator" w:id="0">
    <w:p w14:paraId="7D04D9F9" w14:textId="77777777" w:rsidR="008B770F" w:rsidRDefault="008B770F" w:rsidP="00CE1DA8">
      <w:r>
        <w:continuationSeparator/>
      </w:r>
    </w:p>
  </w:footnote>
  <w:footnote w:id="1">
    <w:p w14:paraId="0836F498" w14:textId="77777777" w:rsidR="00C470B6" w:rsidRDefault="00C470B6" w:rsidP="00C470B6">
      <w:pPr>
        <w:pStyle w:val="Funotentext"/>
      </w:pPr>
      <w:r>
        <w:rPr>
          <w:rStyle w:val="Funotenzeichen"/>
        </w:rPr>
        <w:footnoteRef/>
      </w:r>
      <w:r>
        <w:t xml:space="preserve"> Gemäss Leistungsvereinbarung informiert der Auftragsnehmer den Auftraggeber umgehend über Statutenänderungen, Veränderungen in der Zusammensetzung der </w:t>
      </w:r>
      <w:proofErr w:type="spellStart"/>
      <w:r>
        <w:t>Trägerschaftsorgane</w:t>
      </w:r>
      <w:proofErr w:type="spellEnd"/>
      <w:r>
        <w:t>, wesentliche Änderungen in der Geschäftstätigkeit sowie besondere Vorkommnisse bei der Erfüllung der Leistungsvereinbarung.</w:t>
      </w:r>
    </w:p>
  </w:footnote>
  <w:footnote w:id="2">
    <w:p w14:paraId="067EF62E" w14:textId="77777777" w:rsidR="00AB53A1" w:rsidRDefault="00AB53A1" w:rsidP="00AB53A1">
      <w:pPr>
        <w:pStyle w:val="Funotentext"/>
      </w:pPr>
      <w:r>
        <w:rPr>
          <w:rStyle w:val="Funotenzeichen"/>
        </w:rPr>
        <w:footnoteRef/>
      </w:r>
      <w:r>
        <w:t xml:space="preserve"> Gemäss Leistungsvereinbarung informiert der Auftragsnehmer den Auftraggeber umgehend über Statutenänderungen, Veränderungen in der Zusammensetzung der </w:t>
      </w:r>
      <w:proofErr w:type="spellStart"/>
      <w:r>
        <w:t>Trägerschaftsorgane</w:t>
      </w:r>
      <w:proofErr w:type="spellEnd"/>
      <w:r>
        <w:t>, wesentliche Änderungen in der Geschäftstätigkeit sowie besondere Vorkommnisse bei der Erfüllung der Leistungsvereinbarung.</w:t>
      </w:r>
    </w:p>
  </w:footnote>
  <w:footnote w:id="3">
    <w:p w14:paraId="157EA7B0" w14:textId="471DE1D3" w:rsidR="000A41EC" w:rsidRDefault="000A41EC" w:rsidP="000A41EC">
      <w:pPr>
        <w:pStyle w:val="Funotentext"/>
      </w:pPr>
      <w:r>
        <w:rPr>
          <w:rStyle w:val="Funotenzeichen"/>
        </w:rPr>
        <w:footnoteRef/>
      </w:r>
      <w:r>
        <w:t xml:space="preserve"> Qualitätsrichtlinien für die Anerkennung gestützt auf § 27 des Gesetzes über die Behindertenhilfe (BHG, SGS 853 / SG 869.700) für Wohnheime, Tagesgestaltungs- und Arbeitsplätze der Behindertenhilfe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BA91D" w14:textId="77777777" w:rsidR="002D552A" w:rsidRPr="00A80A24" w:rsidRDefault="002D552A" w:rsidP="007D4887">
    <w:pPr>
      <w:pStyle w:val="Absender"/>
      <w:rPr>
        <w:color w:val="A6A6A6" w:themeColor="background1" w:themeShade="A6"/>
      </w:rPr>
    </w:pPr>
    <w:r w:rsidRPr="00A80A24">
      <w:rPr>
        <w:noProof/>
        <w:color w:val="A6A6A6" w:themeColor="background1" w:themeShade="A6"/>
        <w:lang w:eastAsia="de-CH"/>
      </w:rPr>
      <w:drawing>
        <wp:anchor distT="0" distB="0" distL="114300" distR="114300" simplePos="0" relativeHeight="251661312" behindDoc="1" locked="1" layoutInCell="1" allowOverlap="1" wp14:anchorId="2B0EE035" wp14:editId="74BC2CBD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C87D" w14:textId="77777777" w:rsidR="002D552A" w:rsidRDefault="002D552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720D468B" wp14:editId="0258345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2B1"/>
    <w:multiLevelType w:val="hybridMultilevel"/>
    <w:tmpl w:val="E902AE1A"/>
    <w:lvl w:ilvl="0" w:tplc="CE6CB61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i/>
        <w:sz w:val="1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392333"/>
    <w:multiLevelType w:val="hybridMultilevel"/>
    <w:tmpl w:val="768AECE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227BE"/>
    <w:multiLevelType w:val="hybridMultilevel"/>
    <w:tmpl w:val="CB063744"/>
    <w:lvl w:ilvl="0" w:tplc="5FE2E8A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i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79604B"/>
    <w:multiLevelType w:val="hybridMultilevel"/>
    <w:tmpl w:val="FAFC1B26"/>
    <w:lvl w:ilvl="0" w:tplc="968CF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97DDE"/>
    <w:multiLevelType w:val="hybridMultilevel"/>
    <w:tmpl w:val="5DFE3D6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B49BA"/>
    <w:multiLevelType w:val="hybridMultilevel"/>
    <w:tmpl w:val="6DD400A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F4E0F"/>
    <w:multiLevelType w:val="hybridMultilevel"/>
    <w:tmpl w:val="88D001B0"/>
    <w:lvl w:ilvl="0" w:tplc="09D8EBC6">
      <w:start w:val="5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Arial" w:hint="default"/>
        <w:i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E64665E"/>
    <w:multiLevelType w:val="hybridMultilevel"/>
    <w:tmpl w:val="25B0559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25522"/>
    <w:multiLevelType w:val="multilevel"/>
    <w:tmpl w:val="4A74BD5C"/>
    <w:numStyleLink w:val="ParlamentsdiensteProtokoll"/>
  </w:abstractNum>
  <w:abstractNum w:abstractNumId="16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8351E8"/>
    <w:multiLevelType w:val="hybridMultilevel"/>
    <w:tmpl w:val="135ABF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326F3"/>
    <w:multiLevelType w:val="hybridMultilevel"/>
    <w:tmpl w:val="DEE23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9824935"/>
    <w:multiLevelType w:val="hybridMultilevel"/>
    <w:tmpl w:val="1B1204CE"/>
    <w:lvl w:ilvl="0" w:tplc="5FE2E8A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i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67E4"/>
    <w:multiLevelType w:val="multilevel"/>
    <w:tmpl w:val="0409001F"/>
    <w:numStyleLink w:val="AktennotizTraktanden"/>
  </w:abstractNum>
  <w:abstractNum w:abstractNumId="23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4" w15:restartNumberingAfterBreak="0">
    <w:nsid w:val="4F565678"/>
    <w:multiLevelType w:val="hybridMultilevel"/>
    <w:tmpl w:val="FB00E9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57A8F"/>
    <w:multiLevelType w:val="hybridMultilevel"/>
    <w:tmpl w:val="FF0E8606"/>
    <w:lvl w:ilvl="0" w:tplc="9060203C">
      <w:start w:val="2"/>
      <w:numFmt w:val="bullet"/>
      <w:lvlText w:val=""/>
      <w:lvlJc w:val="left"/>
      <w:pPr>
        <w:ind w:left="566" w:hanging="360"/>
      </w:pPr>
      <w:rPr>
        <w:rFonts w:ascii="Symbol" w:eastAsia="Calibr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27" w15:restartNumberingAfterBreak="0">
    <w:nsid w:val="5503120A"/>
    <w:multiLevelType w:val="hybridMultilevel"/>
    <w:tmpl w:val="17A42F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F3D56"/>
    <w:multiLevelType w:val="hybridMultilevel"/>
    <w:tmpl w:val="67EC2270"/>
    <w:lvl w:ilvl="0" w:tplc="82903E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32E82"/>
    <w:multiLevelType w:val="hybridMultilevel"/>
    <w:tmpl w:val="D81ADA2A"/>
    <w:lvl w:ilvl="0" w:tplc="EE48F3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7CE2A0A"/>
    <w:multiLevelType w:val="hybridMultilevel"/>
    <w:tmpl w:val="5DFE3D6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01A93"/>
    <w:multiLevelType w:val="hybridMultilevel"/>
    <w:tmpl w:val="C998876E"/>
    <w:lvl w:ilvl="0" w:tplc="D3E47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5CFE"/>
    <w:multiLevelType w:val="hybridMultilevel"/>
    <w:tmpl w:val="58D0C040"/>
    <w:lvl w:ilvl="0" w:tplc="96C2216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0"/>
  </w:num>
  <w:num w:numId="4">
    <w:abstractNumId w:val="7"/>
  </w:num>
  <w:num w:numId="5">
    <w:abstractNumId w:val="25"/>
  </w:num>
  <w:num w:numId="6">
    <w:abstractNumId w:val="20"/>
  </w:num>
  <w:num w:numId="7">
    <w:abstractNumId w:val="31"/>
  </w:num>
  <w:num w:numId="8">
    <w:abstractNumId w:val="19"/>
  </w:num>
  <w:num w:numId="9">
    <w:abstractNumId w:val="8"/>
  </w:num>
  <w:num w:numId="10">
    <w:abstractNumId w:val="3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35"/>
  </w:num>
  <w:num w:numId="15">
    <w:abstractNumId w:val="1"/>
  </w:num>
  <w:num w:numId="16">
    <w:abstractNumId w:val="11"/>
  </w:num>
  <w:num w:numId="17">
    <w:abstractNumId w:val="5"/>
  </w:num>
  <w:num w:numId="18">
    <w:abstractNumId w:val="2"/>
  </w:num>
  <w:num w:numId="19">
    <w:abstractNumId w:val="22"/>
  </w:num>
  <w:num w:numId="20">
    <w:abstractNumId w:val="15"/>
  </w:num>
  <w:num w:numId="21">
    <w:abstractNumId w:val="15"/>
  </w:num>
  <w:num w:numId="22">
    <w:abstractNumId w:val="23"/>
  </w:num>
  <w:num w:numId="23">
    <w:abstractNumId w:val="23"/>
  </w:num>
  <w:num w:numId="24">
    <w:abstractNumId w:val="23"/>
  </w:num>
  <w:num w:numId="25">
    <w:abstractNumId w:val="10"/>
  </w:num>
  <w:num w:numId="26">
    <w:abstractNumId w:val="32"/>
  </w:num>
  <w:num w:numId="27">
    <w:abstractNumId w:val="21"/>
  </w:num>
  <w:num w:numId="28">
    <w:abstractNumId w:val="13"/>
  </w:num>
  <w:num w:numId="29">
    <w:abstractNumId w:val="0"/>
  </w:num>
  <w:num w:numId="30">
    <w:abstractNumId w:val="14"/>
  </w:num>
  <w:num w:numId="31">
    <w:abstractNumId w:val="12"/>
  </w:num>
  <w:num w:numId="32">
    <w:abstractNumId w:val="3"/>
  </w:num>
  <w:num w:numId="33">
    <w:abstractNumId w:val="29"/>
  </w:num>
  <w:num w:numId="34">
    <w:abstractNumId w:val="33"/>
  </w:num>
  <w:num w:numId="35">
    <w:abstractNumId w:val="26"/>
  </w:num>
  <w:num w:numId="36">
    <w:abstractNumId w:val="28"/>
  </w:num>
  <w:num w:numId="37">
    <w:abstractNumId w:val="18"/>
  </w:num>
  <w:num w:numId="38">
    <w:abstractNumId w:val="9"/>
  </w:num>
  <w:num w:numId="39">
    <w:abstractNumId w:val="37"/>
  </w:num>
  <w:num w:numId="40">
    <w:abstractNumId w:val="17"/>
  </w:num>
  <w:num w:numId="41">
    <w:abstractNumId w:val="27"/>
  </w:num>
  <w:num w:numId="42">
    <w:abstractNumId w:val="4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2"/>
    <w:rsid w:val="00007047"/>
    <w:rsid w:val="0005403C"/>
    <w:rsid w:val="00060A29"/>
    <w:rsid w:val="0006435E"/>
    <w:rsid w:val="00070570"/>
    <w:rsid w:val="00070DF5"/>
    <w:rsid w:val="000820C7"/>
    <w:rsid w:val="000A2CAF"/>
    <w:rsid w:val="000A41EC"/>
    <w:rsid w:val="000B6E82"/>
    <w:rsid w:val="000B713F"/>
    <w:rsid w:val="000D1266"/>
    <w:rsid w:val="000F493F"/>
    <w:rsid w:val="0010061A"/>
    <w:rsid w:val="0014402B"/>
    <w:rsid w:val="001500C0"/>
    <w:rsid w:val="001506A8"/>
    <w:rsid w:val="001528F7"/>
    <w:rsid w:val="00153DEE"/>
    <w:rsid w:val="00154CC6"/>
    <w:rsid w:val="0015667F"/>
    <w:rsid w:val="001671FA"/>
    <w:rsid w:val="001677AF"/>
    <w:rsid w:val="00174E06"/>
    <w:rsid w:val="001A5775"/>
    <w:rsid w:val="001D73C6"/>
    <w:rsid w:val="0021003D"/>
    <w:rsid w:val="0021474E"/>
    <w:rsid w:val="002242C4"/>
    <w:rsid w:val="002252EE"/>
    <w:rsid w:val="002348E1"/>
    <w:rsid w:val="00250D26"/>
    <w:rsid w:val="00251850"/>
    <w:rsid w:val="002658D5"/>
    <w:rsid w:val="002927CD"/>
    <w:rsid w:val="00295264"/>
    <w:rsid w:val="0029749D"/>
    <w:rsid w:val="002B2101"/>
    <w:rsid w:val="002C7E9D"/>
    <w:rsid w:val="002D552A"/>
    <w:rsid w:val="002F5A97"/>
    <w:rsid w:val="002F6BEF"/>
    <w:rsid w:val="003135EB"/>
    <w:rsid w:val="00316512"/>
    <w:rsid w:val="0032380C"/>
    <w:rsid w:val="003476E6"/>
    <w:rsid w:val="003506BC"/>
    <w:rsid w:val="003519A1"/>
    <w:rsid w:val="00367C52"/>
    <w:rsid w:val="003814C8"/>
    <w:rsid w:val="003C10D1"/>
    <w:rsid w:val="003C1FB3"/>
    <w:rsid w:val="003D2971"/>
    <w:rsid w:val="003D3862"/>
    <w:rsid w:val="003F24C3"/>
    <w:rsid w:val="0049374D"/>
    <w:rsid w:val="0049536B"/>
    <w:rsid w:val="00495CDB"/>
    <w:rsid w:val="004A03D0"/>
    <w:rsid w:val="004B6AE0"/>
    <w:rsid w:val="004C24DA"/>
    <w:rsid w:val="004E4A5A"/>
    <w:rsid w:val="005037D5"/>
    <w:rsid w:val="00510734"/>
    <w:rsid w:val="00516EFD"/>
    <w:rsid w:val="00527009"/>
    <w:rsid w:val="00531270"/>
    <w:rsid w:val="005469B0"/>
    <w:rsid w:val="00555781"/>
    <w:rsid w:val="005736CE"/>
    <w:rsid w:val="00586D45"/>
    <w:rsid w:val="00590F09"/>
    <w:rsid w:val="005961C8"/>
    <w:rsid w:val="005967DB"/>
    <w:rsid w:val="005A46F6"/>
    <w:rsid w:val="005E4BE4"/>
    <w:rsid w:val="005F64F2"/>
    <w:rsid w:val="006172D4"/>
    <w:rsid w:val="00633BC0"/>
    <w:rsid w:val="00635C42"/>
    <w:rsid w:val="006508B8"/>
    <w:rsid w:val="0067498A"/>
    <w:rsid w:val="00676EE4"/>
    <w:rsid w:val="006B46C9"/>
    <w:rsid w:val="006C0A2F"/>
    <w:rsid w:val="006C1AD4"/>
    <w:rsid w:val="006D5E04"/>
    <w:rsid w:val="006D7264"/>
    <w:rsid w:val="006F5B6F"/>
    <w:rsid w:val="00715AA3"/>
    <w:rsid w:val="00723246"/>
    <w:rsid w:val="007566AD"/>
    <w:rsid w:val="00790493"/>
    <w:rsid w:val="00792E4D"/>
    <w:rsid w:val="0079320D"/>
    <w:rsid w:val="007A6109"/>
    <w:rsid w:val="007B22F2"/>
    <w:rsid w:val="007B4BAC"/>
    <w:rsid w:val="007B5026"/>
    <w:rsid w:val="007C4023"/>
    <w:rsid w:val="007D4887"/>
    <w:rsid w:val="007E707C"/>
    <w:rsid w:val="007E77F6"/>
    <w:rsid w:val="00811C2C"/>
    <w:rsid w:val="00816A12"/>
    <w:rsid w:val="0082090D"/>
    <w:rsid w:val="00826700"/>
    <w:rsid w:val="00834719"/>
    <w:rsid w:val="008447EC"/>
    <w:rsid w:val="008469FD"/>
    <w:rsid w:val="008925E0"/>
    <w:rsid w:val="00895E23"/>
    <w:rsid w:val="008B4C51"/>
    <w:rsid w:val="008B6FB5"/>
    <w:rsid w:val="008B770F"/>
    <w:rsid w:val="008C1D00"/>
    <w:rsid w:val="008E6CE4"/>
    <w:rsid w:val="0090406E"/>
    <w:rsid w:val="00911ED0"/>
    <w:rsid w:val="00925B8F"/>
    <w:rsid w:val="009432F3"/>
    <w:rsid w:val="0095032E"/>
    <w:rsid w:val="00954F79"/>
    <w:rsid w:val="00957185"/>
    <w:rsid w:val="00960A42"/>
    <w:rsid w:val="009675E3"/>
    <w:rsid w:val="00976B70"/>
    <w:rsid w:val="00983B23"/>
    <w:rsid w:val="009854F4"/>
    <w:rsid w:val="009B0665"/>
    <w:rsid w:val="009C1E75"/>
    <w:rsid w:val="009E02FC"/>
    <w:rsid w:val="00A06C18"/>
    <w:rsid w:val="00A06C9B"/>
    <w:rsid w:val="00A61B11"/>
    <w:rsid w:val="00A61FFD"/>
    <w:rsid w:val="00A80A24"/>
    <w:rsid w:val="00A83A82"/>
    <w:rsid w:val="00A900C6"/>
    <w:rsid w:val="00A90A2A"/>
    <w:rsid w:val="00A93141"/>
    <w:rsid w:val="00AB1276"/>
    <w:rsid w:val="00AB53A1"/>
    <w:rsid w:val="00AE70B8"/>
    <w:rsid w:val="00AE7D5E"/>
    <w:rsid w:val="00B079D5"/>
    <w:rsid w:val="00B117E2"/>
    <w:rsid w:val="00B22AF8"/>
    <w:rsid w:val="00B563A3"/>
    <w:rsid w:val="00B75A6E"/>
    <w:rsid w:val="00B77C7C"/>
    <w:rsid w:val="00B80740"/>
    <w:rsid w:val="00B949DF"/>
    <w:rsid w:val="00BA2A06"/>
    <w:rsid w:val="00BC117A"/>
    <w:rsid w:val="00BF3DBF"/>
    <w:rsid w:val="00C07AE2"/>
    <w:rsid w:val="00C13649"/>
    <w:rsid w:val="00C17B35"/>
    <w:rsid w:val="00C444AE"/>
    <w:rsid w:val="00C44B54"/>
    <w:rsid w:val="00C46A02"/>
    <w:rsid w:val="00C470B6"/>
    <w:rsid w:val="00C65412"/>
    <w:rsid w:val="00CA4BD2"/>
    <w:rsid w:val="00CB520D"/>
    <w:rsid w:val="00CC7A97"/>
    <w:rsid w:val="00CD294D"/>
    <w:rsid w:val="00CD2BA2"/>
    <w:rsid w:val="00CD549D"/>
    <w:rsid w:val="00CD7081"/>
    <w:rsid w:val="00CE1DA8"/>
    <w:rsid w:val="00CF3110"/>
    <w:rsid w:val="00D043A5"/>
    <w:rsid w:val="00D108DC"/>
    <w:rsid w:val="00D130B2"/>
    <w:rsid w:val="00D51B1A"/>
    <w:rsid w:val="00D551D6"/>
    <w:rsid w:val="00D71A19"/>
    <w:rsid w:val="00D8772A"/>
    <w:rsid w:val="00D94C23"/>
    <w:rsid w:val="00D964CD"/>
    <w:rsid w:val="00D96736"/>
    <w:rsid w:val="00D97BE7"/>
    <w:rsid w:val="00DE7FDD"/>
    <w:rsid w:val="00E2044D"/>
    <w:rsid w:val="00E22917"/>
    <w:rsid w:val="00E32325"/>
    <w:rsid w:val="00E350AB"/>
    <w:rsid w:val="00E472C2"/>
    <w:rsid w:val="00E735DC"/>
    <w:rsid w:val="00E83249"/>
    <w:rsid w:val="00EA7632"/>
    <w:rsid w:val="00EB10B0"/>
    <w:rsid w:val="00EC02C2"/>
    <w:rsid w:val="00EF4C1F"/>
    <w:rsid w:val="00F03C10"/>
    <w:rsid w:val="00F311EF"/>
    <w:rsid w:val="00F46138"/>
    <w:rsid w:val="00F5532A"/>
    <w:rsid w:val="00F636B9"/>
    <w:rsid w:val="00F66384"/>
    <w:rsid w:val="00F905BD"/>
    <w:rsid w:val="00FB57C1"/>
    <w:rsid w:val="00FC300C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;"/>
  <w14:docId w14:val="641F8748"/>
  <w14:defaultImageDpi w14:val="300"/>
  <w15:docId w15:val="{68949349-5136-483A-8B79-86D96B57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72A"/>
    <w:pPr>
      <w:tabs>
        <w:tab w:val="left" w:pos="5103"/>
      </w:tabs>
      <w:spacing w:after="220"/>
    </w:pPr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tabs>
        <w:tab w:val="clear" w:pos="5103"/>
      </w:tabs>
      <w:spacing w:before="240" w:after="60" w:line="264" w:lineRule="auto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tabs>
        <w:tab w:val="clear" w:pos="5103"/>
      </w:tabs>
      <w:spacing w:before="240" w:after="60" w:line="264" w:lineRule="auto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tabs>
        <w:tab w:val="clear" w:pos="5103"/>
      </w:tabs>
      <w:spacing w:before="240" w:after="60" w:line="264" w:lineRule="auto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lear" w:pos="5103"/>
        <w:tab w:val="center" w:pos="4820"/>
        <w:tab w:val="right" w:pos="9639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pPr>
      <w:tabs>
        <w:tab w:val="clear" w:pos="5103"/>
      </w:tabs>
      <w:spacing w:after="0"/>
    </w:pPr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tabs>
        <w:tab w:val="clear" w:pos="5103"/>
      </w:tabs>
      <w:spacing w:before="80" w:after="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clear" w:pos="5103"/>
        <w:tab w:val="left" w:pos="567"/>
      </w:tabs>
      <w:spacing w:after="0" w:line="264" w:lineRule="auto"/>
      <w:ind w:left="1021" w:hanging="1021"/>
    </w:pPr>
    <w:rPr>
      <w:rFonts w:eastAsia="Times New Roman" w:cs="Times New Roman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rsid w:val="00F03C10"/>
    <w:pPr>
      <w:spacing w:after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tabs>
        <w:tab w:val="clear" w:pos="5103"/>
      </w:tabs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pos="9639"/>
      </w:tabs>
      <w:spacing w:after="0" w:line="264" w:lineRule="auto"/>
      <w:ind w:left="1276" w:right="425" w:hanging="992"/>
    </w:pPr>
    <w:rPr>
      <w:rFonts w:eastAsia="Times New Roman" w:cs="Times New Roman"/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 w:after="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leader="dot" w:pos="9629"/>
      </w:tabs>
      <w:spacing w:after="0" w:line="264" w:lineRule="auto"/>
      <w:ind w:left="1276" w:hanging="1276"/>
    </w:pPr>
    <w:rPr>
      <w:rFonts w:eastAsia="Times New Roman" w:cs="Times New Roman"/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  <w:pPr>
      <w:spacing w:after="0"/>
    </w:pPr>
  </w:style>
  <w:style w:type="table" w:customStyle="1" w:styleId="Tabellenraster1">
    <w:name w:val="Tabellenraster1"/>
    <w:basedOn w:val="NormaleTabelle"/>
    <w:next w:val="Tabellenraster"/>
    <w:uiPriority w:val="59"/>
    <w:rsid w:val="003D3862"/>
    <w:rPr>
      <w:rFonts w:ascii="Arial" w:eastAsia="Calibri" w:hAnsi="Arial" w:cs="Times New Roman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1B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1B1A"/>
    <w:rPr>
      <w:rFonts w:ascii="Arial" w:hAnsi="Arial"/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bb.ch/ombudsstel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Briefvorlagen%20alle%20MA\05%20Blanko\05%20Blanko%20hoch%20AA%20BKS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1A4822686E4C6181D0E122FDD50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D4054-FC68-472A-BE9A-41863D5E2ECC}"/>
      </w:docPartPr>
      <w:docPartBody>
        <w:p w:rsidR="00C278D9" w:rsidRDefault="00B1059E" w:rsidP="00B1059E">
          <w:pPr>
            <w:pStyle w:val="C61A4822686E4C6181D0E122FDD50167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DC2AF98B82EA4A9E84FE41143EE7F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31ABF-CD9C-4C23-8082-F737A3415131}"/>
      </w:docPartPr>
      <w:docPartBody>
        <w:p w:rsidR="00C278D9" w:rsidRDefault="00B1059E" w:rsidP="00B1059E">
          <w:pPr>
            <w:pStyle w:val="DC2AF98B82EA4A9E84FE41143EE7F8D9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555ADEBFA0B84458BF7101965C5F7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72971-9591-4AE7-987E-C573F975C8D0}"/>
      </w:docPartPr>
      <w:docPartBody>
        <w:p w:rsidR="00C278D9" w:rsidRDefault="00B1059E" w:rsidP="00B1059E">
          <w:pPr>
            <w:pStyle w:val="555ADEBFA0B84458BF7101965C5F7924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0A0F187A138546858B1347DF81063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C4117-EA19-4548-856C-B7CF1A8A0A1F}"/>
      </w:docPartPr>
      <w:docPartBody>
        <w:p w:rsidR="00C278D9" w:rsidRDefault="00B1059E" w:rsidP="00B1059E">
          <w:pPr>
            <w:pStyle w:val="0A0F187A138546858B1347DF81063235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62B268098CB84BD8B7EDE33C290E7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7D603-6F9A-45E3-AEE9-464F917D4F2D}"/>
      </w:docPartPr>
      <w:docPartBody>
        <w:p w:rsidR="00C278D9" w:rsidRDefault="00B1059E" w:rsidP="00B1059E">
          <w:pPr>
            <w:pStyle w:val="62B268098CB84BD8B7EDE33C290E743B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2FC8D8D04A2E483F990850A813639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F269B-D505-4AC5-9D76-130342270A4F}"/>
      </w:docPartPr>
      <w:docPartBody>
        <w:p w:rsidR="00C278D9" w:rsidRDefault="00B1059E" w:rsidP="00B1059E">
          <w:pPr>
            <w:pStyle w:val="2FC8D8D04A2E483F990850A813639EA6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B15FBF889CC243C7AE583B28D798E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E5164-21E1-4B95-895B-F9872340FF84}"/>
      </w:docPartPr>
      <w:docPartBody>
        <w:p w:rsidR="00C278D9" w:rsidRDefault="00B1059E" w:rsidP="00B1059E">
          <w:pPr>
            <w:pStyle w:val="B15FBF889CC243C7AE583B28D798EE09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7485FBC51A51409E88B10F185B829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EE9EF-F832-4098-93BB-2BDE529269CF}"/>
      </w:docPartPr>
      <w:docPartBody>
        <w:p w:rsidR="00C278D9" w:rsidRDefault="00B1059E" w:rsidP="00B1059E">
          <w:pPr>
            <w:pStyle w:val="7485FBC51A51409E88B10F185B829C9F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6244C32564404270957BA0473BEF3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809E1-80E3-4C7C-9732-69C55264B6C8}"/>
      </w:docPartPr>
      <w:docPartBody>
        <w:p w:rsidR="00C278D9" w:rsidRDefault="00B1059E" w:rsidP="00B1059E">
          <w:pPr>
            <w:pStyle w:val="6244C32564404270957BA0473BEF3473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A1ACC19D0BB7400FA2BB42377798E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78AFD-C7C2-4484-B59B-FF55D76F20BC}"/>
      </w:docPartPr>
      <w:docPartBody>
        <w:p w:rsidR="00C278D9" w:rsidRDefault="00B1059E" w:rsidP="00B1059E">
          <w:pPr>
            <w:pStyle w:val="A1ACC19D0BB7400FA2BB42377798E3B3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1AA720A55DEA45FBBB52B05CB6C1D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89592E-3281-449D-BAA6-B0719BA23FA1}"/>
      </w:docPartPr>
      <w:docPartBody>
        <w:p w:rsidR="00C278D9" w:rsidRDefault="00B1059E" w:rsidP="00B1059E">
          <w:pPr>
            <w:pStyle w:val="1AA720A55DEA45FBBB52B05CB6C1D0CD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A14E047BCA7D420A87BAE5C44C1A7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C055D-CA13-4DB1-87D1-6474560AB868}"/>
      </w:docPartPr>
      <w:docPartBody>
        <w:p w:rsidR="00C278D9" w:rsidRDefault="00B1059E" w:rsidP="00B1059E">
          <w:pPr>
            <w:pStyle w:val="A14E047BCA7D420A87BAE5C44C1A780C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8EA5620DF17949ADB26F9E5BEFC01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7F847-FEFF-4EEC-84F2-06F1AF351E58}"/>
      </w:docPartPr>
      <w:docPartBody>
        <w:p w:rsidR="00C278D9" w:rsidRDefault="00B1059E" w:rsidP="00B1059E">
          <w:pPr>
            <w:pStyle w:val="8EA5620DF17949ADB26F9E5BEFC012F7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9111F68BAC04434C8CBE7ED446C06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1D49D-811F-4ABF-A5A7-9484D50AE7E9}"/>
      </w:docPartPr>
      <w:docPartBody>
        <w:p w:rsidR="00C278D9" w:rsidRDefault="00B1059E" w:rsidP="00B1059E">
          <w:pPr>
            <w:pStyle w:val="9111F68BAC04434C8CBE7ED446C06B20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A6B15083AC67434D9EC0DBCC180C6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30BE3-0F37-42EF-83E2-A480DC34F191}"/>
      </w:docPartPr>
      <w:docPartBody>
        <w:p w:rsidR="00C278D9" w:rsidRDefault="00B1059E" w:rsidP="00B1059E">
          <w:pPr>
            <w:pStyle w:val="A6B15083AC67434D9EC0DBCC180C6443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AF620A96C23444F7B180F6557708E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9FA93-3AD2-49C2-812F-EBF25233EB09}"/>
      </w:docPartPr>
      <w:docPartBody>
        <w:p w:rsidR="00C278D9" w:rsidRDefault="00B1059E" w:rsidP="00B1059E">
          <w:pPr>
            <w:pStyle w:val="AF620A96C23444F7B180F6557708E0CA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28E5210846124C67AA22588A9EF77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48F7A-B663-4A07-B90F-364844DEFB60}"/>
      </w:docPartPr>
      <w:docPartBody>
        <w:p w:rsidR="00C278D9" w:rsidRDefault="00B1059E" w:rsidP="00B1059E">
          <w:pPr>
            <w:pStyle w:val="28E5210846124C67AA22588A9EF774DA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6EFDD79604C3438B910EFF2924B54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2FE26-2F40-48B0-84C2-B268B3504765}"/>
      </w:docPartPr>
      <w:docPartBody>
        <w:p w:rsidR="00C278D9" w:rsidRDefault="00B1059E" w:rsidP="00B1059E">
          <w:pPr>
            <w:pStyle w:val="6EFDD79604C3438B910EFF2924B544B7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AEDBF0F529554DC68B6F8B0551B7F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59B2D-9BF3-4E7C-BF97-05CEEE1A38DD}"/>
      </w:docPartPr>
      <w:docPartBody>
        <w:p w:rsidR="00C278D9" w:rsidRDefault="00B1059E" w:rsidP="00B1059E">
          <w:pPr>
            <w:pStyle w:val="AEDBF0F529554DC68B6F8B0551B7F90D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19E5BA77EC484D59AF27F9D1EBDA3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91D13-4001-4BC5-B3BE-510F8F4626E6}"/>
      </w:docPartPr>
      <w:docPartBody>
        <w:p w:rsidR="00C278D9" w:rsidRDefault="00B1059E" w:rsidP="00B1059E">
          <w:pPr>
            <w:pStyle w:val="19E5BA77EC484D59AF27F9D1EBDA3589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DB686F2278314A7F8E53BD1ED5BE0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AA440-870C-4377-913E-7A3687056B47}"/>
      </w:docPartPr>
      <w:docPartBody>
        <w:p w:rsidR="00C278D9" w:rsidRDefault="00B1059E" w:rsidP="00B1059E">
          <w:pPr>
            <w:pStyle w:val="DB686F2278314A7F8E53BD1ED5BE09F9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19627022B0BB4B51BF9B70FED644D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88B5C-A1F1-4967-9948-7FA4CF111AA1}"/>
      </w:docPartPr>
      <w:docPartBody>
        <w:p w:rsidR="00BE7537" w:rsidRDefault="00BE7537" w:rsidP="00BE7537">
          <w:pPr>
            <w:pStyle w:val="19627022B0BB4B51BF9B70FED644D737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1B6C2-8D8D-4550-94A1-1E2144355361}"/>
      </w:docPartPr>
      <w:docPartBody>
        <w:p w:rsidR="001E3A7E" w:rsidRDefault="00BE7537">
          <w:r w:rsidRPr="00EF33B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75A9DF49E7442209E77DAD19288B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4A69C-A1B8-4DE5-BFCA-12101EB007BB}"/>
      </w:docPartPr>
      <w:docPartBody>
        <w:p w:rsidR="001F3041" w:rsidRDefault="007273A1" w:rsidP="007273A1">
          <w:pPr>
            <w:pStyle w:val="575A9DF49E7442209E77DAD19288B2A4"/>
          </w:pPr>
          <w:r w:rsidRPr="00EF33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44D2C50F4446179885D5293EBF2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DB69D-3CC6-4693-8454-98FA3432FE16}"/>
      </w:docPartPr>
      <w:docPartBody>
        <w:p w:rsidR="001F3041" w:rsidRDefault="007273A1" w:rsidP="007273A1">
          <w:pPr>
            <w:pStyle w:val="5D44D2C50F4446179885D5293EBF2A11"/>
          </w:pPr>
          <w:r w:rsidRPr="00EF33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B133C642A94BC38C5CA9FF5078B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D0285-7D4E-4C90-9507-5053B8CE2342}"/>
      </w:docPartPr>
      <w:docPartBody>
        <w:p w:rsidR="001F3041" w:rsidRDefault="007273A1" w:rsidP="007273A1">
          <w:pPr>
            <w:pStyle w:val="52B133C642A94BC38C5CA9FF5078BBC0"/>
          </w:pPr>
          <w:r w:rsidRPr="00EF33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4282F-8929-4DD0-81A0-83CCB67264C6}"/>
      </w:docPartPr>
      <w:docPartBody>
        <w:p w:rsidR="00B34BED" w:rsidRDefault="001F3041">
          <w:r w:rsidRPr="00440C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D102FE38444D0084737D4E1C9CE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1D04D-03A3-48E4-B18F-F8324DBAEBF1}"/>
      </w:docPartPr>
      <w:docPartBody>
        <w:p w:rsidR="00B34BED" w:rsidRDefault="001F3041" w:rsidP="001F3041">
          <w:pPr>
            <w:pStyle w:val="DBD102FE38444D0084737D4E1C9CE514"/>
          </w:pPr>
          <w:r w:rsidRPr="00440C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DBA535EAA149B98441B1B91D991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00045-D830-4C4F-9FD2-6D7FD1FC8A12}"/>
      </w:docPartPr>
      <w:docPartBody>
        <w:p w:rsidR="00B34BED" w:rsidRDefault="001F3041" w:rsidP="001F3041">
          <w:pPr>
            <w:pStyle w:val="14DBA535EAA149B98441B1B91D9915AF"/>
          </w:pPr>
          <w:r w:rsidRPr="00440C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BCC5471F1346E68EE85DCF0632F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2AB8C-71BC-4763-87FC-A7D89D497C3C}"/>
      </w:docPartPr>
      <w:docPartBody>
        <w:p w:rsidR="00D95BA6" w:rsidRDefault="00864D1F" w:rsidP="00864D1F">
          <w:pPr>
            <w:pStyle w:val="F6BCC5471F1346E68EE85DCF0632F089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40986BD25FCE47C58A1F4C2048C0C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29791-777F-402B-8E8E-50674088E438}"/>
      </w:docPartPr>
      <w:docPartBody>
        <w:p w:rsidR="00611A87" w:rsidRDefault="00AA6BCD" w:rsidP="00AA6BCD">
          <w:pPr>
            <w:pStyle w:val="40986BD25FCE47C58A1F4C2048C0C726"/>
          </w:pPr>
          <w:r w:rsidRPr="00440C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65ECADFC104FB7996E796252F6D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C3B37-8DE2-4926-A5CC-D255D786E7F8}"/>
      </w:docPartPr>
      <w:docPartBody>
        <w:p w:rsidR="00611A87" w:rsidRDefault="00AA6BCD" w:rsidP="00AA6BCD">
          <w:pPr>
            <w:pStyle w:val="7C65ECADFC104FB7996E796252F6DDDC"/>
          </w:pPr>
          <w:r w:rsidRPr="00440C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EB6EEDB3534C90BFE4AB117DB93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2118C-B551-46C8-A8AE-C5912B6D3D76}"/>
      </w:docPartPr>
      <w:docPartBody>
        <w:p w:rsidR="00611A87" w:rsidRDefault="00AA6BCD" w:rsidP="00AA6BCD">
          <w:pPr>
            <w:pStyle w:val="9FEB6EEDB3534C90BFE4AB117DB9321D"/>
          </w:pPr>
          <w:r w:rsidRPr="00440C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3015EF28EA4934B0FF53ECCF5F7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24BFB-0065-4EBA-9A05-0B0B6130B6C8}"/>
      </w:docPartPr>
      <w:docPartBody>
        <w:p w:rsidR="00A71325" w:rsidRDefault="00611A87" w:rsidP="00611A87">
          <w:pPr>
            <w:pStyle w:val="0D3015EF28EA4934B0FF53ECCF5F73DE"/>
          </w:pPr>
          <w:r>
            <w:rPr>
              <w:lang w:val="de-DE"/>
            </w:rPr>
            <w:t>[Hier eingeben]</w:t>
          </w:r>
        </w:p>
      </w:docPartBody>
    </w:docPart>
    <w:docPart>
      <w:docPartPr>
        <w:name w:val="9ABE96283DC543F5B3F0FC8A0E98C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9666D-0DBB-47A3-8434-526DDF46DCFB}"/>
      </w:docPartPr>
      <w:docPartBody>
        <w:p w:rsidR="000F42E1" w:rsidRDefault="00CD6EC3" w:rsidP="00CD6EC3">
          <w:pPr>
            <w:pStyle w:val="9ABE96283DC543F5B3F0FC8A0E98CA8D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391A57B8D53C47819C2D47E518A7D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6F0D3-D87D-4D14-B47A-D2E28403BD4A}"/>
      </w:docPartPr>
      <w:docPartBody>
        <w:p w:rsidR="000F42E1" w:rsidRDefault="00CD6EC3" w:rsidP="00CD6EC3">
          <w:pPr>
            <w:pStyle w:val="391A57B8D53C47819C2D47E518A7D128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6BF07FEB50C0415D98BE65E38463A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002F9-C56F-46A2-8122-70DFEB83A1E7}"/>
      </w:docPartPr>
      <w:docPartBody>
        <w:p w:rsidR="000F42E1" w:rsidRDefault="00CD6EC3" w:rsidP="00CD6EC3">
          <w:pPr>
            <w:pStyle w:val="6BF07FEB50C0415D98BE65E38463A4C4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04229DB2888744538697898D8BD18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8136A-94EA-4ED6-8421-8CFE5949819C}"/>
      </w:docPartPr>
      <w:docPartBody>
        <w:p w:rsidR="000F42E1" w:rsidRDefault="00CD6EC3" w:rsidP="00CD6EC3">
          <w:pPr>
            <w:pStyle w:val="04229DB2888744538697898D8BD18D85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92A80C375F7244969D38578F3174D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75695-824A-4CA0-9E2F-0518C25570F0}"/>
      </w:docPartPr>
      <w:docPartBody>
        <w:p w:rsidR="000F42E1" w:rsidRDefault="00CD6EC3" w:rsidP="00CD6EC3">
          <w:pPr>
            <w:pStyle w:val="92A80C375F7244969D38578F3174D3B1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F399E04C795640B3BD31779CFB96A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72DFF-593E-4035-8A28-B9DC41B12B78}"/>
      </w:docPartPr>
      <w:docPartBody>
        <w:p w:rsidR="006B6F76" w:rsidRDefault="000F42E1" w:rsidP="000F42E1">
          <w:pPr>
            <w:pStyle w:val="F399E04C795640B3BD31779CFB96AE23"/>
          </w:pPr>
          <w:r>
            <w:rPr>
              <w:rFonts w:cs="Arial"/>
              <w:sz w:val="20"/>
              <w:szCs w:val="20"/>
            </w:rPr>
            <w:t xml:space="preserve">     </w:t>
          </w:r>
          <w:r w:rsidRPr="00BA049A">
            <w:rPr>
              <w:rFonts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FD5E8977080A44F59CC68FC641BFF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98BC5-61AA-45A9-AA23-CE3530685559}"/>
      </w:docPartPr>
      <w:docPartBody>
        <w:p w:rsidR="008C0D39" w:rsidRDefault="00CC64F2" w:rsidP="00CC64F2">
          <w:pPr>
            <w:pStyle w:val="FD5E8977080A44F59CC68FC641BFF51E"/>
          </w:pPr>
          <w:r w:rsidRPr="00440C8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9E"/>
    <w:rsid w:val="000F42E1"/>
    <w:rsid w:val="00172832"/>
    <w:rsid w:val="001E3A7E"/>
    <w:rsid w:val="001F3041"/>
    <w:rsid w:val="00611A87"/>
    <w:rsid w:val="006B6F76"/>
    <w:rsid w:val="006C3EE7"/>
    <w:rsid w:val="0072532A"/>
    <w:rsid w:val="007273A1"/>
    <w:rsid w:val="0083709B"/>
    <w:rsid w:val="00864D1F"/>
    <w:rsid w:val="008C0D39"/>
    <w:rsid w:val="00A71325"/>
    <w:rsid w:val="00AA6BCD"/>
    <w:rsid w:val="00B1059E"/>
    <w:rsid w:val="00B34BED"/>
    <w:rsid w:val="00BE7537"/>
    <w:rsid w:val="00C278D9"/>
    <w:rsid w:val="00CC64F2"/>
    <w:rsid w:val="00CD6EC3"/>
    <w:rsid w:val="00D95BA6"/>
    <w:rsid w:val="00F5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450C3A0575B47DC918376B157EA5F48">
    <w:name w:val="B450C3A0575B47DC918376B157EA5F48"/>
    <w:rsid w:val="00B1059E"/>
  </w:style>
  <w:style w:type="paragraph" w:customStyle="1" w:styleId="6D473D7128ED4787826D8A95649DC911">
    <w:name w:val="6D473D7128ED4787826D8A95649DC911"/>
    <w:rsid w:val="00B1059E"/>
  </w:style>
  <w:style w:type="paragraph" w:customStyle="1" w:styleId="650C8AA4A33B4C05BE9CCED38402C0FE">
    <w:name w:val="650C8AA4A33B4C05BE9CCED38402C0FE"/>
    <w:rsid w:val="00B1059E"/>
  </w:style>
  <w:style w:type="paragraph" w:customStyle="1" w:styleId="862D135B60B5498AAD252C37450D1C9D">
    <w:name w:val="862D135B60B5498AAD252C37450D1C9D"/>
    <w:rsid w:val="00B1059E"/>
  </w:style>
  <w:style w:type="paragraph" w:customStyle="1" w:styleId="DC78AE535F6B4BF3BC8EDE23309D13FC">
    <w:name w:val="DC78AE535F6B4BF3BC8EDE23309D13FC"/>
    <w:rsid w:val="00B1059E"/>
  </w:style>
  <w:style w:type="paragraph" w:customStyle="1" w:styleId="CC37A65EEB8C4B44A5AC58AB8E06E2D4">
    <w:name w:val="CC37A65EEB8C4B44A5AC58AB8E06E2D4"/>
    <w:rsid w:val="00B1059E"/>
  </w:style>
  <w:style w:type="paragraph" w:customStyle="1" w:styleId="795A3CE5C2D745A382055D03AA518E3D">
    <w:name w:val="795A3CE5C2D745A382055D03AA518E3D"/>
    <w:rsid w:val="00B1059E"/>
  </w:style>
  <w:style w:type="paragraph" w:customStyle="1" w:styleId="14CFE6D15E0142CFAD08A3F7D2529F28">
    <w:name w:val="14CFE6D15E0142CFAD08A3F7D2529F28"/>
    <w:rsid w:val="00B1059E"/>
  </w:style>
  <w:style w:type="paragraph" w:customStyle="1" w:styleId="C8201024F62948BA8E787A13E717B0A6">
    <w:name w:val="C8201024F62948BA8E787A13E717B0A6"/>
    <w:rsid w:val="00B1059E"/>
  </w:style>
  <w:style w:type="paragraph" w:customStyle="1" w:styleId="3FEDF0D202634FA1AD68CA277C49E7DA">
    <w:name w:val="3FEDF0D202634FA1AD68CA277C49E7DA"/>
    <w:rsid w:val="00B1059E"/>
  </w:style>
  <w:style w:type="paragraph" w:customStyle="1" w:styleId="47C668BB14D640C58DAF0FEC34143631">
    <w:name w:val="47C668BB14D640C58DAF0FEC34143631"/>
    <w:rsid w:val="00B1059E"/>
  </w:style>
  <w:style w:type="paragraph" w:customStyle="1" w:styleId="03B81D6FADA14CDA8AA23D68A9EB8A3E">
    <w:name w:val="03B81D6FADA14CDA8AA23D68A9EB8A3E"/>
    <w:rsid w:val="00B1059E"/>
  </w:style>
  <w:style w:type="paragraph" w:customStyle="1" w:styleId="307BFF0A42F84539ACE928F6D7280218">
    <w:name w:val="307BFF0A42F84539ACE928F6D7280218"/>
    <w:rsid w:val="00B1059E"/>
  </w:style>
  <w:style w:type="paragraph" w:customStyle="1" w:styleId="4D1771ED544840DD8A5D0A7007D34603">
    <w:name w:val="4D1771ED544840DD8A5D0A7007D34603"/>
    <w:rsid w:val="00B1059E"/>
  </w:style>
  <w:style w:type="paragraph" w:customStyle="1" w:styleId="7C5267C2F938425D85B29FFA653D18B3">
    <w:name w:val="7C5267C2F938425D85B29FFA653D18B3"/>
    <w:rsid w:val="00B1059E"/>
  </w:style>
  <w:style w:type="paragraph" w:customStyle="1" w:styleId="9EA98085AB104B529D60CD1D78051B52">
    <w:name w:val="9EA98085AB104B529D60CD1D78051B52"/>
    <w:rsid w:val="00B1059E"/>
  </w:style>
  <w:style w:type="paragraph" w:customStyle="1" w:styleId="51F9FE24EE4E47BF870BD8BF384FDAF5">
    <w:name w:val="51F9FE24EE4E47BF870BD8BF384FDAF5"/>
    <w:rsid w:val="00B1059E"/>
  </w:style>
  <w:style w:type="paragraph" w:customStyle="1" w:styleId="A75DD946184D48E4B809BEEC81591F8A">
    <w:name w:val="A75DD946184D48E4B809BEEC81591F8A"/>
    <w:rsid w:val="00B1059E"/>
  </w:style>
  <w:style w:type="paragraph" w:customStyle="1" w:styleId="E718F93C6026437386B5A31BDD599371">
    <w:name w:val="E718F93C6026437386B5A31BDD599371"/>
    <w:rsid w:val="00B1059E"/>
  </w:style>
  <w:style w:type="paragraph" w:customStyle="1" w:styleId="C8698F30CFE94F9897AD5B230AFEF035">
    <w:name w:val="C8698F30CFE94F9897AD5B230AFEF035"/>
    <w:rsid w:val="00B1059E"/>
  </w:style>
  <w:style w:type="paragraph" w:customStyle="1" w:styleId="6BE5A622322D4BA8ACC7A1D410B11115">
    <w:name w:val="6BE5A622322D4BA8ACC7A1D410B11115"/>
    <w:rsid w:val="00B1059E"/>
  </w:style>
  <w:style w:type="paragraph" w:customStyle="1" w:styleId="E6D6CA64FCDD4A4A91FB55002FF3CEB9">
    <w:name w:val="E6D6CA64FCDD4A4A91FB55002FF3CEB9"/>
    <w:rsid w:val="00B1059E"/>
  </w:style>
  <w:style w:type="paragraph" w:customStyle="1" w:styleId="2A7776077DC54ED6BDFA21B11511864A">
    <w:name w:val="2A7776077DC54ED6BDFA21B11511864A"/>
    <w:rsid w:val="00B1059E"/>
  </w:style>
  <w:style w:type="paragraph" w:customStyle="1" w:styleId="CD6C8C28423442E0BDD76E62710FFF28">
    <w:name w:val="CD6C8C28423442E0BDD76E62710FFF28"/>
    <w:rsid w:val="00B1059E"/>
  </w:style>
  <w:style w:type="paragraph" w:customStyle="1" w:styleId="D692967A38744C27B75FFBD29E49F1F5">
    <w:name w:val="D692967A38744C27B75FFBD29E49F1F5"/>
    <w:rsid w:val="00B1059E"/>
  </w:style>
  <w:style w:type="paragraph" w:customStyle="1" w:styleId="6172FFCB2F204929A237EE277FE2A6E6">
    <w:name w:val="6172FFCB2F204929A237EE277FE2A6E6"/>
    <w:rsid w:val="00B1059E"/>
  </w:style>
  <w:style w:type="paragraph" w:customStyle="1" w:styleId="3146BDC9537145AEB1B17B9CA7BF9B83">
    <w:name w:val="3146BDC9537145AEB1B17B9CA7BF9B83"/>
    <w:rsid w:val="00B1059E"/>
  </w:style>
  <w:style w:type="paragraph" w:customStyle="1" w:styleId="641B63CDE0414138BBDE7AFDC630423E">
    <w:name w:val="641B63CDE0414138BBDE7AFDC630423E"/>
    <w:rsid w:val="00B1059E"/>
  </w:style>
  <w:style w:type="paragraph" w:customStyle="1" w:styleId="72C6EA09EBBF4EE2836DDECB58D519A0">
    <w:name w:val="72C6EA09EBBF4EE2836DDECB58D519A0"/>
    <w:rsid w:val="00B1059E"/>
  </w:style>
  <w:style w:type="paragraph" w:customStyle="1" w:styleId="16134707DFC94F0489E6B2728D7CF435">
    <w:name w:val="16134707DFC94F0489E6B2728D7CF435"/>
    <w:rsid w:val="00B1059E"/>
  </w:style>
  <w:style w:type="paragraph" w:customStyle="1" w:styleId="C61A4822686E4C6181D0E122FDD50167">
    <w:name w:val="C61A4822686E4C6181D0E122FDD50167"/>
    <w:rsid w:val="00B1059E"/>
  </w:style>
  <w:style w:type="paragraph" w:customStyle="1" w:styleId="DC2AF98B82EA4A9E84FE41143EE7F8D9">
    <w:name w:val="DC2AF98B82EA4A9E84FE41143EE7F8D9"/>
    <w:rsid w:val="00B1059E"/>
  </w:style>
  <w:style w:type="paragraph" w:customStyle="1" w:styleId="555ADEBFA0B84458BF7101965C5F7924">
    <w:name w:val="555ADEBFA0B84458BF7101965C5F7924"/>
    <w:rsid w:val="00B1059E"/>
  </w:style>
  <w:style w:type="paragraph" w:customStyle="1" w:styleId="0A0F187A138546858B1347DF81063235">
    <w:name w:val="0A0F187A138546858B1347DF81063235"/>
    <w:rsid w:val="00B1059E"/>
  </w:style>
  <w:style w:type="paragraph" w:customStyle="1" w:styleId="62B268098CB84BD8B7EDE33C290E743B">
    <w:name w:val="62B268098CB84BD8B7EDE33C290E743B"/>
    <w:rsid w:val="00B1059E"/>
  </w:style>
  <w:style w:type="paragraph" w:customStyle="1" w:styleId="2FC8D8D04A2E483F990850A813639EA6">
    <w:name w:val="2FC8D8D04A2E483F990850A813639EA6"/>
    <w:rsid w:val="00B1059E"/>
  </w:style>
  <w:style w:type="paragraph" w:customStyle="1" w:styleId="B15FBF889CC243C7AE583B28D798EE09">
    <w:name w:val="B15FBF889CC243C7AE583B28D798EE09"/>
    <w:rsid w:val="00B1059E"/>
  </w:style>
  <w:style w:type="paragraph" w:customStyle="1" w:styleId="7485FBC51A51409E88B10F185B829C9F">
    <w:name w:val="7485FBC51A51409E88B10F185B829C9F"/>
    <w:rsid w:val="00B1059E"/>
  </w:style>
  <w:style w:type="paragraph" w:customStyle="1" w:styleId="6244C32564404270957BA0473BEF3473">
    <w:name w:val="6244C32564404270957BA0473BEF3473"/>
    <w:rsid w:val="00B1059E"/>
  </w:style>
  <w:style w:type="paragraph" w:customStyle="1" w:styleId="A1ACC19D0BB7400FA2BB42377798E3B3">
    <w:name w:val="A1ACC19D0BB7400FA2BB42377798E3B3"/>
    <w:rsid w:val="00B1059E"/>
  </w:style>
  <w:style w:type="paragraph" w:customStyle="1" w:styleId="1AA720A55DEA45FBBB52B05CB6C1D0CD">
    <w:name w:val="1AA720A55DEA45FBBB52B05CB6C1D0CD"/>
    <w:rsid w:val="00B1059E"/>
  </w:style>
  <w:style w:type="paragraph" w:customStyle="1" w:styleId="A14E047BCA7D420A87BAE5C44C1A780C">
    <w:name w:val="A14E047BCA7D420A87BAE5C44C1A780C"/>
    <w:rsid w:val="00B1059E"/>
  </w:style>
  <w:style w:type="paragraph" w:customStyle="1" w:styleId="8EA5620DF17949ADB26F9E5BEFC012F7">
    <w:name w:val="8EA5620DF17949ADB26F9E5BEFC012F7"/>
    <w:rsid w:val="00B1059E"/>
  </w:style>
  <w:style w:type="paragraph" w:customStyle="1" w:styleId="9111F68BAC04434C8CBE7ED446C06B20">
    <w:name w:val="9111F68BAC04434C8CBE7ED446C06B20"/>
    <w:rsid w:val="00B1059E"/>
  </w:style>
  <w:style w:type="paragraph" w:customStyle="1" w:styleId="A6B15083AC67434D9EC0DBCC180C6443">
    <w:name w:val="A6B15083AC67434D9EC0DBCC180C6443"/>
    <w:rsid w:val="00B1059E"/>
  </w:style>
  <w:style w:type="paragraph" w:customStyle="1" w:styleId="AF620A96C23444F7B180F6557708E0CA">
    <w:name w:val="AF620A96C23444F7B180F6557708E0CA"/>
    <w:rsid w:val="00B1059E"/>
  </w:style>
  <w:style w:type="paragraph" w:customStyle="1" w:styleId="CF98CB8136AF49EDB22ED0821472326C">
    <w:name w:val="CF98CB8136AF49EDB22ED0821472326C"/>
    <w:rsid w:val="00B1059E"/>
  </w:style>
  <w:style w:type="paragraph" w:customStyle="1" w:styleId="003CC0371F4C43D7AFBD474FCF84EE3D">
    <w:name w:val="003CC0371F4C43D7AFBD474FCF84EE3D"/>
    <w:rsid w:val="00B1059E"/>
  </w:style>
  <w:style w:type="paragraph" w:customStyle="1" w:styleId="F8D656FD209E4B60A2F9C6270E48C97E">
    <w:name w:val="F8D656FD209E4B60A2F9C6270E48C97E"/>
    <w:rsid w:val="00B1059E"/>
  </w:style>
  <w:style w:type="paragraph" w:customStyle="1" w:styleId="28E5210846124C67AA22588A9EF774DA">
    <w:name w:val="28E5210846124C67AA22588A9EF774DA"/>
    <w:rsid w:val="00B1059E"/>
  </w:style>
  <w:style w:type="paragraph" w:customStyle="1" w:styleId="CAAC189688354E218D8A06F793880EF0">
    <w:name w:val="CAAC189688354E218D8A06F793880EF0"/>
    <w:rsid w:val="00B1059E"/>
  </w:style>
  <w:style w:type="paragraph" w:customStyle="1" w:styleId="A93C07B01A324D85B71D6B8512E432F1">
    <w:name w:val="A93C07B01A324D85B71D6B8512E432F1"/>
    <w:rsid w:val="00B1059E"/>
  </w:style>
  <w:style w:type="paragraph" w:customStyle="1" w:styleId="6EFDD79604C3438B910EFF2924B544B7">
    <w:name w:val="6EFDD79604C3438B910EFF2924B544B7"/>
    <w:rsid w:val="00B1059E"/>
  </w:style>
  <w:style w:type="paragraph" w:customStyle="1" w:styleId="AEDBF0F529554DC68B6F8B0551B7F90D">
    <w:name w:val="AEDBF0F529554DC68B6F8B0551B7F90D"/>
    <w:rsid w:val="00B1059E"/>
  </w:style>
  <w:style w:type="paragraph" w:customStyle="1" w:styleId="D71C6EF642B34BA3BB74FD2C9C882345">
    <w:name w:val="D71C6EF642B34BA3BB74FD2C9C882345"/>
    <w:rsid w:val="00B1059E"/>
  </w:style>
  <w:style w:type="paragraph" w:customStyle="1" w:styleId="19E5BA77EC484D59AF27F9D1EBDA3589">
    <w:name w:val="19E5BA77EC484D59AF27F9D1EBDA3589"/>
    <w:rsid w:val="00B1059E"/>
  </w:style>
  <w:style w:type="paragraph" w:customStyle="1" w:styleId="DB686F2278314A7F8E53BD1ED5BE09F9">
    <w:name w:val="DB686F2278314A7F8E53BD1ED5BE09F9"/>
    <w:rsid w:val="00B1059E"/>
  </w:style>
  <w:style w:type="paragraph" w:customStyle="1" w:styleId="E6A10C34E24145C18A8713037D79DCF9">
    <w:name w:val="E6A10C34E24145C18A8713037D79DCF9"/>
    <w:rsid w:val="00B1059E"/>
  </w:style>
  <w:style w:type="paragraph" w:customStyle="1" w:styleId="6F42CEFF8B634BF093A2F050C1867FBC">
    <w:name w:val="6F42CEFF8B634BF093A2F050C1867FBC"/>
    <w:rsid w:val="00B1059E"/>
  </w:style>
  <w:style w:type="paragraph" w:customStyle="1" w:styleId="3CC1121C32D246488195DC4F9B848583">
    <w:name w:val="3CC1121C32D246488195DC4F9B848583"/>
    <w:rsid w:val="00B1059E"/>
  </w:style>
  <w:style w:type="paragraph" w:customStyle="1" w:styleId="679B2547A464461F87CED5E8D301AD3D">
    <w:name w:val="679B2547A464461F87CED5E8D301AD3D"/>
    <w:rsid w:val="006C3EE7"/>
  </w:style>
  <w:style w:type="paragraph" w:customStyle="1" w:styleId="A4AAFB100FF247228E3D9F74035FC930">
    <w:name w:val="A4AAFB100FF247228E3D9F74035FC930"/>
    <w:rsid w:val="006C3EE7"/>
  </w:style>
  <w:style w:type="paragraph" w:customStyle="1" w:styleId="B61F3128963D4E4EAF7D580B039C0E6F">
    <w:name w:val="B61F3128963D4E4EAF7D580B039C0E6F"/>
    <w:rsid w:val="00BE7537"/>
  </w:style>
  <w:style w:type="paragraph" w:customStyle="1" w:styleId="7B6F2406B6E04FCEB99CF046E7613B28">
    <w:name w:val="7B6F2406B6E04FCEB99CF046E7613B28"/>
    <w:rsid w:val="00BE7537"/>
  </w:style>
  <w:style w:type="paragraph" w:customStyle="1" w:styleId="C60E8C1992434FC4A9FA26B3E3675DFC">
    <w:name w:val="C60E8C1992434FC4A9FA26B3E3675DFC"/>
    <w:rsid w:val="00BE7537"/>
  </w:style>
  <w:style w:type="paragraph" w:customStyle="1" w:styleId="19627022B0BB4B51BF9B70FED644D737">
    <w:name w:val="19627022B0BB4B51BF9B70FED644D737"/>
    <w:rsid w:val="00BE7537"/>
  </w:style>
  <w:style w:type="character" w:styleId="Platzhaltertext">
    <w:name w:val="Placeholder Text"/>
    <w:basedOn w:val="Absatz-Standardschriftart"/>
    <w:uiPriority w:val="99"/>
    <w:semiHidden/>
    <w:rsid w:val="00CC64F2"/>
    <w:rPr>
      <w:color w:val="808080"/>
    </w:rPr>
  </w:style>
  <w:style w:type="paragraph" w:customStyle="1" w:styleId="A18B8C73DCE6439BA216891AB18FCB49">
    <w:name w:val="A18B8C73DCE6439BA216891AB18FCB49"/>
    <w:rsid w:val="00BE7537"/>
  </w:style>
  <w:style w:type="paragraph" w:customStyle="1" w:styleId="C483751FB4094AD88E075B5D0CEAE822">
    <w:name w:val="C483751FB4094AD88E075B5D0CEAE822"/>
    <w:rsid w:val="00BE7537"/>
  </w:style>
  <w:style w:type="paragraph" w:customStyle="1" w:styleId="4DC64264D52E4C16BDA78B2F36EAB8B9">
    <w:name w:val="4DC64264D52E4C16BDA78B2F36EAB8B9"/>
    <w:rsid w:val="00BE7537"/>
  </w:style>
  <w:style w:type="paragraph" w:customStyle="1" w:styleId="E16AF185985E4A2DBCC6CA34D009E0CC">
    <w:name w:val="E16AF185985E4A2DBCC6CA34D009E0CC"/>
    <w:rsid w:val="007273A1"/>
  </w:style>
  <w:style w:type="paragraph" w:customStyle="1" w:styleId="814C6F72906E4E44B16F1FBE92B3B12A">
    <w:name w:val="814C6F72906E4E44B16F1FBE92B3B12A"/>
    <w:rsid w:val="007273A1"/>
  </w:style>
  <w:style w:type="paragraph" w:customStyle="1" w:styleId="575A9DF49E7442209E77DAD19288B2A4">
    <w:name w:val="575A9DF49E7442209E77DAD19288B2A4"/>
    <w:rsid w:val="007273A1"/>
  </w:style>
  <w:style w:type="paragraph" w:customStyle="1" w:styleId="5D44D2C50F4446179885D5293EBF2A11">
    <w:name w:val="5D44D2C50F4446179885D5293EBF2A11"/>
    <w:rsid w:val="007273A1"/>
  </w:style>
  <w:style w:type="paragraph" w:customStyle="1" w:styleId="52B133C642A94BC38C5CA9FF5078BBC0">
    <w:name w:val="52B133C642A94BC38C5CA9FF5078BBC0"/>
    <w:rsid w:val="007273A1"/>
  </w:style>
  <w:style w:type="paragraph" w:customStyle="1" w:styleId="DBD102FE38444D0084737D4E1C9CE514">
    <w:name w:val="DBD102FE38444D0084737D4E1C9CE514"/>
    <w:rsid w:val="001F3041"/>
  </w:style>
  <w:style w:type="paragraph" w:customStyle="1" w:styleId="14DBA535EAA149B98441B1B91D9915AF">
    <w:name w:val="14DBA535EAA149B98441B1B91D9915AF"/>
    <w:rsid w:val="001F3041"/>
  </w:style>
  <w:style w:type="paragraph" w:customStyle="1" w:styleId="F6BCC5471F1346E68EE85DCF0632F089">
    <w:name w:val="F6BCC5471F1346E68EE85DCF0632F089"/>
    <w:rsid w:val="00864D1F"/>
  </w:style>
  <w:style w:type="paragraph" w:customStyle="1" w:styleId="97EBEFAA34F64F9EB6D1BFE140F5CD6E">
    <w:name w:val="97EBEFAA34F64F9EB6D1BFE140F5CD6E"/>
    <w:rsid w:val="00172832"/>
  </w:style>
  <w:style w:type="paragraph" w:customStyle="1" w:styleId="B6429F9542C84A5FB34268AE0444F873">
    <w:name w:val="B6429F9542C84A5FB34268AE0444F873"/>
    <w:rsid w:val="00172832"/>
  </w:style>
  <w:style w:type="paragraph" w:customStyle="1" w:styleId="47AACBCC11F24262A73C90429D63A608">
    <w:name w:val="47AACBCC11F24262A73C90429D63A608"/>
    <w:rsid w:val="00172832"/>
  </w:style>
  <w:style w:type="paragraph" w:customStyle="1" w:styleId="5CBA8444A6A047A3A4F172FED3207667">
    <w:name w:val="5CBA8444A6A047A3A4F172FED3207667"/>
    <w:rsid w:val="00AA6BCD"/>
  </w:style>
  <w:style w:type="paragraph" w:customStyle="1" w:styleId="40986BD25FCE47C58A1F4C2048C0C726">
    <w:name w:val="40986BD25FCE47C58A1F4C2048C0C726"/>
    <w:rsid w:val="00AA6BCD"/>
  </w:style>
  <w:style w:type="paragraph" w:customStyle="1" w:styleId="7C65ECADFC104FB7996E796252F6DDDC">
    <w:name w:val="7C65ECADFC104FB7996E796252F6DDDC"/>
    <w:rsid w:val="00AA6BCD"/>
  </w:style>
  <w:style w:type="paragraph" w:customStyle="1" w:styleId="9FEB6EEDB3534C90BFE4AB117DB9321D">
    <w:name w:val="9FEB6EEDB3534C90BFE4AB117DB9321D"/>
    <w:rsid w:val="00AA6BCD"/>
  </w:style>
  <w:style w:type="paragraph" w:customStyle="1" w:styleId="0D3015EF28EA4934B0FF53ECCF5F73DE">
    <w:name w:val="0D3015EF28EA4934B0FF53ECCF5F73DE"/>
    <w:rsid w:val="00611A87"/>
  </w:style>
  <w:style w:type="paragraph" w:customStyle="1" w:styleId="FC2F214478894164A59C90D245789E5A">
    <w:name w:val="FC2F214478894164A59C90D245789E5A"/>
    <w:rsid w:val="00CD6EC3"/>
  </w:style>
  <w:style w:type="paragraph" w:customStyle="1" w:styleId="E033CB5B95B248998C8169F388747C0F">
    <w:name w:val="E033CB5B95B248998C8169F388747C0F"/>
    <w:rsid w:val="00CD6EC3"/>
  </w:style>
  <w:style w:type="paragraph" w:customStyle="1" w:styleId="35EC781FD5FA4F9F8610251AF3249D6D">
    <w:name w:val="35EC781FD5FA4F9F8610251AF3249D6D"/>
    <w:rsid w:val="00CD6EC3"/>
  </w:style>
  <w:style w:type="paragraph" w:customStyle="1" w:styleId="A589DC473E874EA2B77247F150BC257C">
    <w:name w:val="A589DC473E874EA2B77247F150BC257C"/>
    <w:rsid w:val="00CD6EC3"/>
  </w:style>
  <w:style w:type="paragraph" w:customStyle="1" w:styleId="7788B7373EE94C0C9CB65CC933925CFA">
    <w:name w:val="7788B7373EE94C0C9CB65CC933925CFA"/>
    <w:rsid w:val="00CD6EC3"/>
  </w:style>
  <w:style w:type="paragraph" w:customStyle="1" w:styleId="CA8F08CBC9F544639D6477A9286F0264">
    <w:name w:val="CA8F08CBC9F544639D6477A9286F0264"/>
    <w:rsid w:val="00CD6EC3"/>
  </w:style>
  <w:style w:type="paragraph" w:customStyle="1" w:styleId="0F3F9EBBF05440349F0C5A77D01A5A87">
    <w:name w:val="0F3F9EBBF05440349F0C5A77D01A5A87"/>
    <w:rsid w:val="00CD6EC3"/>
  </w:style>
  <w:style w:type="paragraph" w:customStyle="1" w:styleId="0E1EC3DE5F8F44E0A6A645EDCF1BB532">
    <w:name w:val="0E1EC3DE5F8F44E0A6A645EDCF1BB532"/>
    <w:rsid w:val="00CD6EC3"/>
  </w:style>
  <w:style w:type="paragraph" w:customStyle="1" w:styleId="20CF258047A5453789B0ECC0BAC86BBE">
    <w:name w:val="20CF258047A5453789B0ECC0BAC86BBE"/>
    <w:rsid w:val="00CD6EC3"/>
  </w:style>
  <w:style w:type="paragraph" w:customStyle="1" w:styleId="A549924B715740EB8B267BA62E797845">
    <w:name w:val="A549924B715740EB8B267BA62E797845"/>
    <w:rsid w:val="00CD6EC3"/>
  </w:style>
  <w:style w:type="paragraph" w:customStyle="1" w:styleId="D005F70326714E9799C78A9C59E419F4">
    <w:name w:val="D005F70326714E9799C78A9C59E419F4"/>
    <w:rsid w:val="00CD6EC3"/>
  </w:style>
  <w:style w:type="paragraph" w:customStyle="1" w:styleId="5CCC2EED132C4C07853214C4AEF5818C">
    <w:name w:val="5CCC2EED132C4C07853214C4AEF5818C"/>
    <w:rsid w:val="00CD6EC3"/>
  </w:style>
  <w:style w:type="paragraph" w:customStyle="1" w:styleId="9ABE96283DC543F5B3F0FC8A0E98CA8D">
    <w:name w:val="9ABE96283DC543F5B3F0FC8A0E98CA8D"/>
    <w:rsid w:val="00CD6EC3"/>
  </w:style>
  <w:style w:type="paragraph" w:customStyle="1" w:styleId="6683702392A34759A6AF8E472364403C">
    <w:name w:val="6683702392A34759A6AF8E472364403C"/>
    <w:rsid w:val="00CD6EC3"/>
  </w:style>
  <w:style w:type="paragraph" w:customStyle="1" w:styleId="0F9DDBCA73264738A74F6B6F935ECF07">
    <w:name w:val="0F9DDBCA73264738A74F6B6F935ECF07"/>
    <w:rsid w:val="00CD6EC3"/>
  </w:style>
  <w:style w:type="paragraph" w:customStyle="1" w:styleId="391A57B8D53C47819C2D47E518A7D128">
    <w:name w:val="391A57B8D53C47819C2D47E518A7D128"/>
    <w:rsid w:val="00CD6EC3"/>
  </w:style>
  <w:style w:type="paragraph" w:customStyle="1" w:styleId="6BF07FEB50C0415D98BE65E38463A4C4">
    <w:name w:val="6BF07FEB50C0415D98BE65E38463A4C4"/>
    <w:rsid w:val="00CD6EC3"/>
  </w:style>
  <w:style w:type="paragraph" w:customStyle="1" w:styleId="3C59A22816644F4A9B9741580CD130C8">
    <w:name w:val="3C59A22816644F4A9B9741580CD130C8"/>
    <w:rsid w:val="00CD6EC3"/>
  </w:style>
  <w:style w:type="paragraph" w:customStyle="1" w:styleId="B8E44318FC694002A727E436EE027F46">
    <w:name w:val="B8E44318FC694002A727E436EE027F46"/>
    <w:rsid w:val="00CD6EC3"/>
  </w:style>
  <w:style w:type="paragraph" w:customStyle="1" w:styleId="DC5F2A75695B4B52B955458612956E04">
    <w:name w:val="DC5F2A75695B4B52B955458612956E04"/>
    <w:rsid w:val="00CD6EC3"/>
  </w:style>
  <w:style w:type="paragraph" w:customStyle="1" w:styleId="5B7D615D9FEA4B159C622E0B82F1FD21">
    <w:name w:val="5B7D615D9FEA4B159C622E0B82F1FD21"/>
    <w:rsid w:val="00CD6EC3"/>
  </w:style>
  <w:style w:type="paragraph" w:customStyle="1" w:styleId="CADE4F746E144117AA7E19C51949B358">
    <w:name w:val="CADE4F746E144117AA7E19C51949B358"/>
    <w:rsid w:val="00CD6EC3"/>
  </w:style>
  <w:style w:type="paragraph" w:customStyle="1" w:styleId="CA9D1AB726B445EAA3091E9995FD3B26">
    <w:name w:val="CA9D1AB726B445EAA3091E9995FD3B26"/>
    <w:rsid w:val="00CD6EC3"/>
  </w:style>
  <w:style w:type="paragraph" w:customStyle="1" w:styleId="FD866335566642C48D652A393C343A04">
    <w:name w:val="FD866335566642C48D652A393C343A04"/>
    <w:rsid w:val="00CD6EC3"/>
  </w:style>
  <w:style w:type="paragraph" w:customStyle="1" w:styleId="47B76117EFC54E6483FF38DF1C265DD8">
    <w:name w:val="47B76117EFC54E6483FF38DF1C265DD8"/>
    <w:rsid w:val="00CD6EC3"/>
  </w:style>
  <w:style w:type="paragraph" w:customStyle="1" w:styleId="788453ABCCD6480EA930FB6C5F8FA2A7">
    <w:name w:val="788453ABCCD6480EA930FB6C5F8FA2A7"/>
    <w:rsid w:val="00CD6EC3"/>
  </w:style>
  <w:style w:type="paragraph" w:customStyle="1" w:styleId="6B8A7C0FF44F450A8CF293AC973C8D1E">
    <w:name w:val="6B8A7C0FF44F450A8CF293AC973C8D1E"/>
    <w:rsid w:val="00CD6EC3"/>
  </w:style>
  <w:style w:type="paragraph" w:customStyle="1" w:styleId="12B152D7389C47C38AE233FF62058E13">
    <w:name w:val="12B152D7389C47C38AE233FF62058E13"/>
    <w:rsid w:val="00CD6EC3"/>
  </w:style>
  <w:style w:type="paragraph" w:customStyle="1" w:styleId="1F80945E766046EDB96CAC3BD6291BD1">
    <w:name w:val="1F80945E766046EDB96CAC3BD6291BD1"/>
    <w:rsid w:val="00CD6EC3"/>
  </w:style>
  <w:style w:type="paragraph" w:customStyle="1" w:styleId="F73BD66505764ADD81709738A8F5CFA8">
    <w:name w:val="F73BD66505764ADD81709738A8F5CFA8"/>
    <w:rsid w:val="00CD6EC3"/>
  </w:style>
  <w:style w:type="paragraph" w:customStyle="1" w:styleId="04229DB2888744538697898D8BD18D85">
    <w:name w:val="04229DB2888744538697898D8BD18D85"/>
    <w:rsid w:val="00CD6EC3"/>
  </w:style>
  <w:style w:type="paragraph" w:customStyle="1" w:styleId="92A80C375F7244969D38578F3174D3B1">
    <w:name w:val="92A80C375F7244969D38578F3174D3B1"/>
    <w:rsid w:val="00CD6EC3"/>
  </w:style>
  <w:style w:type="paragraph" w:customStyle="1" w:styleId="F399E04C795640B3BD31779CFB96AE23">
    <w:name w:val="F399E04C795640B3BD31779CFB96AE23"/>
    <w:rsid w:val="000F42E1"/>
  </w:style>
  <w:style w:type="paragraph" w:customStyle="1" w:styleId="FD5E8977080A44F59CC68FC641BFF51E">
    <w:name w:val="FD5E8977080A44F59CC68FC641BFF51E"/>
    <w:rsid w:val="00CC64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568D9-EA22-43B8-B15B-CD5573F3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hoch AA BKSD</Template>
  <TotalTime>0</TotalTime>
  <Pages>5</Pages>
  <Words>1314</Words>
  <Characters>8284</Characters>
  <Application>Microsoft Office Word</Application>
  <DocSecurity>0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AA</vt:lpstr>
      <vt:lpstr/>
    </vt:vector>
  </TitlesOfParts>
  <Company>Kanton Basel Landschaft</Company>
  <LinksUpToDate>false</LinksUpToDate>
  <CharactersWithSpaces>9579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AA</dc:title>
  <dc:creator>Buergi, Stephanie BKSD</dc:creator>
  <dc:description>Vorlage erstellt am: 26.10.2016 10:57:54, Version</dc:description>
  <cp:lastModifiedBy>Buergi, Stephanie BKSD</cp:lastModifiedBy>
  <cp:revision>46</cp:revision>
  <cp:lastPrinted>2025-01-21T12:23:00Z</cp:lastPrinted>
  <dcterms:created xsi:type="dcterms:W3CDTF">2024-03-13T10:12:00Z</dcterms:created>
  <dcterms:modified xsi:type="dcterms:W3CDTF">2026-02-09T10:34:00Z</dcterms:modified>
</cp:coreProperties>
</file>