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A2" w:rsidRPr="00AB3EAC" w:rsidRDefault="006208C1" w:rsidP="006208C1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0"/>
          <w:lang w:val="de-CH" w:eastAsia="de-CH"/>
        </w:rPr>
        <w:drawing>
          <wp:inline distT="0" distB="0" distL="0" distR="0">
            <wp:extent cx="3639319" cy="947930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_Logo_BKSD_AVS_A_r_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319" cy="94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994" w:rsidRPr="006208C1" w:rsidRDefault="00FF5994">
      <w:pPr>
        <w:rPr>
          <w:rFonts w:ascii="Arial" w:hAnsi="Arial" w:cs="Arial"/>
          <w:sz w:val="20"/>
        </w:rPr>
      </w:pPr>
    </w:p>
    <w:p w:rsidR="00677A85" w:rsidRPr="006208C1" w:rsidRDefault="00677A85">
      <w:pPr>
        <w:rPr>
          <w:rFonts w:ascii="Arial" w:hAnsi="Arial" w:cs="Arial"/>
          <w:sz w:val="20"/>
        </w:rPr>
      </w:pPr>
    </w:p>
    <w:p w:rsidR="00C5235D" w:rsidRPr="006208C1" w:rsidRDefault="00C5235D">
      <w:pPr>
        <w:rPr>
          <w:rFonts w:ascii="Arial" w:hAnsi="Arial" w:cs="Arial"/>
          <w:sz w:val="20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6"/>
        <w:gridCol w:w="2093"/>
        <w:gridCol w:w="493"/>
        <w:gridCol w:w="1128"/>
        <w:gridCol w:w="8"/>
        <w:gridCol w:w="1409"/>
        <w:gridCol w:w="298"/>
        <w:gridCol w:w="6"/>
        <w:gridCol w:w="178"/>
        <w:gridCol w:w="368"/>
        <w:gridCol w:w="3153"/>
      </w:tblGrid>
      <w:tr w:rsidR="00A77D77" w:rsidRPr="00BE131B" w:rsidTr="00A77D77">
        <w:tc>
          <w:tcPr>
            <w:tcW w:w="5000" w:type="pct"/>
            <w:gridSpan w:val="11"/>
            <w:shd w:val="clear" w:color="auto" w:fill="F5B093"/>
            <w:vAlign w:val="bottom"/>
          </w:tcPr>
          <w:p w:rsidR="00A77D77" w:rsidRPr="00BE131B" w:rsidRDefault="00A77D77" w:rsidP="00EA582E">
            <w:pPr>
              <w:spacing w:line="240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BE131B">
              <w:rPr>
                <w:rFonts w:ascii="Arial" w:hAnsi="Arial" w:cs="Arial"/>
                <w:b/>
                <w:spacing w:val="20"/>
                <w:sz w:val="28"/>
                <w:szCs w:val="28"/>
              </w:rPr>
              <w:t>Logopädischer Bericht zuhanden Aufnahmekommission GSR</w:t>
            </w:r>
          </w:p>
        </w:tc>
      </w:tr>
      <w:bookmarkStart w:id="0" w:name="_GoBack"/>
      <w:tr w:rsidR="00631295" w:rsidRPr="006208C1" w:rsidTr="00A77D77">
        <w:trPr>
          <w:trHeight w:val="510"/>
        </w:trPr>
        <w:tc>
          <w:tcPr>
            <w:tcW w:w="1905" w:type="pct"/>
            <w:gridSpan w:val="3"/>
            <w:shd w:val="clear" w:color="auto" w:fill="auto"/>
            <w:vAlign w:val="bottom"/>
          </w:tcPr>
          <w:p w:rsidR="00631295" w:rsidRPr="006208C1" w:rsidRDefault="00631295" w:rsidP="00C8074E">
            <w:pPr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rt des Berichts wählen"/>
                    <w:listEntry w:val="Abklärung"/>
                    <w:listEntry w:val="Zwischenbericht"/>
                    <w:listEntry w:val="Kontrollbericht"/>
                    <w:listEntry w:val="Abschluss"/>
                  </w:ddList>
                </w:ffData>
              </w:fldChar>
            </w:r>
            <w:r w:rsidRPr="006208C1">
              <w:rPr>
                <w:rFonts w:ascii="Arial" w:hAnsi="Arial" w:cs="Arial"/>
                <w:sz w:val="24"/>
              </w:rPr>
              <w:instrText xml:space="preserve"> FORMDROPDOWN </w:instrText>
            </w:r>
            <w:r w:rsidR="00F51F51">
              <w:rPr>
                <w:rFonts w:ascii="Arial" w:hAnsi="Arial" w:cs="Arial"/>
                <w:sz w:val="24"/>
              </w:rPr>
            </w:r>
            <w:r w:rsidR="00F51F51">
              <w:rPr>
                <w:rFonts w:ascii="Arial" w:hAnsi="Arial" w:cs="Arial"/>
                <w:sz w:val="24"/>
              </w:rPr>
              <w:fldChar w:fldCharType="separate"/>
            </w:r>
            <w:r w:rsidRPr="006208C1"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  <w:tc>
          <w:tcPr>
            <w:tcW w:w="1605" w:type="pct"/>
            <w:gridSpan w:val="7"/>
            <w:shd w:val="clear" w:color="auto" w:fill="auto"/>
            <w:vAlign w:val="bottom"/>
          </w:tcPr>
          <w:p w:rsidR="00631295" w:rsidRPr="006208C1" w:rsidRDefault="00A77D77" w:rsidP="00A77D77">
            <w:pPr>
              <w:spacing w:line="240" w:lineRule="auto"/>
              <w:jc w:val="center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b/>
                <w:sz w:val="28"/>
                <w:szCs w:val="28"/>
              </w:rPr>
              <w:t>Schulkinder</w:t>
            </w:r>
          </w:p>
        </w:tc>
        <w:tc>
          <w:tcPr>
            <w:tcW w:w="1489" w:type="pct"/>
            <w:shd w:val="clear" w:color="auto" w:fill="auto"/>
            <w:vAlign w:val="bottom"/>
          </w:tcPr>
          <w:p w:rsidR="00631295" w:rsidRPr="006208C1" w:rsidRDefault="00631295" w:rsidP="00C8074E">
            <w:pPr>
              <w:spacing w:line="240" w:lineRule="auto"/>
              <w:jc w:val="right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6208C1">
              <w:rPr>
                <w:rFonts w:ascii="Arial" w:hAnsi="Arial" w:cs="Arial"/>
                <w:sz w:val="24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4"/>
              </w:rPr>
            </w:r>
            <w:r w:rsidRPr="006208C1">
              <w:rPr>
                <w:rFonts w:ascii="Arial" w:hAnsi="Arial" w:cs="Arial"/>
                <w:sz w:val="24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4"/>
              </w:rPr>
              <w:t>Datum</w:t>
            </w:r>
            <w:r w:rsidRPr="006208C1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C0EE3" w:rsidRPr="006208C1" w:rsidTr="00EA582E">
        <w:tc>
          <w:tcPr>
            <w:tcW w:w="5000" w:type="pct"/>
            <w:gridSpan w:val="11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C0EE3" w:rsidRPr="006208C1" w:rsidRDefault="003C0EE3" w:rsidP="00EA582E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3C0EE3" w:rsidRPr="006208C1" w:rsidTr="00EA582E">
        <w:tc>
          <w:tcPr>
            <w:tcW w:w="5000" w:type="pct"/>
            <w:gridSpan w:val="11"/>
            <w:tcBorders>
              <w:top w:val="single" w:sz="4" w:space="0" w:color="A6A6A6"/>
            </w:tcBorders>
            <w:shd w:val="clear" w:color="auto" w:fill="auto"/>
            <w:vAlign w:val="bottom"/>
          </w:tcPr>
          <w:p w:rsidR="003C0EE3" w:rsidRPr="006208C1" w:rsidRDefault="003C0EE3" w:rsidP="00EA582E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E0DCE" w:rsidRPr="006208C1" w:rsidTr="00A77D77">
        <w:tc>
          <w:tcPr>
            <w:tcW w:w="683" w:type="pct"/>
            <w:shd w:val="clear" w:color="auto" w:fill="auto"/>
          </w:tcPr>
          <w:p w:rsidR="00FF5994" w:rsidRPr="006208C1" w:rsidRDefault="00FF5994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Name:</w:t>
            </w:r>
          </w:p>
        </w:tc>
        <w:tc>
          <w:tcPr>
            <w:tcW w:w="1755" w:type="pct"/>
            <w:gridSpan w:val="3"/>
            <w:shd w:val="clear" w:color="auto" w:fill="auto"/>
          </w:tcPr>
          <w:p w:rsidR="00FF5994" w:rsidRPr="006208C1" w:rsidRDefault="002508FD" w:rsidP="00AC35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811" w:type="pct"/>
            <w:gridSpan w:val="3"/>
            <w:shd w:val="clear" w:color="auto" w:fill="auto"/>
          </w:tcPr>
          <w:p w:rsidR="00FF5994" w:rsidRPr="006208C1" w:rsidRDefault="001E25BB" w:rsidP="00AC351F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6208C1">
              <w:rPr>
                <w:rFonts w:ascii="Arial" w:hAnsi="Arial" w:cs="Arial"/>
                <w:sz w:val="16"/>
              </w:rPr>
              <w:t>Vorname:</w:t>
            </w:r>
          </w:p>
        </w:tc>
        <w:tc>
          <w:tcPr>
            <w:tcW w:w="1750" w:type="pct"/>
            <w:gridSpan w:val="4"/>
            <w:shd w:val="clear" w:color="auto" w:fill="auto"/>
          </w:tcPr>
          <w:p w:rsidR="00FF5994" w:rsidRPr="006208C1" w:rsidRDefault="00FE0608" w:rsidP="00AC35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0DCE" w:rsidRPr="006208C1" w:rsidTr="00AC351F">
        <w:tc>
          <w:tcPr>
            <w:tcW w:w="683" w:type="pct"/>
            <w:shd w:val="clear" w:color="auto" w:fill="auto"/>
          </w:tcPr>
          <w:p w:rsidR="00FF5994" w:rsidRPr="006208C1" w:rsidRDefault="00FF5994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Geburtsdatum:</w:t>
            </w:r>
          </w:p>
        </w:tc>
        <w:tc>
          <w:tcPr>
            <w:tcW w:w="1755" w:type="pct"/>
            <w:gridSpan w:val="3"/>
            <w:shd w:val="clear" w:color="auto" w:fill="auto"/>
          </w:tcPr>
          <w:p w:rsidR="00FF5994" w:rsidRPr="006208C1" w:rsidRDefault="002508FD" w:rsidP="00AC35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670" w:type="pct"/>
            <w:gridSpan w:val="2"/>
            <w:shd w:val="clear" w:color="auto" w:fill="auto"/>
          </w:tcPr>
          <w:p w:rsidR="00FF5994" w:rsidRPr="006208C1" w:rsidRDefault="00EA582E" w:rsidP="00AC35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3" w:name="Kontrollkästchen1"/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6208C1">
              <w:rPr>
                <w:rFonts w:ascii="Arial" w:hAnsi="Arial" w:cs="Arial"/>
                <w:sz w:val="20"/>
              </w:rPr>
              <w:t xml:space="preserve"> </w:t>
            </w:r>
            <w:r w:rsidR="001E25BB" w:rsidRPr="006208C1">
              <w:rPr>
                <w:rFonts w:ascii="Arial" w:hAnsi="Arial" w:cs="Arial"/>
                <w:sz w:val="20"/>
              </w:rPr>
              <w:t>männlich</w:t>
            </w:r>
          </w:p>
        </w:tc>
        <w:tc>
          <w:tcPr>
            <w:tcW w:w="1892" w:type="pct"/>
            <w:gridSpan w:val="5"/>
            <w:shd w:val="clear" w:color="auto" w:fill="auto"/>
          </w:tcPr>
          <w:p w:rsidR="00FF5994" w:rsidRPr="006208C1" w:rsidRDefault="00EA582E" w:rsidP="00AC351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  <w:r w:rsidR="001E25BB" w:rsidRPr="006208C1">
              <w:rPr>
                <w:rFonts w:ascii="Arial" w:hAnsi="Arial" w:cs="Arial"/>
                <w:sz w:val="20"/>
              </w:rPr>
              <w:t xml:space="preserve"> weiblich</w:t>
            </w:r>
          </w:p>
        </w:tc>
      </w:tr>
      <w:tr w:rsidR="008E0DCE" w:rsidRPr="006208C1" w:rsidTr="00AC351F">
        <w:tc>
          <w:tcPr>
            <w:tcW w:w="683" w:type="pct"/>
            <w:shd w:val="clear" w:color="auto" w:fill="auto"/>
          </w:tcPr>
          <w:p w:rsidR="001E25BB" w:rsidRPr="006208C1" w:rsidRDefault="001E25BB" w:rsidP="003A04EA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Stra</w:t>
            </w:r>
            <w:r w:rsidR="003A04EA" w:rsidRPr="006208C1">
              <w:rPr>
                <w:rFonts w:ascii="Arial" w:hAnsi="Arial" w:cs="Arial"/>
                <w:sz w:val="16"/>
                <w:szCs w:val="18"/>
              </w:rPr>
              <w:t>ss</w:t>
            </w:r>
            <w:r w:rsidRPr="006208C1">
              <w:rPr>
                <w:rFonts w:ascii="Arial" w:hAnsi="Arial" w:cs="Arial"/>
                <w:sz w:val="16"/>
                <w:szCs w:val="18"/>
              </w:rPr>
              <w:t>e:</w:t>
            </w:r>
          </w:p>
        </w:tc>
        <w:tc>
          <w:tcPr>
            <w:tcW w:w="4317" w:type="pct"/>
            <w:gridSpan w:val="10"/>
            <w:shd w:val="clear" w:color="auto" w:fill="auto"/>
          </w:tcPr>
          <w:p w:rsidR="001E25BB" w:rsidRPr="006208C1" w:rsidRDefault="002508FD" w:rsidP="00AC351F">
            <w:pPr>
              <w:spacing w:line="240" w:lineRule="auto"/>
              <w:rPr>
                <w:rFonts w:ascii="Arial" w:hAnsi="Arial" w:cs="Arial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0DCE" w:rsidRPr="006208C1" w:rsidTr="00A77D77">
        <w:tc>
          <w:tcPr>
            <w:tcW w:w="683" w:type="pct"/>
            <w:shd w:val="clear" w:color="auto" w:fill="auto"/>
          </w:tcPr>
          <w:p w:rsidR="00FF5994" w:rsidRPr="006208C1" w:rsidRDefault="00FF5994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PLZ:</w:t>
            </w:r>
          </w:p>
        </w:tc>
        <w:tc>
          <w:tcPr>
            <w:tcW w:w="1755" w:type="pct"/>
            <w:gridSpan w:val="3"/>
            <w:shd w:val="clear" w:color="auto" w:fill="auto"/>
          </w:tcPr>
          <w:p w:rsidR="00FF5994" w:rsidRPr="006208C1" w:rsidRDefault="002508FD" w:rsidP="00AC351F">
            <w:pPr>
              <w:spacing w:line="240" w:lineRule="auto"/>
              <w:rPr>
                <w:rFonts w:ascii="Arial" w:hAnsi="Arial" w:cs="Arial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1" w:type="pct"/>
            <w:gridSpan w:val="3"/>
            <w:shd w:val="clear" w:color="auto" w:fill="auto"/>
          </w:tcPr>
          <w:p w:rsidR="00FF5994" w:rsidRPr="006208C1" w:rsidRDefault="001E25BB" w:rsidP="00AC351F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6208C1">
              <w:rPr>
                <w:rFonts w:ascii="Arial" w:hAnsi="Arial" w:cs="Arial"/>
                <w:sz w:val="16"/>
              </w:rPr>
              <w:t>Ort:</w:t>
            </w:r>
          </w:p>
        </w:tc>
        <w:tc>
          <w:tcPr>
            <w:tcW w:w="1750" w:type="pct"/>
            <w:gridSpan w:val="4"/>
            <w:shd w:val="clear" w:color="auto" w:fill="auto"/>
          </w:tcPr>
          <w:p w:rsidR="00FF5994" w:rsidRPr="006208C1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0DCE" w:rsidRPr="006208C1" w:rsidTr="00A77D77">
        <w:tc>
          <w:tcPr>
            <w:tcW w:w="683" w:type="pct"/>
            <w:shd w:val="clear" w:color="auto" w:fill="auto"/>
          </w:tcPr>
          <w:p w:rsidR="00FF5994" w:rsidRPr="006208C1" w:rsidRDefault="00FF5994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Telefon:</w:t>
            </w:r>
          </w:p>
        </w:tc>
        <w:tc>
          <w:tcPr>
            <w:tcW w:w="1755" w:type="pct"/>
            <w:gridSpan w:val="3"/>
            <w:shd w:val="clear" w:color="auto" w:fill="auto"/>
          </w:tcPr>
          <w:p w:rsidR="00FF5994" w:rsidRPr="006208C1" w:rsidRDefault="002508FD" w:rsidP="00AC351F">
            <w:pPr>
              <w:spacing w:line="240" w:lineRule="auto"/>
              <w:rPr>
                <w:rFonts w:ascii="Arial" w:hAnsi="Arial" w:cs="Arial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1" w:type="pct"/>
            <w:gridSpan w:val="3"/>
            <w:shd w:val="clear" w:color="auto" w:fill="auto"/>
          </w:tcPr>
          <w:p w:rsidR="00FF5994" w:rsidRPr="006208C1" w:rsidRDefault="001E25BB" w:rsidP="00AC351F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6208C1">
              <w:rPr>
                <w:rFonts w:ascii="Arial" w:hAnsi="Arial" w:cs="Arial"/>
                <w:sz w:val="16"/>
              </w:rPr>
              <w:t>Email:</w:t>
            </w:r>
          </w:p>
        </w:tc>
        <w:tc>
          <w:tcPr>
            <w:tcW w:w="1750" w:type="pct"/>
            <w:gridSpan w:val="4"/>
            <w:shd w:val="clear" w:color="auto" w:fill="auto"/>
          </w:tcPr>
          <w:p w:rsidR="00FF5994" w:rsidRPr="006208C1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E25BB" w:rsidRPr="006208C1" w:rsidTr="00EA582E">
        <w:tc>
          <w:tcPr>
            <w:tcW w:w="5000" w:type="pct"/>
            <w:gridSpan w:val="11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1E25BB" w:rsidRPr="006208C1" w:rsidRDefault="001E25BB" w:rsidP="00EA582E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2311D" w:rsidRPr="006208C1" w:rsidTr="00EA582E">
        <w:tc>
          <w:tcPr>
            <w:tcW w:w="5000" w:type="pct"/>
            <w:gridSpan w:val="11"/>
            <w:tcBorders>
              <w:top w:val="single" w:sz="4" w:space="0" w:color="A6A6A6"/>
            </w:tcBorders>
            <w:shd w:val="clear" w:color="auto" w:fill="auto"/>
            <w:vAlign w:val="bottom"/>
          </w:tcPr>
          <w:p w:rsidR="0092311D" w:rsidRPr="006208C1" w:rsidRDefault="0092311D" w:rsidP="00EA582E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E0DCE" w:rsidRPr="006208C1" w:rsidTr="00A77D77">
        <w:tc>
          <w:tcPr>
            <w:tcW w:w="683" w:type="pct"/>
            <w:shd w:val="clear" w:color="auto" w:fill="auto"/>
          </w:tcPr>
          <w:p w:rsidR="001E25BB" w:rsidRPr="006208C1" w:rsidRDefault="001E25BB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1. Sprache:</w:t>
            </w:r>
          </w:p>
        </w:tc>
        <w:tc>
          <w:tcPr>
            <w:tcW w:w="1759" w:type="pct"/>
            <w:gridSpan w:val="4"/>
            <w:shd w:val="clear" w:color="auto" w:fill="auto"/>
          </w:tcPr>
          <w:p w:rsidR="001E25BB" w:rsidRPr="006208C1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pct"/>
            <w:gridSpan w:val="3"/>
            <w:shd w:val="clear" w:color="auto" w:fill="auto"/>
          </w:tcPr>
          <w:p w:rsidR="001E25BB" w:rsidRPr="006208C1" w:rsidRDefault="001E25BB" w:rsidP="00AC351F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6208C1">
              <w:rPr>
                <w:rFonts w:ascii="Arial" w:hAnsi="Arial" w:cs="Arial"/>
                <w:sz w:val="16"/>
              </w:rPr>
              <w:t>2. Sprache</w:t>
            </w:r>
          </w:p>
        </w:tc>
        <w:tc>
          <w:tcPr>
            <w:tcW w:w="1747" w:type="pct"/>
            <w:gridSpan w:val="3"/>
            <w:shd w:val="clear" w:color="auto" w:fill="auto"/>
          </w:tcPr>
          <w:p w:rsidR="001E25BB" w:rsidRPr="006208C1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0DCE" w:rsidRPr="006208C1" w:rsidTr="00A77D77">
        <w:tc>
          <w:tcPr>
            <w:tcW w:w="683" w:type="pct"/>
            <w:shd w:val="clear" w:color="auto" w:fill="auto"/>
          </w:tcPr>
          <w:p w:rsidR="001E25BB" w:rsidRPr="006208C1" w:rsidRDefault="001E25BB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Mutter:</w:t>
            </w:r>
          </w:p>
        </w:tc>
        <w:tc>
          <w:tcPr>
            <w:tcW w:w="1759" w:type="pct"/>
            <w:gridSpan w:val="4"/>
            <w:shd w:val="clear" w:color="auto" w:fill="auto"/>
          </w:tcPr>
          <w:p w:rsidR="001E25BB" w:rsidRPr="006208C1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pct"/>
            <w:gridSpan w:val="3"/>
            <w:shd w:val="clear" w:color="auto" w:fill="auto"/>
          </w:tcPr>
          <w:p w:rsidR="001E25BB" w:rsidRPr="006208C1" w:rsidRDefault="001E25BB" w:rsidP="00AC351F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6208C1">
              <w:rPr>
                <w:rFonts w:ascii="Arial" w:hAnsi="Arial" w:cs="Arial"/>
                <w:sz w:val="16"/>
              </w:rPr>
              <w:t>Vater:</w:t>
            </w:r>
          </w:p>
        </w:tc>
        <w:tc>
          <w:tcPr>
            <w:tcW w:w="1747" w:type="pct"/>
            <w:gridSpan w:val="3"/>
            <w:shd w:val="clear" w:color="auto" w:fill="auto"/>
          </w:tcPr>
          <w:p w:rsidR="001E25BB" w:rsidRPr="006208C1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0DCE" w:rsidRPr="006208C1" w:rsidTr="00AC351F">
        <w:tc>
          <w:tcPr>
            <w:tcW w:w="683" w:type="pct"/>
            <w:shd w:val="clear" w:color="auto" w:fill="auto"/>
          </w:tcPr>
          <w:p w:rsidR="001E25BB" w:rsidRPr="006208C1" w:rsidRDefault="001E25BB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Geschwister:</w:t>
            </w:r>
          </w:p>
        </w:tc>
        <w:tc>
          <w:tcPr>
            <w:tcW w:w="4317" w:type="pct"/>
            <w:gridSpan w:val="10"/>
            <w:shd w:val="clear" w:color="auto" w:fill="auto"/>
          </w:tcPr>
          <w:p w:rsidR="001E25BB" w:rsidRPr="006208C1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0DCE" w:rsidRPr="006208C1" w:rsidTr="00A77D77">
        <w:tc>
          <w:tcPr>
            <w:tcW w:w="683" w:type="pct"/>
            <w:shd w:val="clear" w:color="auto" w:fill="auto"/>
          </w:tcPr>
          <w:p w:rsidR="001E25BB" w:rsidRPr="006208C1" w:rsidRDefault="001E25BB" w:rsidP="00AC351F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Kinderarzt:</w:t>
            </w:r>
          </w:p>
        </w:tc>
        <w:tc>
          <w:tcPr>
            <w:tcW w:w="1759" w:type="pct"/>
            <w:gridSpan w:val="4"/>
            <w:shd w:val="clear" w:color="auto" w:fill="auto"/>
          </w:tcPr>
          <w:p w:rsidR="001E25BB" w:rsidRPr="006208C1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pct"/>
            <w:gridSpan w:val="3"/>
            <w:shd w:val="clear" w:color="auto" w:fill="auto"/>
          </w:tcPr>
          <w:p w:rsidR="001E25BB" w:rsidRPr="006208C1" w:rsidRDefault="001E25BB" w:rsidP="00AC351F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6208C1">
              <w:rPr>
                <w:rFonts w:ascii="Arial" w:hAnsi="Arial" w:cs="Arial"/>
                <w:sz w:val="16"/>
              </w:rPr>
              <w:t>Klasse/Lehrperson:</w:t>
            </w:r>
          </w:p>
        </w:tc>
        <w:tc>
          <w:tcPr>
            <w:tcW w:w="1747" w:type="pct"/>
            <w:gridSpan w:val="3"/>
            <w:shd w:val="clear" w:color="auto" w:fill="auto"/>
          </w:tcPr>
          <w:p w:rsidR="001E25BB" w:rsidRPr="006208C1" w:rsidRDefault="00FE0608" w:rsidP="00AC351F">
            <w:pPr>
              <w:spacing w:line="240" w:lineRule="auto"/>
              <w:rPr>
                <w:rFonts w:ascii="Arial" w:hAnsi="Arial" w:cs="Arial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C0EE3" w:rsidRPr="006208C1" w:rsidTr="00EA582E">
        <w:tc>
          <w:tcPr>
            <w:tcW w:w="5000" w:type="pct"/>
            <w:gridSpan w:val="11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C0EE3" w:rsidRPr="006208C1" w:rsidRDefault="003C0EE3" w:rsidP="00EA582E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E0DCE" w:rsidRPr="006208C1" w:rsidTr="00EA582E">
        <w:tc>
          <w:tcPr>
            <w:tcW w:w="5000" w:type="pct"/>
            <w:gridSpan w:val="11"/>
            <w:shd w:val="clear" w:color="auto" w:fill="auto"/>
            <w:vAlign w:val="bottom"/>
          </w:tcPr>
          <w:p w:rsidR="008E0DCE" w:rsidRPr="006208C1" w:rsidRDefault="008E0DCE" w:rsidP="00EA582E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8E0DCE" w:rsidRPr="006208C1" w:rsidTr="00EA582E">
        <w:tc>
          <w:tcPr>
            <w:tcW w:w="5000" w:type="pct"/>
            <w:gridSpan w:val="11"/>
            <w:shd w:val="clear" w:color="auto" w:fill="auto"/>
            <w:vAlign w:val="bottom"/>
          </w:tcPr>
          <w:p w:rsidR="008E0DCE" w:rsidRPr="006208C1" w:rsidRDefault="008E0DCE" w:rsidP="00EA582E">
            <w:pPr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</w:rPr>
              <w:t>Bisherige Abklärungen/Therapien:</w:t>
            </w:r>
          </w:p>
        </w:tc>
      </w:tr>
      <w:tr w:rsidR="009A2538" w:rsidRPr="006208C1" w:rsidTr="00EA582E">
        <w:tc>
          <w:tcPr>
            <w:tcW w:w="5000" w:type="pct"/>
            <w:gridSpan w:val="11"/>
            <w:shd w:val="clear" w:color="auto" w:fill="auto"/>
            <w:vAlign w:val="bottom"/>
          </w:tcPr>
          <w:p w:rsidR="009A2538" w:rsidRPr="006208C1" w:rsidRDefault="009A2538" w:rsidP="00EA582E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A2538" w:rsidRPr="006208C1" w:rsidTr="00A77D77">
        <w:tc>
          <w:tcPr>
            <w:tcW w:w="1672" w:type="pct"/>
            <w:gridSpan w:val="2"/>
            <w:shd w:val="clear" w:color="auto" w:fill="auto"/>
            <w:vAlign w:val="bottom"/>
          </w:tcPr>
          <w:p w:rsidR="009A2538" w:rsidRPr="006208C1" w:rsidRDefault="00EA582E" w:rsidP="00EA582E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  <w:r w:rsidR="009A2538" w:rsidRPr="006208C1">
              <w:rPr>
                <w:rFonts w:ascii="Arial" w:hAnsi="Arial" w:cs="Arial"/>
                <w:sz w:val="20"/>
                <w:szCs w:val="18"/>
              </w:rPr>
              <w:t xml:space="preserve"> Logopädie</w:t>
            </w:r>
          </w:p>
        </w:tc>
        <w:tc>
          <w:tcPr>
            <w:tcW w:w="1664" w:type="pct"/>
            <w:gridSpan w:val="7"/>
            <w:shd w:val="clear" w:color="auto" w:fill="auto"/>
            <w:vAlign w:val="bottom"/>
          </w:tcPr>
          <w:p w:rsidR="009A2538" w:rsidRPr="006208C1" w:rsidRDefault="00902EF5" w:rsidP="00EA582E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 xml:space="preserve">Abklärung: </w:t>
            </w: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Datum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65" w:type="pct"/>
            <w:gridSpan w:val="2"/>
            <w:shd w:val="clear" w:color="auto" w:fill="auto"/>
            <w:vAlign w:val="bottom"/>
          </w:tcPr>
          <w:p w:rsidR="009A2538" w:rsidRPr="006208C1" w:rsidRDefault="009A2538" w:rsidP="00EA582E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902EF5" w:rsidRPr="006208C1" w:rsidTr="00902EF5">
        <w:tc>
          <w:tcPr>
            <w:tcW w:w="5000" w:type="pct"/>
            <w:gridSpan w:val="11"/>
            <w:shd w:val="clear" w:color="auto" w:fill="auto"/>
            <w:vAlign w:val="bottom"/>
          </w:tcPr>
          <w:p w:rsidR="00902EF5" w:rsidRPr="006208C1" w:rsidRDefault="00902EF5" w:rsidP="00EA582E">
            <w:pPr>
              <w:spacing w:line="240" w:lineRule="auto"/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9A2538" w:rsidRPr="006208C1" w:rsidTr="00A77D77">
        <w:tc>
          <w:tcPr>
            <w:tcW w:w="1672" w:type="pct"/>
            <w:gridSpan w:val="2"/>
            <w:shd w:val="clear" w:color="auto" w:fill="auto"/>
            <w:vAlign w:val="bottom"/>
          </w:tcPr>
          <w:p w:rsidR="009A2538" w:rsidRPr="006208C1" w:rsidRDefault="00EA582E" w:rsidP="00EA582E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  <w:r w:rsidR="009A2538" w:rsidRPr="006208C1">
              <w:rPr>
                <w:rFonts w:ascii="Arial" w:hAnsi="Arial" w:cs="Arial"/>
                <w:sz w:val="20"/>
                <w:szCs w:val="18"/>
              </w:rPr>
              <w:t xml:space="preserve"> Physio-/Ergotherapie</w:t>
            </w:r>
          </w:p>
        </w:tc>
        <w:tc>
          <w:tcPr>
            <w:tcW w:w="1664" w:type="pct"/>
            <w:gridSpan w:val="7"/>
            <w:shd w:val="clear" w:color="auto" w:fill="auto"/>
            <w:vAlign w:val="bottom"/>
          </w:tcPr>
          <w:p w:rsidR="009A2538" w:rsidRPr="006208C1" w:rsidRDefault="00902EF5" w:rsidP="00EA582E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  <w:r w:rsidRPr="006208C1">
              <w:rPr>
                <w:rFonts w:ascii="Arial" w:hAnsi="Arial" w:cs="Arial"/>
                <w:sz w:val="20"/>
                <w:szCs w:val="18"/>
              </w:rPr>
              <w:t xml:space="preserve"> Psychomotorik</w:t>
            </w:r>
          </w:p>
        </w:tc>
        <w:tc>
          <w:tcPr>
            <w:tcW w:w="1665" w:type="pct"/>
            <w:gridSpan w:val="2"/>
            <w:shd w:val="clear" w:color="auto" w:fill="auto"/>
            <w:vAlign w:val="bottom"/>
          </w:tcPr>
          <w:p w:rsidR="009A2538" w:rsidRPr="006208C1" w:rsidRDefault="00902EF5" w:rsidP="00EA582E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  <w:r w:rsidRPr="006208C1">
              <w:rPr>
                <w:rFonts w:ascii="Arial" w:hAnsi="Arial" w:cs="Arial"/>
                <w:sz w:val="20"/>
                <w:szCs w:val="18"/>
              </w:rPr>
              <w:t xml:space="preserve"> HFF/VSHP</w:t>
            </w:r>
          </w:p>
        </w:tc>
      </w:tr>
      <w:tr w:rsidR="009A2538" w:rsidRPr="006208C1" w:rsidTr="00A77D77">
        <w:tc>
          <w:tcPr>
            <w:tcW w:w="1672" w:type="pct"/>
            <w:gridSpan w:val="2"/>
            <w:shd w:val="clear" w:color="auto" w:fill="auto"/>
            <w:vAlign w:val="bottom"/>
          </w:tcPr>
          <w:p w:rsidR="009A2538" w:rsidRPr="006208C1" w:rsidRDefault="00EA582E" w:rsidP="00EA582E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  <w:r w:rsidR="009A2538" w:rsidRPr="006208C1">
              <w:rPr>
                <w:rFonts w:ascii="Arial" w:hAnsi="Arial" w:cs="Arial"/>
                <w:sz w:val="20"/>
                <w:szCs w:val="18"/>
              </w:rPr>
              <w:t xml:space="preserve"> SPD</w:t>
            </w:r>
          </w:p>
        </w:tc>
        <w:tc>
          <w:tcPr>
            <w:tcW w:w="1664" w:type="pct"/>
            <w:gridSpan w:val="7"/>
            <w:shd w:val="clear" w:color="auto" w:fill="auto"/>
            <w:vAlign w:val="bottom"/>
          </w:tcPr>
          <w:p w:rsidR="009A2538" w:rsidRPr="006208C1" w:rsidRDefault="00902EF5" w:rsidP="00EA582E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  <w:r w:rsidRPr="006208C1">
              <w:rPr>
                <w:rFonts w:ascii="Arial" w:hAnsi="Arial" w:cs="Arial"/>
                <w:sz w:val="20"/>
                <w:szCs w:val="18"/>
              </w:rPr>
              <w:t xml:space="preserve"> Gehör</w:t>
            </w:r>
          </w:p>
        </w:tc>
        <w:tc>
          <w:tcPr>
            <w:tcW w:w="1665" w:type="pct"/>
            <w:gridSpan w:val="2"/>
            <w:shd w:val="clear" w:color="auto" w:fill="auto"/>
            <w:vAlign w:val="bottom"/>
          </w:tcPr>
          <w:p w:rsidR="009A2538" w:rsidRPr="006208C1" w:rsidRDefault="00902EF5" w:rsidP="00EA582E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  <w:r w:rsidRPr="006208C1">
              <w:rPr>
                <w:rFonts w:ascii="Arial" w:hAnsi="Arial" w:cs="Arial"/>
                <w:sz w:val="20"/>
                <w:szCs w:val="18"/>
              </w:rPr>
              <w:t xml:space="preserve"> KFO</w:t>
            </w:r>
          </w:p>
        </w:tc>
      </w:tr>
      <w:tr w:rsidR="00902EF5" w:rsidRPr="006208C1" w:rsidTr="00A77D77">
        <w:tc>
          <w:tcPr>
            <w:tcW w:w="1672" w:type="pct"/>
            <w:gridSpan w:val="2"/>
            <w:shd w:val="clear" w:color="auto" w:fill="auto"/>
            <w:vAlign w:val="bottom"/>
          </w:tcPr>
          <w:p w:rsidR="00902EF5" w:rsidRPr="006208C1" w:rsidRDefault="00902EF5" w:rsidP="00EA582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  <w:r w:rsidRPr="006208C1">
              <w:rPr>
                <w:rFonts w:ascii="Arial" w:hAnsi="Arial" w:cs="Arial"/>
                <w:sz w:val="20"/>
                <w:szCs w:val="18"/>
              </w:rPr>
              <w:t xml:space="preserve"> Sonstige</w:t>
            </w:r>
          </w:p>
        </w:tc>
        <w:tc>
          <w:tcPr>
            <w:tcW w:w="1664" w:type="pct"/>
            <w:gridSpan w:val="7"/>
            <w:shd w:val="clear" w:color="auto" w:fill="auto"/>
            <w:vAlign w:val="bottom"/>
          </w:tcPr>
          <w:p w:rsidR="00902EF5" w:rsidRPr="006208C1" w:rsidRDefault="00902EF5" w:rsidP="00EA582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5" w:type="pct"/>
            <w:gridSpan w:val="2"/>
            <w:shd w:val="clear" w:color="auto" w:fill="auto"/>
            <w:vAlign w:val="bottom"/>
          </w:tcPr>
          <w:p w:rsidR="00902EF5" w:rsidRPr="006208C1" w:rsidRDefault="00902EF5" w:rsidP="00EA582E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9A2538" w:rsidRPr="006208C1" w:rsidTr="00A77D77">
        <w:tc>
          <w:tcPr>
            <w:tcW w:w="1672" w:type="pct"/>
            <w:gridSpan w:val="2"/>
            <w:shd w:val="clear" w:color="auto" w:fill="auto"/>
            <w:vAlign w:val="bottom"/>
          </w:tcPr>
          <w:p w:rsidR="009A2538" w:rsidRPr="006208C1" w:rsidRDefault="009A2538" w:rsidP="00EA582E">
            <w:pPr>
              <w:spacing w:line="240" w:lineRule="auto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664" w:type="pct"/>
            <w:gridSpan w:val="7"/>
            <w:shd w:val="clear" w:color="auto" w:fill="auto"/>
            <w:vAlign w:val="bottom"/>
          </w:tcPr>
          <w:p w:rsidR="009A2538" w:rsidRPr="006208C1" w:rsidRDefault="009A2538" w:rsidP="00EA582E">
            <w:pPr>
              <w:spacing w:line="240" w:lineRule="auto"/>
              <w:rPr>
                <w:rFonts w:ascii="Arial" w:hAnsi="Arial" w:cs="Arial"/>
                <w:sz w:val="10"/>
              </w:rPr>
            </w:pPr>
          </w:p>
        </w:tc>
        <w:tc>
          <w:tcPr>
            <w:tcW w:w="1665" w:type="pct"/>
            <w:gridSpan w:val="2"/>
            <w:shd w:val="clear" w:color="auto" w:fill="auto"/>
            <w:vAlign w:val="bottom"/>
          </w:tcPr>
          <w:p w:rsidR="009A2538" w:rsidRPr="006208C1" w:rsidRDefault="009A2538" w:rsidP="00EA582E">
            <w:pPr>
              <w:spacing w:line="240" w:lineRule="auto"/>
              <w:rPr>
                <w:rFonts w:ascii="Arial" w:hAnsi="Arial" w:cs="Arial"/>
                <w:sz w:val="10"/>
              </w:rPr>
            </w:pPr>
          </w:p>
        </w:tc>
      </w:tr>
      <w:tr w:rsidR="00902EF5" w:rsidRPr="006208C1" w:rsidTr="00AC351F">
        <w:tc>
          <w:tcPr>
            <w:tcW w:w="683" w:type="pct"/>
            <w:shd w:val="clear" w:color="auto" w:fill="auto"/>
          </w:tcPr>
          <w:p w:rsidR="00902EF5" w:rsidRPr="006208C1" w:rsidRDefault="00902EF5" w:rsidP="00AC351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Bemerkung:</w:t>
            </w:r>
          </w:p>
        </w:tc>
        <w:tc>
          <w:tcPr>
            <w:tcW w:w="4317" w:type="pct"/>
            <w:gridSpan w:val="10"/>
            <w:shd w:val="clear" w:color="auto" w:fill="auto"/>
          </w:tcPr>
          <w:p w:rsidR="00902EF5" w:rsidRPr="006208C1" w:rsidRDefault="00902EF5" w:rsidP="00AC351F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0"/>
              </w:rPr>
            </w:r>
            <w:r w:rsidRPr="006208C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noProof/>
                <w:sz w:val="20"/>
              </w:rPr>
              <w:t> </w:t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02EF5" w:rsidRPr="006208C1" w:rsidTr="00A77D77">
        <w:tc>
          <w:tcPr>
            <w:tcW w:w="1672" w:type="pct"/>
            <w:gridSpan w:val="2"/>
            <w:shd w:val="clear" w:color="auto" w:fill="auto"/>
            <w:vAlign w:val="bottom"/>
          </w:tcPr>
          <w:p w:rsidR="00902EF5" w:rsidRPr="006208C1" w:rsidRDefault="00902EF5" w:rsidP="00EA582E">
            <w:pPr>
              <w:spacing w:line="240" w:lineRule="auto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664" w:type="pct"/>
            <w:gridSpan w:val="7"/>
            <w:shd w:val="clear" w:color="auto" w:fill="auto"/>
            <w:vAlign w:val="bottom"/>
          </w:tcPr>
          <w:p w:rsidR="00902EF5" w:rsidRPr="006208C1" w:rsidRDefault="00902EF5" w:rsidP="00EA582E">
            <w:pPr>
              <w:spacing w:line="240" w:lineRule="auto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65" w:type="pct"/>
            <w:gridSpan w:val="2"/>
            <w:shd w:val="clear" w:color="auto" w:fill="auto"/>
            <w:vAlign w:val="bottom"/>
          </w:tcPr>
          <w:p w:rsidR="00902EF5" w:rsidRPr="006208C1" w:rsidRDefault="00902EF5" w:rsidP="00EA582E">
            <w:pPr>
              <w:spacing w:line="240" w:lineRule="auto"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25D11" w:rsidRPr="006208C1" w:rsidRDefault="00225D11" w:rsidP="00EA582E">
      <w:pPr>
        <w:spacing w:line="240" w:lineRule="auto"/>
        <w:rPr>
          <w:rFonts w:ascii="Arial" w:hAnsi="Arial" w:cs="Arial"/>
          <w:sz w:val="24"/>
          <w:szCs w:val="18"/>
          <w:lang w:val="en-US"/>
        </w:rPr>
        <w:sectPr w:rsidR="00225D11" w:rsidRPr="006208C1" w:rsidSect="00FF5994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6"/>
        <w:gridCol w:w="3521"/>
        <w:gridCol w:w="3523"/>
      </w:tblGrid>
      <w:tr w:rsidR="00E44837" w:rsidRPr="006208C1" w:rsidTr="007600BB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6208C1" w:rsidRDefault="00E44837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lastRenderedPageBreak/>
              <w:t>Diagnose:</w:t>
            </w:r>
          </w:p>
        </w:tc>
      </w:tr>
      <w:tr w:rsidR="009A2538" w:rsidRPr="006208C1" w:rsidTr="007600BB">
        <w:trPr>
          <w:cantSplit/>
        </w:trPr>
        <w:tc>
          <w:tcPr>
            <w:tcW w:w="1671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9A2538" w:rsidRPr="006208C1" w:rsidRDefault="009A2538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66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9A2538" w:rsidRPr="006208C1" w:rsidRDefault="009A2538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1665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9A2538" w:rsidRPr="006208C1" w:rsidRDefault="009A2538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A2538" w:rsidRPr="006208C1" w:rsidTr="00EF2FE9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A2538" w:rsidRPr="006208C1" w:rsidRDefault="000F1019" w:rsidP="00EF2D37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4"/>
          </w:p>
        </w:tc>
      </w:tr>
    </w:tbl>
    <w:p w:rsidR="00225D11" w:rsidRPr="006208C1" w:rsidRDefault="00225D11" w:rsidP="00EA582E">
      <w:pPr>
        <w:spacing w:line="240" w:lineRule="auto"/>
        <w:rPr>
          <w:rFonts w:ascii="Arial" w:hAnsi="Arial" w:cs="Arial"/>
          <w:sz w:val="12"/>
          <w:szCs w:val="18"/>
          <w:lang w:val="en-US"/>
        </w:rPr>
        <w:sectPr w:rsidR="00225D11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5"/>
        <w:gridCol w:w="1342"/>
        <w:gridCol w:w="413"/>
        <w:gridCol w:w="438"/>
        <w:gridCol w:w="1329"/>
        <w:gridCol w:w="3523"/>
      </w:tblGrid>
      <w:tr w:rsidR="009A2538" w:rsidRPr="006208C1" w:rsidTr="00902EF5">
        <w:tc>
          <w:tcPr>
            <w:tcW w:w="1671" w:type="pct"/>
            <w:tcBorders>
              <w:top w:val="single" w:sz="4" w:space="0" w:color="A6A6A6"/>
            </w:tcBorders>
            <w:shd w:val="clear" w:color="auto" w:fill="auto"/>
            <w:vAlign w:val="bottom"/>
          </w:tcPr>
          <w:p w:rsidR="009A2538" w:rsidRPr="006208C1" w:rsidRDefault="009A2538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664" w:type="pct"/>
            <w:gridSpan w:val="4"/>
            <w:tcBorders>
              <w:top w:val="single" w:sz="4" w:space="0" w:color="A6A6A6"/>
            </w:tcBorders>
            <w:shd w:val="clear" w:color="auto" w:fill="auto"/>
            <w:vAlign w:val="bottom"/>
          </w:tcPr>
          <w:p w:rsidR="009A2538" w:rsidRPr="006208C1" w:rsidRDefault="009A2538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65" w:type="pct"/>
            <w:tcBorders>
              <w:top w:val="single" w:sz="4" w:space="0" w:color="A6A6A6"/>
            </w:tcBorders>
            <w:shd w:val="clear" w:color="auto" w:fill="auto"/>
            <w:vAlign w:val="bottom"/>
          </w:tcPr>
          <w:p w:rsidR="009A2538" w:rsidRPr="006208C1" w:rsidRDefault="009A2538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2311D" w:rsidRPr="006208C1" w:rsidTr="00EA582E">
        <w:tc>
          <w:tcPr>
            <w:tcW w:w="5000" w:type="pct"/>
            <w:gridSpan w:val="6"/>
            <w:shd w:val="clear" w:color="auto" w:fill="auto"/>
            <w:vAlign w:val="bottom"/>
          </w:tcPr>
          <w:p w:rsidR="0092311D" w:rsidRPr="006208C1" w:rsidRDefault="0092311D" w:rsidP="003A04EA">
            <w:pPr>
              <w:keepNext/>
              <w:keepLines/>
              <w:spacing w:line="240" w:lineRule="auto"/>
              <w:rPr>
                <w:rFonts w:ascii="Arial" w:hAnsi="Arial" w:cs="Arial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t>Ma</w:t>
            </w:r>
            <w:r w:rsidR="003A04EA" w:rsidRPr="006208C1">
              <w:rPr>
                <w:rFonts w:ascii="Arial" w:hAnsi="Arial" w:cs="Arial"/>
                <w:sz w:val="24"/>
                <w:szCs w:val="18"/>
              </w:rPr>
              <w:t>ss</w:t>
            </w:r>
            <w:r w:rsidRPr="006208C1">
              <w:rPr>
                <w:rFonts w:ascii="Arial" w:hAnsi="Arial" w:cs="Arial"/>
                <w:sz w:val="24"/>
                <w:szCs w:val="18"/>
              </w:rPr>
              <w:t>nahmen:</w:t>
            </w:r>
          </w:p>
        </w:tc>
      </w:tr>
      <w:tr w:rsidR="0092311D" w:rsidRPr="006208C1" w:rsidTr="00902EF5">
        <w:tc>
          <w:tcPr>
            <w:tcW w:w="1671" w:type="pct"/>
            <w:shd w:val="clear" w:color="auto" w:fill="auto"/>
            <w:vAlign w:val="bottom"/>
          </w:tcPr>
          <w:p w:rsidR="0092311D" w:rsidRPr="006208C1" w:rsidRDefault="0092311D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664" w:type="pct"/>
            <w:gridSpan w:val="4"/>
            <w:shd w:val="clear" w:color="auto" w:fill="auto"/>
            <w:vAlign w:val="bottom"/>
          </w:tcPr>
          <w:p w:rsidR="0092311D" w:rsidRPr="006208C1" w:rsidRDefault="0092311D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1665" w:type="pct"/>
            <w:shd w:val="clear" w:color="auto" w:fill="auto"/>
            <w:vAlign w:val="bottom"/>
          </w:tcPr>
          <w:p w:rsidR="0092311D" w:rsidRPr="006208C1" w:rsidRDefault="0092311D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2311D" w:rsidRPr="006208C1" w:rsidTr="00631295">
        <w:tc>
          <w:tcPr>
            <w:tcW w:w="1671" w:type="pct"/>
            <w:shd w:val="clear" w:color="auto" w:fill="auto"/>
            <w:vAlign w:val="bottom"/>
          </w:tcPr>
          <w:p w:rsidR="0092311D" w:rsidRPr="006208C1" w:rsidRDefault="00EA582E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  <w:r w:rsidR="0092311D" w:rsidRPr="006208C1">
              <w:rPr>
                <w:rFonts w:ascii="Arial" w:hAnsi="Arial" w:cs="Arial"/>
                <w:sz w:val="20"/>
              </w:rPr>
              <w:t xml:space="preserve"> Logopädische Therapie</w:t>
            </w:r>
          </w:p>
        </w:tc>
        <w:tc>
          <w:tcPr>
            <w:tcW w:w="3329" w:type="pct"/>
            <w:gridSpan w:val="5"/>
            <w:shd w:val="clear" w:color="auto" w:fill="auto"/>
            <w:vAlign w:val="bottom"/>
          </w:tcPr>
          <w:p w:rsidR="0092311D" w:rsidRPr="006208C1" w:rsidRDefault="00EA582E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  <w:r w:rsidR="0092311D" w:rsidRPr="006208C1">
              <w:rPr>
                <w:rFonts w:ascii="Arial" w:hAnsi="Arial" w:cs="Arial"/>
                <w:sz w:val="20"/>
              </w:rPr>
              <w:t xml:space="preserve"> keine Therapie</w:t>
            </w:r>
          </w:p>
        </w:tc>
      </w:tr>
      <w:tr w:rsidR="0092311D" w:rsidRPr="006208C1" w:rsidTr="00EA582E">
        <w:tc>
          <w:tcPr>
            <w:tcW w:w="5000" w:type="pct"/>
            <w:gridSpan w:val="6"/>
            <w:shd w:val="clear" w:color="auto" w:fill="auto"/>
            <w:vAlign w:val="bottom"/>
          </w:tcPr>
          <w:p w:rsidR="0092311D" w:rsidRPr="006208C1" w:rsidRDefault="00EA582E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  <w:r w:rsidR="0092311D" w:rsidRPr="006208C1">
              <w:rPr>
                <w:rFonts w:ascii="Arial" w:hAnsi="Arial" w:cs="Arial"/>
                <w:sz w:val="20"/>
              </w:rPr>
              <w:t xml:space="preserve"> Empfehlung für weitere fachliche Abklärung</w:t>
            </w:r>
          </w:p>
        </w:tc>
      </w:tr>
      <w:tr w:rsidR="0092311D" w:rsidRPr="006208C1" w:rsidTr="00EA582E">
        <w:tc>
          <w:tcPr>
            <w:tcW w:w="5000" w:type="pct"/>
            <w:gridSpan w:val="6"/>
            <w:shd w:val="clear" w:color="auto" w:fill="auto"/>
            <w:vAlign w:val="bottom"/>
          </w:tcPr>
          <w:p w:rsidR="0092311D" w:rsidRPr="006208C1" w:rsidRDefault="0092311D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</w:p>
        </w:tc>
      </w:tr>
      <w:tr w:rsidR="00AC351F" w:rsidRPr="006208C1" w:rsidTr="00AC351F">
        <w:tc>
          <w:tcPr>
            <w:tcW w:w="2500" w:type="pct"/>
            <w:gridSpan w:val="3"/>
            <w:shd w:val="clear" w:color="auto" w:fill="auto"/>
            <w:vAlign w:val="bottom"/>
          </w:tcPr>
          <w:p w:rsidR="00AC351F" w:rsidRPr="006208C1" w:rsidRDefault="00AC351F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08C1">
              <w:rPr>
                <w:rFonts w:ascii="Arial" w:hAnsi="Arial" w:cs="Arial"/>
                <w:sz w:val="24"/>
              </w:rPr>
              <w:instrText xml:space="preserve"> FORMTEXT </w:instrText>
            </w:r>
            <w:r w:rsidRPr="006208C1">
              <w:rPr>
                <w:rFonts w:ascii="Arial" w:hAnsi="Arial" w:cs="Arial"/>
                <w:sz w:val="24"/>
              </w:rPr>
            </w:r>
            <w:r w:rsidRPr="006208C1">
              <w:rPr>
                <w:rFonts w:ascii="Arial" w:hAnsi="Arial" w:cs="Arial"/>
                <w:sz w:val="24"/>
              </w:rPr>
              <w:fldChar w:fldCharType="separate"/>
            </w:r>
            <w:r w:rsidRPr="006208C1">
              <w:rPr>
                <w:rFonts w:ascii="Arial" w:hAnsi="Arial" w:cs="Arial"/>
                <w:noProof/>
                <w:sz w:val="24"/>
              </w:rPr>
              <w:t> </w:t>
            </w:r>
            <w:r w:rsidRPr="006208C1">
              <w:rPr>
                <w:rFonts w:ascii="Arial" w:hAnsi="Arial" w:cs="Arial"/>
                <w:noProof/>
                <w:sz w:val="24"/>
              </w:rPr>
              <w:t> </w:t>
            </w:r>
            <w:r w:rsidRPr="006208C1">
              <w:rPr>
                <w:rFonts w:ascii="Arial" w:hAnsi="Arial" w:cs="Arial"/>
                <w:noProof/>
                <w:sz w:val="24"/>
              </w:rPr>
              <w:t> </w:t>
            </w:r>
            <w:r w:rsidRPr="006208C1">
              <w:rPr>
                <w:rFonts w:ascii="Arial" w:hAnsi="Arial" w:cs="Arial"/>
                <w:noProof/>
                <w:sz w:val="24"/>
              </w:rPr>
              <w:t> </w:t>
            </w:r>
            <w:r w:rsidRPr="006208C1">
              <w:rPr>
                <w:rFonts w:ascii="Arial" w:hAnsi="Arial" w:cs="Arial"/>
                <w:noProof/>
                <w:sz w:val="24"/>
              </w:rPr>
              <w:t> </w:t>
            </w:r>
            <w:r w:rsidRPr="006208C1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bottom"/>
          </w:tcPr>
          <w:p w:rsidR="00AC351F" w:rsidRPr="006208C1" w:rsidRDefault="00AC351F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</w:p>
        </w:tc>
      </w:tr>
      <w:tr w:rsidR="00AC351F" w:rsidRPr="006208C1" w:rsidTr="004F4B9F">
        <w:tc>
          <w:tcPr>
            <w:tcW w:w="2305" w:type="pct"/>
            <w:gridSpan w:val="2"/>
            <w:tcBorders>
              <w:top w:val="single" w:sz="4" w:space="0" w:color="BFBFBF"/>
            </w:tcBorders>
            <w:shd w:val="clear" w:color="auto" w:fill="auto"/>
            <w:vAlign w:val="bottom"/>
          </w:tcPr>
          <w:p w:rsidR="00AC351F" w:rsidRPr="006208C1" w:rsidRDefault="00AC351F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16"/>
              </w:rPr>
              <w:t>Name des Logopäden/der Logopädin</w:t>
            </w:r>
          </w:p>
        </w:tc>
        <w:tc>
          <w:tcPr>
            <w:tcW w:w="402" w:type="pct"/>
            <w:gridSpan w:val="2"/>
            <w:shd w:val="clear" w:color="auto" w:fill="auto"/>
            <w:vAlign w:val="bottom"/>
          </w:tcPr>
          <w:p w:rsidR="00AC351F" w:rsidRPr="006208C1" w:rsidRDefault="00AC351F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93" w:type="pct"/>
            <w:gridSpan w:val="2"/>
            <w:tcBorders>
              <w:top w:val="single" w:sz="4" w:space="0" w:color="BFBFBF"/>
            </w:tcBorders>
            <w:shd w:val="clear" w:color="auto" w:fill="auto"/>
            <w:vAlign w:val="bottom"/>
          </w:tcPr>
          <w:p w:rsidR="00AC351F" w:rsidRPr="006208C1" w:rsidRDefault="00AC351F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16"/>
              </w:rPr>
              <w:t>Unterschrift des Logopäden/der Logopädin</w:t>
            </w:r>
          </w:p>
        </w:tc>
      </w:tr>
    </w:tbl>
    <w:p w:rsidR="00EA06EB" w:rsidRPr="006208C1" w:rsidRDefault="00EA06EB" w:rsidP="00677A85">
      <w:pPr>
        <w:rPr>
          <w:rFonts w:ascii="Arial" w:hAnsi="Arial" w:cs="Arial"/>
        </w:rPr>
      </w:pPr>
    </w:p>
    <w:p w:rsidR="00EA06EB" w:rsidRPr="006208C1" w:rsidRDefault="00EA06EB">
      <w:pPr>
        <w:rPr>
          <w:rFonts w:ascii="Arial" w:hAnsi="Arial" w:cs="Arial"/>
        </w:rPr>
      </w:pPr>
      <w:r w:rsidRPr="006208C1">
        <w:rPr>
          <w:rFonts w:ascii="Arial" w:hAnsi="Arial" w:cs="Arial"/>
        </w:rPr>
        <w:br w:type="page"/>
      </w:r>
    </w:p>
    <w:p w:rsidR="00225D11" w:rsidRPr="006208C1" w:rsidRDefault="00225D11" w:rsidP="00EA582E">
      <w:pPr>
        <w:spacing w:line="240" w:lineRule="auto"/>
        <w:rPr>
          <w:rFonts w:ascii="Arial" w:hAnsi="Arial" w:cs="Arial"/>
          <w:sz w:val="24"/>
          <w:szCs w:val="18"/>
        </w:rPr>
        <w:sectPr w:rsidR="00225D11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8"/>
        <w:gridCol w:w="3527"/>
        <w:gridCol w:w="3525"/>
      </w:tblGrid>
      <w:tr w:rsidR="00E44837" w:rsidRPr="006208C1" w:rsidTr="007600BB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6208C1" w:rsidRDefault="00E44837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lastRenderedPageBreak/>
              <w:t>Anamnese:</w:t>
            </w:r>
          </w:p>
        </w:tc>
      </w:tr>
      <w:tr w:rsidR="00EA06EB" w:rsidRPr="006208C1" w:rsidTr="007600BB">
        <w:trPr>
          <w:cantSplit/>
        </w:trPr>
        <w:tc>
          <w:tcPr>
            <w:tcW w:w="1667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A06EB" w:rsidRPr="006208C1" w:rsidRDefault="00EA06EB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A06EB" w:rsidRPr="006208C1" w:rsidRDefault="00EA06EB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1666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A06EB" w:rsidRPr="006208C1" w:rsidRDefault="00EA06EB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EA06EB" w:rsidRPr="006208C1" w:rsidTr="00EF2D37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A06EB" w:rsidRPr="006208C1" w:rsidRDefault="000F1019" w:rsidP="00EF2D37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5"/>
          </w:p>
        </w:tc>
      </w:tr>
    </w:tbl>
    <w:p w:rsidR="00225D11" w:rsidRPr="006208C1" w:rsidRDefault="00225D11">
      <w:pPr>
        <w:rPr>
          <w:rFonts w:ascii="Arial" w:hAnsi="Arial" w:cs="Arial"/>
          <w:sz w:val="24"/>
          <w:lang w:val="en-US"/>
        </w:rPr>
        <w:sectPr w:rsidR="00225D11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EA06EB" w:rsidRPr="006208C1" w:rsidRDefault="00EA06EB">
      <w:pPr>
        <w:rPr>
          <w:rFonts w:ascii="Arial" w:hAnsi="Arial" w:cs="Arial"/>
          <w:sz w:val="24"/>
          <w:lang w:val="en-US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FA14F7" w:rsidRPr="00AB3EAC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FA14F7" w:rsidRPr="00AB3EAC" w:rsidRDefault="00FA14F7" w:rsidP="00EF2FE9">
            <w:pPr>
              <w:keepNext/>
              <w:keepLines/>
              <w:spacing w:line="240" w:lineRule="auto"/>
              <w:rPr>
                <w:rFonts w:ascii="Arial" w:hAnsi="Arial" w:cs="Arial"/>
                <w:b/>
                <w:sz w:val="28"/>
              </w:rPr>
            </w:pPr>
            <w:r w:rsidRPr="00AB3EAC">
              <w:rPr>
                <w:rFonts w:ascii="Arial" w:hAnsi="Arial" w:cs="Arial"/>
                <w:b/>
                <w:sz w:val="28"/>
              </w:rPr>
              <w:t>Sprachliche Kompetenzen</w:t>
            </w:r>
          </w:p>
        </w:tc>
      </w:tr>
      <w:tr w:rsidR="00FA14F7" w:rsidRPr="006208C1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FA14F7" w:rsidRPr="006208C1" w:rsidRDefault="00FA14F7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12"/>
              </w:rPr>
            </w:pPr>
          </w:p>
        </w:tc>
      </w:tr>
      <w:tr w:rsidR="00AB3EAC" w:rsidRPr="00AB3EAC" w:rsidTr="00AB3EAC">
        <w:trPr>
          <w:cantSplit/>
        </w:trPr>
        <w:tc>
          <w:tcPr>
            <w:tcW w:w="5000" w:type="pct"/>
            <w:gridSpan w:val="9"/>
            <w:shd w:val="clear" w:color="auto" w:fill="F5B093"/>
            <w:vAlign w:val="bottom"/>
          </w:tcPr>
          <w:p w:rsidR="00FA14F7" w:rsidRPr="00AB3EAC" w:rsidRDefault="00FA14F7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AB3EAC">
              <w:rPr>
                <w:rFonts w:ascii="Arial" w:hAnsi="Arial" w:cs="Arial"/>
                <w:sz w:val="24"/>
              </w:rPr>
              <w:t>1. Pragmatik-Kommunikation (Interaktion und Sprachgebrauch)</w:t>
            </w:r>
          </w:p>
        </w:tc>
      </w:tr>
      <w:tr w:rsidR="00FA14F7" w:rsidRPr="006208C1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FA14F7" w:rsidRPr="006208C1" w:rsidRDefault="00FA14F7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C5235D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C5235D" w:rsidRPr="006208C1" w:rsidRDefault="00C5235D" w:rsidP="00EF2FE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C5235D" w:rsidRPr="006208C1" w:rsidRDefault="00C5235D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5235D" w:rsidRPr="006208C1" w:rsidRDefault="00C5235D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C5235D" w:rsidRPr="006208C1" w:rsidRDefault="00C5235D" w:rsidP="00EF2FE9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5235D" w:rsidRPr="006208C1" w:rsidRDefault="00C5235D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C5235D" w:rsidRPr="006208C1" w:rsidRDefault="00C5235D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C5235D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C5235D" w:rsidRPr="006208C1" w:rsidRDefault="00C5235D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Blickkontakt herstellen und halten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C5235D" w:rsidRPr="006208C1" w:rsidRDefault="00AC351F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Anliegen und Inhalte</w:t>
            </w:r>
            <w:r w:rsidR="00C5235D" w:rsidRPr="006208C1">
              <w:rPr>
                <w:rFonts w:ascii="Arial" w:hAnsi="Arial" w:cs="Arial"/>
                <w:sz w:val="20"/>
                <w:szCs w:val="18"/>
              </w:rPr>
              <w:t xml:space="preserve"> mitteilen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235D" w:rsidRPr="006208C1" w:rsidTr="00CD0ABB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C5235D" w:rsidRPr="006208C1" w:rsidRDefault="00C5235D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Mimik und/oder Gestik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C5235D" w:rsidRPr="006208C1" w:rsidRDefault="00C5235D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Fragen stellen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235D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C5235D" w:rsidRPr="006208C1" w:rsidRDefault="00C5235D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Kommunikation mit Gleichaltrigen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C5235D" w:rsidRPr="006208C1" w:rsidRDefault="00C5235D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Informationen austauschen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235D" w:rsidRPr="006208C1" w:rsidTr="00CD0ABB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C5235D" w:rsidRPr="006208C1" w:rsidRDefault="00EA06EB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Kommunikation mit Erwachsenen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C5235D" w:rsidRPr="006208C1" w:rsidRDefault="00C5235D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Gesprächsregeln einhalten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C5235D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A06EB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EA06EB" w:rsidRPr="006208C1" w:rsidRDefault="00CC6D78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Fakten/</w:t>
            </w:r>
            <w:r w:rsidR="00EA06EB" w:rsidRPr="006208C1">
              <w:rPr>
                <w:rFonts w:ascii="Arial" w:hAnsi="Arial" w:cs="Arial"/>
                <w:sz w:val="20"/>
                <w:szCs w:val="18"/>
              </w:rPr>
              <w:t>Inhalte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EA06EB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EA06EB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EA06EB" w:rsidRPr="006208C1" w:rsidRDefault="00EA06EB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Inhaltliche Interferenzen (Kohärenz)</w:t>
            </w:r>
          </w:p>
          <w:p w:rsidR="00EA06EB" w:rsidRPr="006208C1" w:rsidRDefault="00EA06EB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(satzübergreifender  Bedeutungszusammenhang)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EA06EB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EA06EB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A06EB" w:rsidRPr="006208C1" w:rsidTr="00CD0ABB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EA06EB" w:rsidRPr="006208C1" w:rsidRDefault="00EA06EB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Erzählstruktur</w:t>
            </w:r>
          </w:p>
          <w:p w:rsidR="00EA06EB" w:rsidRPr="006208C1" w:rsidRDefault="00EA06EB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(inhaltliche Gliederung)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EA06EB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EA06EB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EA06EB" w:rsidRPr="006208C1" w:rsidRDefault="00EA06EB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Formale Interferenzen (Kohäsion)</w:t>
            </w:r>
          </w:p>
          <w:p w:rsidR="00EA06EB" w:rsidRPr="006208C1" w:rsidRDefault="00EA06EB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(Satzverknüpfende Mittel, z.B. Pronomen)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EA06EB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EA06EB" w:rsidRPr="006208C1" w:rsidRDefault="00EA582E" w:rsidP="00EF2FE9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A06EB" w:rsidRPr="006208C1" w:rsidTr="00EA582E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EA06EB" w:rsidRPr="006208C1" w:rsidRDefault="00EA06EB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EA06EB" w:rsidRPr="006208C1" w:rsidRDefault="00EA06EB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EA06EB" w:rsidRPr="006208C1" w:rsidRDefault="00EA06EB" w:rsidP="00EF2FE9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225D11" w:rsidRPr="006208C1" w:rsidRDefault="00225D11" w:rsidP="00EA582E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225D11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6208C1" w:rsidTr="00EA582E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6208C1" w:rsidRDefault="00E44837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C5235D" w:rsidRPr="006208C1" w:rsidTr="00EA582E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FA14F7" w:rsidRPr="006208C1" w:rsidRDefault="00FA14F7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FA14F7" w:rsidRPr="006208C1" w:rsidRDefault="00FA14F7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FA14F7" w:rsidRPr="006208C1" w:rsidRDefault="00FA14F7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FA14F7" w:rsidRPr="006208C1" w:rsidTr="00EF2D37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A14F7" w:rsidRPr="006208C1" w:rsidRDefault="000F1019" w:rsidP="00EF2D37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6"/>
          </w:p>
        </w:tc>
      </w:tr>
    </w:tbl>
    <w:p w:rsidR="00225D11" w:rsidRPr="006208C1" w:rsidRDefault="00225D11" w:rsidP="00677A85">
      <w:pPr>
        <w:rPr>
          <w:rFonts w:ascii="Arial" w:hAnsi="Arial" w:cs="Arial"/>
          <w:sz w:val="12"/>
          <w:lang w:val="en-US"/>
        </w:rPr>
        <w:sectPr w:rsidR="00225D11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677A85" w:rsidRPr="006208C1" w:rsidRDefault="00677A85" w:rsidP="00677A85">
      <w:pPr>
        <w:rPr>
          <w:rFonts w:ascii="Arial" w:hAnsi="Arial" w:cs="Arial"/>
          <w:sz w:val="12"/>
          <w:lang w:val="en-US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AB3EAC" w:rsidRPr="00AB3EAC" w:rsidTr="00AB3EAC">
        <w:trPr>
          <w:cantSplit/>
        </w:trPr>
        <w:tc>
          <w:tcPr>
            <w:tcW w:w="5000" w:type="pct"/>
            <w:gridSpan w:val="9"/>
            <w:shd w:val="clear" w:color="auto" w:fill="F5B093"/>
            <w:vAlign w:val="bottom"/>
          </w:tcPr>
          <w:p w:rsidR="002508FD" w:rsidRPr="00AB3EAC" w:rsidRDefault="002508FD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AB3EAC">
              <w:rPr>
                <w:rFonts w:ascii="Arial" w:hAnsi="Arial" w:cs="Arial"/>
                <w:sz w:val="24"/>
              </w:rPr>
              <w:t>2. Sprachverständnis (in jedem Teilbereich der Sprache mitenthalten)</w:t>
            </w:r>
          </w:p>
        </w:tc>
      </w:tr>
      <w:tr w:rsidR="002508FD" w:rsidRPr="006208C1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2508FD" w:rsidRPr="006208C1" w:rsidRDefault="002508FD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2508FD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2508FD" w:rsidRPr="006208C1" w:rsidRDefault="002508FD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2508FD" w:rsidRPr="006208C1" w:rsidRDefault="002508FD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508FD" w:rsidRPr="006208C1" w:rsidRDefault="002508FD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2508FD" w:rsidRPr="006208C1" w:rsidRDefault="002508FD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508FD" w:rsidRPr="006208C1" w:rsidRDefault="002508FD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508FD" w:rsidRPr="006208C1" w:rsidRDefault="002508FD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2508FD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2508FD" w:rsidRPr="006208C1" w:rsidRDefault="002508FD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Wortebene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2508FD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08FD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2508FD" w:rsidRPr="006208C1" w:rsidRDefault="002508FD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situativ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08FD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2508FD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08FD" w:rsidRPr="006208C1" w:rsidTr="00CD0ABB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2508FD" w:rsidRPr="006208C1" w:rsidRDefault="002508FD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Satzebene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2508FD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08FD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2508FD" w:rsidRPr="006208C1" w:rsidRDefault="002508FD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nicht situativ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08FD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2508FD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08FD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2508FD" w:rsidRPr="006208C1" w:rsidRDefault="002508FD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Textebene mündlich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2508FD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08FD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2508FD" w:rsidRPr="006208C1" w:rsidRDefault="002508FD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paradox (z.B. Witze)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08FD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2508FD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08FD" w:rsidRPr="006208C1" w:rsidTr="00EA582E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2508FD" w:rsidRPr="006208C1" w:rsidRDefault="002508FD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2508FD" w:rsidRPr="006208C1" w:rsidRDefault="002508FD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2508FD" w:rsidRPr="006208C1" w:rsidRDefault="002508FD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225D11" w:rsidRPr="006208C1" w:rsidRDefault="00225D11" w:rsidP="00EA582E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225D11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6208C1" w:rsidTr="00EA582E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6208C1" w:rsidRDefault="00E44837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2508FD" w:rsidRPr="006208C1" w:rsidTr="00EA582E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08FD" w:rsidRPr="006208C1" w:rsidRDefault="002508FD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08FD" w:rsidRPr="006208C1" w:rsidRDefault="002508FD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08FD" w:rsidRPr="006208C1" w:rsidRDefault="002508FD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2508FD" w:rsidRPr="006208C1" w:rsidTr="00EF2D37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508FD" w:rsidRPr="006208C1" w:rsidRDefault="00AF431C" w:rsidP="00EF2D37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</w:tbl>
    <w:p w:rsidR="00225D11" w:rsidRPr="006208C1" w:rsidRDefault="00225D11" w:rsidP="00677A85">
      <w:pPr>
        <w:rPr>
          <w:rFonts w:ascii="Arial" w:hAnsi="Arial" w:cs="Arial"/>
          <w:sz w:val="12"/>
        </w:rPr>
        <w:sectPr w:rsidR="00225D11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2508FD" w:rsidRPr="006208C1" w:rsidRDefault="002508FD" w:rsidP="00677A85">
      <w:pPr>
        <w:rPr>
          <w:rFonts w:ascii="Arial" w:hAnsi="Arial" w:cs="Arial"/>
          <w:sz w:val="12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AB3EAC" w:rsidRPr="00AB3EAC" w:rsidTr="00AB3EAC">
        <w:trPr>
          <w:cantSplit/>
        </w:trPr>
        <w:tc>
          <w:tcPr>
            <w:tcW w:w="5000" w:type="pct"/>
            <w:gridSpan w:val="9"/>
            <w:shd w:val="clear" w:color="auto" w:fill="F5B093"/>
            <w:vAlign w:val="bottom"/>
          </w:tcPr>
          <w:p w:rsidR="00D51DE2" w:rsidRPr="00AB3EAC" w:rsidRDefault="00D51DE2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AB3EAC">
              <w:rPr>
                <w:rFonts w:ascii="Arial" w:hAnsi="Arial" w:cs="Arial"/>
                <w:sz w:val="24"/>
              </w:rPr>
              <w:t>3. Phonetik-Phonologie (Artikulation, Lautbildung, Lautanwendung)</w:t>
            </w:r>
          </w:p>
        </w:tc>
      </w:tr>
      <w:tr w:rsidR="00D51DE2" w:rsidRPr="006208C1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D51DE2" w:rsidRPr="006208C1" w:rsidRDefault="00D51DE2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D51DE2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D51DE2" w:rsidRPr="006208C1" w:rsidRDefault="00D51DE2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D51DE2" w:rsidRPr="006208C1" w:rsidRDefault="00D51DE2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51DE2" w:rsidRPr="006208C1" w:rsidRDefault="00D51DE2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D51DE2" w:rsidRPr="006208C1" w:rsidRDefault="00D51DE2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51DE2" w:rsidRPr="006208C1" w:rsidRDefault="00D51DE2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D51DE2" w:rsidRPr="006208C1" w:rsidRDefault="00D51DE2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D51DE2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51DE2" w:rsidRPr="006208C1" w:rsidRDefault="00D51DE2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 xml:space="preserve">Substitutionsprozesse </w:t>
            </w:r>
            <w:r w:rsidRPr="006208C1">
              <w:rPr>
                <w:rFonts w:ascii="Arial" w:hAnsi="Arial" w:cs="Arial"/>
                <w:sz w:val="16"/>
                <w:szCs w:val="18"/>
              </w:rPr>
              <w:t>(Ersetzung)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51DE2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51DE2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51DE2" w:rsidRPr="006208C1" w:rsidRDefault="00D51DE2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Artikulation, Lautbildung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51DE2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D51DE2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1DE2" w:rsidRPr="006208C1" w:rsidTr="00CD0ABB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D51DE2" w:rsidRPr="006208C1" w:rsidRDefault="00D51DE2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Silbenstrukturprozesse</w:t>
            </w:r>
          </w:p>
          <w:p w:rsidR="00D51DE2" w:rsidRPr="006208C1" w:rsidRDefault="00D51DE2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(Auslassung, Hinzufügung, Umstellung)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D51DE2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51DE2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D51DE2" w:rsidRPr="006208C1" w:rsidRDefault="00D51DE2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 xml:space="preserve">Prosodie </w:t>
            </w:r>
            <w:r w:rsidRPr="006208C1">
              <w:rPr>
                <w:rFonts w:ascii="Arial" w:hAnsi="Arial" w:cs="Arial"/>
                <w:sz w:val="16"/>
                <w:szCs w:val="18"/>
              </w:rPr>
              <w:t>(Wortbetonung)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51DE2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D51DE2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1DE2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51DE2" w:rsidRPr="006208C1" w:rsidRDefault="00D51DE2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Assimilationsprozesse</w:t>
            </w:r>
          </w:p>
          <w:p w:rsidR="00D51DE2" w:rsidRPr="006208C1" w:rsidRDefault="00D51DE2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(Angleichung an Umgebungslaut)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51DE2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51DE2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51DE2" w:rsidRPr="006208C1" w:rsidRDefault="00D51DE2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:rsidR="00D51DE2" w:rsidRPr="006208C1" w:rsidRDefault="00D51DE2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2" w:type="pct"/>
            <w:shd w:val="clear" w:color="auto" w:fill="D9D9D9"/>
            <w:vAlign w:val="center"/>
          </w:tcPr>
          <w:p w:rsidR="00D51DE2" w:rsidRPr="006208C1" w:rsidRDefault="00D51DE2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1DE2" w:rsidRPr="006208C1" w:rsidTr="00EA582E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D51DE2" w:rsidRPr="006208C1" w:rsidRDefault="00D51DE2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D51DE2" w:rsidRPr="006208C1" w:rsidRDefault="00D51DE2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D51DE2" w:rsidRPr="006208C1" w:rsidRDefault="00D51DE2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225D11" w:rsidRPr="006208C1" w:rsidRDefault="00225D11" w:rsidP="00EA582E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225D11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6208C1" w:rsidTr="00EA582E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6208C1" w:rsidRDefault="00E44837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D51DE2" w:rsidRPr="006208C1" w:rsidTr="00EA582E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51DE2" w:rsidRPr="006208C1" w:rsidRDefault="00D51DE2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51DE2" w:rsidRPr="006208C1" w:rsidRDefault="00D51DE2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51DE2" w:rsidRPr="006208C1" w:rsidRDefault="00D51DE2" w:rsidP="00EF2D37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D51DE2" w:rsidRPr="006208C1" w:rsidTr="00EF2D37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1DE2" w:rsidRPr="006208C1" w:rsidRDefault="000F1019" w:rsidP="00EF2D37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8"/>
          </w:p>
        </w:tc>
      </w:tr>
    </w:tbl>
    <w:p w:rsidR="00225D11" w:rsidRPr="006208C1" w:rsidRDefault="00225D11" w:rsidP="00677A85">
      <w:pPr>
        <w:rPr>
          <w:rFonts w:ascii="Arial" w:hAnsi="Arial" w:cs="Arial"/>
          <w:sz w:val="12"/>
          <w:lang w:val="en-US"/>
        </w:rPr>
        <w:sectPr w:rsidR="00225D11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D51DE2" w:rsidRPr="006208C1" w:rsidRDefault="00D51DE2" w:rsidP="00677A85">
      <w:pPr>
        <w:rPr>
          <w:rFonts w:ascii="Arial" w:hAnsi="Arial" w:cs="Arial"/>
          <w:sz w:val="12"/>
          <w:lang w:val="en-US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AB3EAC" w:rsidRPr="00AB3EAC" w:rsidTr="00AB3EAC">
        <w:trPr>
          <w:cantSplit/>
        </w:trPr>
        <w:tc>
          <w:tcPr>
            <w:tcW w:w="5000" w:type="pct"/>
            <w:gridSpan w:val="9"/>
            <w:shd w:val="clear" w:color="auto" w:fill="F5B093"/>
            <w:vAlign w:val="bottom"/>
          </w:tcPr>
          <w:p w:rsidR="00300879" w:rsidRPr="00AB3EAC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AB3EAC">
              <w:rPr>
                <w:rFonts w:ascii="Arial" w:hAnsi="Arial" w:cs="Arial"/>
                <w:sz w:val="24"/>
              </w:rPr>
              <w:t>4. Semantik-Lexikon (Wortbedeutung, Wortschatz, Wortfindung)</w:t>
            </w:r>
          </w:p>
        </w:tc>
      </w:tr>
      <w:tr w:rsidR="00300879" w:rsidRPr="006208C1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300879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300879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300879" w:rsidRPr="006208C1" w:rsidRDefault="00B3396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Weltwissen, Begriff/</w:t>
            </w:r>
            <w:r w:rsidR="00300879" w:rsidRPr="006208C1">
              <w:rPr>
                <w:rFonts w:ascii="Arial" w:hAnsi="Arial" w:cs="Arial"/>
                <w:sz w:val="20"/>
                <w:szCs w:val="18"/>
              </w:rPr>
              <w:t>Konzept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Wortschatzumfang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0879" w:rsidRPr="006208C1" w:rsidTr="00CD0ABB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Differenzierung, Umschreibung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Wortfindung, Wortabruf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0879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Kategorien, Hierarchien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2" w:type="pct"/>
            <w:shd w:val="clear" w:color="auto" w:fill="D9D9D9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00879" w:rsidRPr="006208C1" w:rsidTr="00EA582E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225D11" w:rsidRPr="006208C1" w:rsidRDefault="00225D11" w:rsidP="00EA582E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225D11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6208C1" w:rsidTr="00EA582E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6208C1" w:rsidRDefault="00E44837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300879" w:rsidRPr="006208C1" w:rsidTr="00EA582E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300879" w:rsidRPr="006208C1" w:rsidTr="00EF2D37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300879" w:rsidRPr="006208C1" w:rsidRDefault="000F1019" w:rsidP="00EA582E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</w:tbl>
    <w:p w:rsidR="00225D11" w:rsidRPr="006208C1" w:rsidRDefault="00225D11" w:rsidP="00677A85">
      <w:pPr>
        <w:rPr>
          <w:rFonts w:ascii="Arial" w:hAnsi="Arial" w:cs="Arial"/>
          <w:sz w:val="12"/>
        </w:rPr>
        <w:sectPr w:rsidR="00225D11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300879" w:rsidRPr="006208C1" w:rsidRDefault="00300879" w:rsidP="00677A85">
      <w:pPr>
        <w:rPr>
          <w:rFonts w:ascii="Arial" w:hAnsi="Arial" w:cs="Arial"/>
          <w:sz w:val="12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AB3EAC" w:rsidRPr="00AB3EAC" w:rsidTr="00AB3EAC">
        <w:trPr>
          <w:cantSplit/>
        </w:trPr>
        <w:tc>
          <w:tcPr>
            <w:tcW w:w="5000" w:type="pct"/>
            <w:gridSpan w:val="9"/>
            <w:shd w:val="clear" w:color="auto" w:fill="F5B093"/>
            <w:vAlign w:val="bottom"/>
          </w:tcPr>
          <w:p w:rsidR="00300879" w:rsidRPr="00AB3EAC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AB3EAC">
              <w:rPr>
                <w:rFonts w:ascii="Arial" w:hAnsi="Arial" w:cs="Arial"/>
                <w:sz w:val="24"/>
              </w:rPr>
              <w:lastRenderedPageBreak/>
              <w:t>5. Morphologie-Syntax (Grammatik, Wortgestalt, Wortreihenfolge)</w:t>
            </w:r>
          </w:p>
        </w:tc>
      </w:tr>
      <w:tr w:rsidR="00300879" w:rsidRPr="006208C1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300879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300879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300879" w:rsidRPr="006208C1" w:rsidRDefault="00300879" w:rsidP="003A04EA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 xml:space="preserve">Elementare Wortkombinationen </w:t>
            </w:r>
            <w:r w:rsidRPr="006208C1">
              <w:rPr>
                <w:rFonts w:ascii="Arial" w:hAnsi="Arial" w:cs="Arial"/>
                <w:sz w:val="16"/>
                <w:szCs w:val="18"/>
              </w:rPr>
              <w:t xml:space="preserve">(inhaltliche Aussagen ohne </w:t>
            </w:r>
            <w:r w:rsidR="003A04EA" w:rsidRPr="006208C1">
              <w:rPr>
                <w:rFonts w:ascii="Arial" w:hAnsi="Arial" w:cs="Arial"/>
                <w:sz w:val="16"/>
                <w:szCs w:val="18"/>
              </w:rPr>
              <w:t>k</w:t>
            </w:r>
            <w:r w:rsidRPr="006208C1">
              <w:rPr>
                <w:rFonts w:ascii="Arial" w:hAnsi="Arial" w:cs="Arial"/>
                <w:sz w:val="16"/>
                <w:szCs w:val="18"/>
              </w:rPr>
              <w:t>orrekte Satzstruktur)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Subjekt-Verb-Kongruenz</w:t>
            </w:r>
          </w:p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(v.a. 2. Person Singular)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0879" w:rsidRPr="006208C1" w:rsidTr="00CD0ABB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Einfache Hauptsätze mit V2</w:t>
            </w:r>
          </w:p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(und SV-Inversionen bei Fragesätzen)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Kasusmarkierung</w:t>
            </w:r>
          </w:p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(Akkusativ und Dativ)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0879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Nebensatzmarkierung durch VE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Numerus, Genus</w:t>
            </w:r>
          </w:p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16"/>
                <w:szCs w:val="18"/>
              </w:rPr>
              <w:t>(Pluralmarkierung, Artikel)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300879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0879" w:rsidRPr="006208C1" w:rsidTr="00EA582E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225D11" w:rsidRPr="006208C1" w:rsidRDefault="00225D11" w:rsidP="00EA582E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225D11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6208C1" w:rsidTr="00EA582E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6208C1" w:rsidRDefault="00E44837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300879" w:rsidRPr="006208C1" w:rsidTr="00EA582E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300879" w:rsidRPr="006208C1" w:rsidRDefault="00300879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300879" w:rsidRPr="006208C1" w:rsidTr="00EF2D37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300879" w:rsidRPr="006208C1" w:rsidRDefault="000F1019" w:rsidP="00EA582E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10"/>
          </w:p>
        </w:tc>
      </w:tr>
    </w:tbl>
    <w:p w:rsidR="00225D11" w:rsidRPr="006208C1" w:rsidRDefault="00225D11" w:rsidP="00677A85">
      <w:pPr>
        <w:rPr>
          <w:rFonts w:ascii="Arial" w:hAnsi="Arial" w:cs="Arial"/>
          <w:sz w:val="12"/>
          <w:lang w:val="en-US"/>
        </w:rPr>
        <w:sectPr w:rsidR="00225D11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300879" w:rsidRPr="006208C1" w:rsidRDefault="00300879" w:rsidP="00677A85">
      <w:pPr>
        <w:rPr>
          <w:rFonts w:ascii="Arial" w:hAnsi="Arial" w:cs="Arial"/>
          <w:sz w:val="12"/>
          <w:lang w:val="en-US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AB3EAC" w:rsidRPr="00AB3EAC" w:rsidTr="00AB3EAC">
        <w:trPr>
          <w:cantSplit/>
        </w:trPr>
        <w:tc>
          <w:tcPr>
            <w:tcW w:w="5000" w:type="pct"/>
            <w:gridSpan w:val="9"/>
            <w:shd w:val="clear" w:color="auto" w:fill="F5B093"/>
            <w:vAlign w:val="bottom"/>
          </w:tcPr>
          <w:p w:rsidR="00DC6754" w:rsidRPr="00AB3EAC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AB3EAC">
              <w:rPr>
                <w:rFonts w:ascii="Arial" w:hAnsi="Arial" w:cs="Arial"/>
                <w:sz w:val="24"/>
              </w:rPr>
              <w:t>6. Rede/Redefluss</w:t>
            </w:r>
          </w:p>
        </w:tc>
      </w:tr>
      <w:tr w:rsidR="00DC6754" w:rsidRPr="006208C1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DC6754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DC6754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Poltern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Mutismus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754" w:rsidRPr="006208C1" w:rsidTr="00CD0ABB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Stottern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6" w:type="pct"/>
            <w:shd w:val="clear" w:color="auto" w:fill="B2B2B2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2" w:type="pct"/>
            <w:shd w:val="clear" w:color="auto" w:fill="B2B2B2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C6754" w:rsidRPr="006208C1" w:rsidTr="00EA582E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225D11" w:rsidRPr="006208C1" w:rsidRDefault="00225D11" w:rsidP="00EA582E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225D11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6208C1" w:rsidTr="00EA582E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6208C1" w:rsidRDefault="00E44837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DC6754" w:rsidRPr="006208C1" w:rsidTr="00EA582E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DC6754" w:rsidRPr="006208C1" w:rsidTr="00EF2D37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C6754" w:rsidRPr="006208C1" w:rsidRDefault="000F1019" w:rsidP="00EA582E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</w:tbl>
    <w:p w:rsidR="00225D11" w:rsidRPr="006208C1" w:rsidRDefault="00225D11" w:rsidP="00677A85">
      <w:pPr>
        <w:rPr>
          <w:rFonts w:ascii="Arial" w:hAnsi="Arial" w:cs="Arial"/>
          <w:sz w:val="12"/>
        </w:rPr>
        <w:sectPr w:rsidR="00225D11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DC6754" w:rsidRPr="006208C1" w:rsidRDefault="00DC6754" w:rsidP="00677A85">
      <w:pPr>
        <w:rPr>
          <w:rFonts w:ascii="Arial" w:hAnsi="Arial" w:cs="Arial"/>
          <w:sz w:val="12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AB3EAC" w:rsidRPr="00AB3EAC" w:rsidTr="00AB3EAC">
        <w:trPr>
          <w:cantSplit/>
        </w:trPr>
        <w:tc>
          <w:tcPr>
            <w:tcW w:w="5000" w:type="pct"/>
            <w:gridSpan w:val="9"/>
            <w:shd w:val="clear" w:color="auto" w:fill="F5B093"/>
            <w:vAlign w:val="bottom"/>
          </w:tcPr>
          <w:p w:rsidR="00DC6754" w:rsidRPr="00AB3EAC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AB3EAC">
              <w:rPr>
                <w:rFonts w:ascii="Arial" w:hAnsi="Arial" w:cs="Arial"/>
                <w:sz w:val="24"/>
              </w:rPr>
              <w:t>7. Stimme/Stimmklang</w:t>
            </w:r>
          </w:p>
        </w:tc>
      </w:tr>
      <w:tr w:rsidR="00DC6754" w:rsidRPr="006208C1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DC6754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DC6754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 xml:space="preserve">Nasalität </w:t>
            </w:r>
            <w:r w:rsidRPr="006208C1">
              <w:rPr>
                <w:rFonts w:ascii="Arial" w:hAnsi="Arial" w:cs="Arial"/>
                <w:sz w:val="16"/>
                <w:szCs w:val="18"/>
              </w:rPr>
              <w:t>(organisch und/oder funktionell)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Stimmlage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754" w:rsidRPr="006208C1" w:rsidTr="00CD0ABB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 xml:space="preserve">Heiserkeit </w:t>
            </w:r>
            <w:r w:rsidRPr="006208C1">
              <w:rPr>
                <w:rFonts w:ascii="Arial" w:hAnsi="Arial" w:cs="Arial"/>
                <w:sz w:val="16"/>
                <w:szCs w:val="18"/>
              </w:rPr>
              <w:t>(organisch und/oder funktionell)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 xml:space="preserve">Prosodie </w:t>
            </w:r>
            <w:r w:rsidRPr="006208C1">
              <w:rPr>
                <w:rFonts w:ascii="Arial" w:hAnsi="Arial" w:cs="Arial"/>
                <w:sz w:val="16"/>
                <w:szCs w:val="18"/>
              </w:rPr>
              <w:t>(Rhythmus, Melodie, Tempo, Lautst.)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754" w:rsidRPr="006208C1" w:rsidTr="00EA582E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BC02DD" w:rsidRPr="006208C1" w:rsidRDefault="00BC02DD" w:rsidP="00EA582E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BC02DD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6208C1" w:rsidTr="00EA582E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6208C1" w:rsidRDefault="00E44837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DC6754" w:rsidRPr="006208C1" w:rsidTr="00EA582E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DC6754" w:rsidRPr="006208C1" w:rsidTr="00EF2D37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C6754" w:rsidRPr="006208C1" w:rsidRDefault="000F1019" w:rsidP="00EA582E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:rsidR="00BC02DD" w:rsidRPr="006208C1" w:rsidRDefault="00BC02DD" w:rsidP="00677A85">
      <w:pPr>
        <w:rPr>
          <w:rFonts w:ascii="Arial" w:hAnsi="Arial" w:cs="Arial"/>
        </w:rPr>
        <w:sectPr w:rsidR="00BC02DD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DC6754" w:rsidRPr="006208C1" w:rsidRDefault="00DC6754" w:rsidP="00677A85">
      <w:pPr>
        <w:rPr>
          <w:rFonts w:ascii="Arial" w:hAnsi="Arial" w:cs="Arial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DC6754" w:rsidRPr="00AB3EAC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DC6754" w:rsidRPr="00AB3EAC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b/>
                <w:sz w:val="28"/>
              </w:rPr>
            </w:pPr>
            <w:r w:rsidRPr="00AB3EAC">
              <w:rPr>
                <w:rFonts w:ascii="Arial" w:hAnsi="Arial" w:cs="Arial"/>
                <w:b/>
                <w:sz w:val="28"/>
              </w:rPr>
              <w:t>Schriftlichsprachliche Kompetenzen</w:t>
            </w:r>
          </w:p>
        </w:tc>
      </w:tr>
      <w:tr w:rsidR="00DC6754" w:rsidRPr="006208C1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12"/>
              </w:rPr>
            </w:pPr>
          </w:p>
        </w:tc>
      </w:tr>
      <w:tr w:rsidR="00AB3EAC" w:rsidRPr="00AB3EAC" w:rsidTr="00AB3EAC">
        <w:trPr>
          <w:cantSplit/>
        </w:trPr>
        <w:tc>
          <w:tcPr>
            <w:tcW w:w="5000" w:type="pct"/>
            <w:gridSpan w:val="9"/>
            <w:shd w:val="clear" w:color="auto" w:fill="F5B093"/>
            <w:vAlign w:val="bottom"/>
          </w:tcPr>
          <w:p w:rsidR="00DC6754" w:rsidRPr="00AB3EAC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AB3EAC">
              <w:rPr>
                <w:rFonts w:ascii="Arial" w:hAnsi="Arial" w:cs="Arial"/>
                <w:sz w:val="24"/>
              </w:rPr>
              <w:t>8. Basiskompetenz-Sprachbewusstheit</w:t>
            </w:r>
          </w:p>
        </w:tc>
      </w:tr>
      <w:tr w:rsidR="00DC6754" w:rsidRPr="006208C1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DC6754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DC6754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Metasprachliche Fähigkeiten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Phonologische Bewusstheit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754" w:rsidRPr="006208C1" w:rsidTr="00EA582E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BC02DD" w:rsidRPr="006208C1" w:rsidRDefault="00BC02DD" w:rsidP="00EA582E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BC02DD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6208C1" w:rsidTr="00EA582E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6208C1" w:rsidRDefault="00E44837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DC6754" w:rsidRPr="006208C1" w:rsidTr="00EA582E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DC6754" w:rsidRPr="006208C1" w:rsidTr="00EF2D37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C6754" w:rsidRPr="006208C1" w:rsidRDefault="000F1019" w:rsidP="00EA582E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13"/>
          </w:p>
        </w:tc>
      </w:tr>
    </w:tbl>
    <w:p w:rsidR="00BC02DD" w:rsidRPr="006208C1" w:rsidRDefault="00BC02DD" w:rsidP="00677A85">
      <w:pPr>
        <w:rPr>
          <w:rFonts w:ascii="Arial" w:hAnsi="Arial" w:cs="Arial"/>
          <w:sz w:val="12"/>
          <w:lang w:val="en-US"/>
        </w:rPr>
        <w:sectPr w:rsidR="00BC02DD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DC6754" w:rsidRPr="006208C1" w:rsidRDefault="00DC6754" w:rsidP="00677A85">
      <w:pPr>
        <w:rPr>
          <w:rFonts w:ascii="Arial" w:hAnsi="Arial" w:cs="Arial"/>
          <w:sz w:val="12"/>
          <w:lang w:val="en-US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AB3EAC" w:rsidRPr="00AB3EAC" w:rsidTr="00AB3EAC">
        <w:trPr>
          <w:cantSplit/>
        </w:trPr>
        <w:tc>
          <w:tcPr>
            <w:tcW w:w="5000" w:type="pct"/>
            <w:gridSpan w:val="9"/>
            <w:shd w:val="clear" w:color="auto" w:fill="F5B093"/>
            <w:vAlign w:val="bottom"/>
          </w:tcPr>
          <w:p w:rsidR="00DC6754" w:rsidRPr="00AB3EAC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AB3EAC">
              <w:rPr>
                <w:rFonts w:ascii="Arial" w:hAnsi="Arial" w:cs="Arial"/>
                <w:sz w:val="24"/>
              </w:rPr>
              <w:t>9. Lesen</w:t>
            </w:r>
            <w:r w:rsidR="0025501C" w:rsidRPr="00AB3EAC">
              <w:rPr>
                <w:rFonts w:ascii="Arial" w:hAnsi="Arial" w:cs="Arial"/>
                <w:sz w:val="24"/>
              </w:rPr>
              <w:t xml:space="preserve"> und Schreiben</w:t>
            </w:r>
          </w:p>
        </w:tc>
      </w:tr>
      <w:tr w:rsidR="00DC6754" w:rsidRPr="006208C1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DC6754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DC6754" w:rsidRPr="006208C1" w:rsidRDefault="00DC6754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DC6754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C6754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Graphem-Phonem-Korrespondenz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C6754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Phonem-Graphem-Korrespondenz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754" w:rsidRPr="006208C1" w:rsidTr="00CD0ABB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DC6754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Lesesinnverständnis: Wortebene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DC6754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Schreiben: Wortebene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754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DC6754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Lesesinnverständnis: Satzebene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DC6754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Schreiben: Satzebene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DC6754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6208C1" w:rsidTr="00CD0ABB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Lesesinnverständnis: Textebene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Schreiben: Textebene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Lesetechnik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Orthographie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754" w:rsidRPr="006208C1" w:rsidTr="00EA582E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BC02DD" w:rsidRPr="006208C1" w:rsidRDefault="00BC02DD" w:rsidP="00EA582E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BC02DD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6208C1" w:rsidTr="00EA582E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6208C1" w:rsidRDefault="00E44837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lastRenderedPageBreak/>
              <w:t>Beschreibung:</w:t>
            </w:r>
          </w:p>
        </w:tc>
      </w:tr>
      <w:tr w:rsidR="00DC6754" w:rsidRPr="006208C1" w:rsidTr="00EA582E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DC6754" w:rsidRPr="006208C1" w:rsidRDefault="00DC6754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DC6754" w:rsidRPr="006208C1" w:rsidTr="00EF2D37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C6754" w:rsidRPr="006208C1" w:rsidRDefault="000F1019" w:rsidP="00EA582E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</w:tbl>
    <w:p w:rsidR="00BC02DD" w:rsidRPr="006208C1" w:rsidRDefault="00BC02DD" w:rsidP="00677A85">
      <w:pPr>
        <w:rPr>
          <w:rFonts w:ascii="Arial" w:hAnsi="Arial" w:cs="Arial"/>
          <w:sz w:val="12"/>
        </w:rPr>
        <w:sectPr w:rsidR="00BC02DD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DC6754" w:rsidRPr="006208C1" w:rsidRDefault="00DC6754" w:rsidP="00677A85">
      <w:pPr>
        <w:rPr>
          <w:rFonts w:ascii="Arial" w:hAnsi="Arial" w:cs="Arial"/>
          <w:sz w:val="12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25501C" w:rsidRPr="00AB3EAC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25501C" w:rsidRPr="00AB3EAC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b/>
                <w:sz w:val="28"/>
              </w:rPr>
            </w:pPr>
            <w:r w:rsidRPr="00AB3EAC">
              <w:rPr>
                <w:rFonts w:ascii="Arial" w:hAnsi="Arial" w:cs="Arial"/>
                <w:b/>
                <w:sz w:val="28"/>
              </w:rPr>
              <w:lastRenderedPageBreak/>
              <w:t>Weitere Entwicklungsbereiche</w:t>
            </w:r>
          </w:p>
        </w:tc>
      </w:tr>
      <w:tr w:rsidR="0025501C" w:rsidRPr="006208C1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12"/>
              </w:rPr>
            </w:pPr>
          </w:p>
        </w:tc>
      </w:tr>
      <w:tr w:rsidR="00AB3EAC" w:rsidRPr="00AB3EAC" w:rsidTr="00AB3EAC">
        <w:trPr>
          <w:cantSplit/>
        </w:trPr>
        <w:tc>
          <w:tcPr>
            <w:tcW w:w="5000" w:type="pct"/>
            <w:gridSpan w:val="9"/>
            <w:shd w:val="clear" w:color="auto" w:fill="F5B093"/>
            <w:vAlign w:val="bottom"/>
          </w:tcPr>
          <w:p w:rsidR="0025501C" w:rsidRPr="00AB3EAC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AB3EAC">
              <w:rPr>
                <w:rFonts w:ascii="Arial" w:hAnsi="Arial" w:cs="Arial"/>
                <w:sz w:val="24"/>
              </w:rPr>
              <w:t>10. Sinnesleistung, Wahrnehmung, Motorik</w:t>
            </w:r>
          </w:p>
        </w:tc>
      </w:tr>
      <w:tr w:rsidR="0025501C" w:rsidRPr="006208C1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25501C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25501C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Gehör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Mundmotorik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6208C1" w:rsidTr="00373BE3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auditive Wahrnehmung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Orofacialer Bereich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Sehfähigkeit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Fein-/Graphomotorik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6208C1" w:rsidTr="00373BE3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visuelle Wahrnehmung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Grobmotorik</w:t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2B2B2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Taktil-kinästhetische Wahrnehmung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2" w:type="pct"/>
            <w:shd w:val="clear" w:color="auto" w:fill="D9D9D9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5501C" w:rsidRPr="006208C1" w:rsidTr="00EA582E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BC02DD" w:rsidRPr="006208C1" w:rsidRDefault="00BC02DD" w:rsidP="00EA582E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BC02DD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6208C1" w:rsidTr="00EA582E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6208C1" w:rsidRDefault="00E44837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t>Beschreibung:</w:t>
            </w:r>
          </w:p>
        </w:tc>
      </w:tr>
      <w:tr w:rsidR="0025501C" w:rsidRPr="006208C1" w:rsidTr="00EA582E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25501C" w:rsidRPr="006208C1" w:rsidTr="00EF2D37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5501C" w:rsidRPr="006208C1" w:rsidRDefault="000F1019" w:rsidP="00EA582E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15"/>
          </w:p>
        </w:tc>
      </w:tr>
    </w:tbl>
    <w:p w:rsidR="00BC02DD" w:rsidRPr="006208C1" w:rsidRDefault="00BC02DD" w:rsidP="00677A85">
      <w:pPr>
        <w:rPr>
          <w:rFonts w:ascii="Arial" w:hAnsi="Arial" w:cs="Arial"/>
          <w:sz w:val="12"/>
          <w:lang w:val="en-US"/>
        </w:rPr>
        <w:sectPr w:rsidR="00BC02DD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25501C" w:rsidRPr="006208C1" w:rsidRDefault="0025501C" w:rsidP="00677A85">
      <w:pPr>
        <w:rPr>
          <w:rFonts w:ascii="Arial" w:hAnsi="Arial" w:cs="Arial"/>
          <w:sz w:val="12"/>
          <w:lang w:val="en-US"/>
        </w:r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026"/>
        <w:gridCol w:w="576"/>
        <w:gridCol w:w="51"/>
        <w:gridCol w:w="626"/>
        <w:gridCol w:w="3860"/>
        <w:gridCol w:w="165"/>
        <w:gridCol w:w="626"/>
        <w:gridCol w:w="618"/>
        <w:gridCol w:w="34"/>
      </w:tblGrid>
      <w:tr w:rsidR="00AB3EAC" w:rsidRPr="00AB3EAC" w:rsidTr="00AB3EAC">
        <w:trPr>
          <w:cantSplit/>
        </w:trPr>
        <w:tc>
          <w:tcPr>
            <w:tcW w:w="5000" w:type="pct"/>
            <w:gridSpan w:val="9"/>
            <w:shd w:val="clear" w:color="auto" w:fill="F5B093"/>
            <w:vAlign w:val="bottom"/>
          </w:tcPr>
          <w:p w:rsidR="0025501C" w:rsidRPr="00AB3EAC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AB3EAC">
              <w:rPr>
                <w:rFonts w:ascii="Arial" w:hAnsi="Arial" w:cs="Arial"/>
                <w:sz w:val="24"/>
              </w:rPr>
              <w:t>11. Lernverhalten</w:t>
            </w:r>
          </w:p>
        </w:tc>
      </w:tr>
      <w:tr w:rsidR="0025501C" w:rsidRPr="006208C1" w:rsidTr="00EA582E">
        <w:trPr>
          <w:cantSplit/>
        </w:trPr>
        <w:tc>
          <w:tcPr>
            <w:tcW w:w="5000" w:type="pct"/>
            <w:gridSpan w:val="9"/>
            <w:shd w:val="clear" w:color="auto" w:fill="auto"/>
            <w:vAlign w:val="bottom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  <w:tr w:rsidR="0025501C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auto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  <w:tc>
          <w:tcPr>
            <w:tcW w:w="1902" w:type="pct"/>
            <w:gridSpan w:val="2"/>
            <w:shd w:val="clear" w:color="auto" w:fill="auto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auffällig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ja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6208C1">
              <w:rPr>
                <w:rFonts w:ascii="Arial" w:hAnsi="Arial" w:cs="Arial"/>
                <w:b/>
                <w:sz w:val="20"/>
                <w:szCs w:val="18"/>
              </w:rPr>
              <w:t>nein</w:t>
            </w:r>
          </w:p>
        </w:tc>
      </w:tr>
      <w:tr w:rsidR="0025501C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Arbeitshaltung, Motivation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Schlussfolgerung, Analogie, Menge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6208C1" w:rsidTr="00373BE3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Konzentration, Ausdauer</w:t>
            </w:r>
          </w:p>
        </w:tc>
        <w:tc>
          <w:tcPr>
            <w:tcW w:w="296" w:type="pct"/>
            <w:gridSpan w:val="2"/>
            <w:shd w:val="clear" w:color="auto" w:fill="BFBFBF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FBFBF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FBFBF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Automatisierung</w:t>
            </w:r>
          </w:p>
        </w:tc>
        <w:tc>
          <w:tcPr>
            <w:tcW w:w="296" w:type="pct"/>
            <w:shd w:val="clear" w:color="auto" w:fill="BFBFBF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BFBFBF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6208C1" w:rsidTr="00EA582E">
        <w:trPr>
          <w:gridAfter w:val="1"/>
          <w:wAfter w:w="16" w:type="pct"/>
          <w:cantSplit/>
        </w:trPr>
        <w:tc>
          <w:tcPr>
            <w:tcW w:w="1902" w:type="pct"/>
            <w:shd w:val="clear" w:color="auto" w:fill="D9D9D9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Planung, Strukturierung</w:t>
            </w:r>
          </w:p>
        </w:tc>
        <w:tc>
          <w:tcPr>
            <w:tcW w:w="296" w:type="pct"/>
            <w:gridSpan w:val="2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D9D9D9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 xml:space="preserve">weiteres </w:t>
            </w:r>
            <w:r w:rsidRPr="006208C1">
              <w:rPr>
                <w:rFonts w:ascii="Arial" w:hAnsi="Arial" w:cs="Arial"/>
                <w:sz w:val="16"/>
                <w:szCs w:val="18"/>
              </w:rPr>
              <w:t>(vergl. Beschreibung unten)</w:t>
            </w:r>
          </w:p>
        </w:tc>
        <w:tc>
          <w:tcPr>
            <w:tcW w:w="296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shd w:val="clear" w:color="auto" w:fill="D9D9D9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5501C" w:rsidRPr="006208C1" w:rsidTr="00373BE3">
        <w:trPr>
          <w:gridAfter w:val="1"/>
          <w:wAfter w:w="16" w:type="pct"/>
          <w:cantSplit/>
        </w:trPr>
        <w:tc>
          <w:tcPr>
            <w:tcW w:w="1902" w:type="pct"/>
            <w:shd w:val="clear" w:color="auto" w:fill="B2B2B2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  <w:szCs w:val="18"/>
              </w:rPr>
              <w:t>Problemlösungsstrategien</w:t>
            </w:r>
          </w:p>
        </w:tc>
        <w:tc>
          <w:tcPr>
            <w:tcW w:w="296" w:type="pct"/>
            <w:gridSpan w:val="2"/>
            <w:shd w:val="clear" w:color="auto" w:fill="B2B2B2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6208C1" w:rsidRDefault="00EA582E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208C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208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51F51">
              <w:rPr>
                <w:rFonts w:ascii="Arial" w:hAnsi="Arial" w:cs="Arial"/>
                <w:sz w:val="20"/>
              </w:rPr>
            </w:r>
            <w:r w:rsidR="00F51F51">
              <w:rPr>
                <w:rFonts w:ascii="Arial" w:hAnsi="Arial" w:cs="Arial"/>
                <w:sz w:val="20"/>
              </w:rPr>
              <w:fldChar w:fldCharType="separate"/>
            </w:r>
            <w:r w:rsidRPr="006208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2" w:type="pct"/>
            <w:gridSpan w:val="2"/>
            <w:shd w:val="clear" w:color="auto" w:fill="B2B2B2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6" w:type="pct"/>
            <w:shd w:val="clear" w:color="auto" w:fill="B2B2B2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2" w:type="pct"/>
            <w:shd w:val="clear" w:color="auto" w:fill="B2B2B2"/>
            <w:vAlign w:val="center"/>
          </w:tcPr>
          <w:p w:rsidR="0025501C" w:rsidRPr="006208C1" w:rsidRDefault="0025501C" w:rsidP="00EA582E">
            <w:pPr>
              <w:keepNext/>
              <w:keepLines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5501C" w:rsidRPr="006208C1" w:rsidTr="00EA582E">
        <w:trPr>
          <w:cantSplit/>
        </w:trPr>
        <w:tc>
          <w:tcPr>
            <w:tcW w:w="2174" w:type="pct"/>
            <w:gridSpan w:val="2"/>
            <w:shd w:val="clear" w:color="auto" w:fill="auto"/>
            <w:vAlign w:val="bottom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144" w:type="pct"/>
            <w:gridSpan w:val="3"/>
            <w:shd w:val="clear" w:color="auto" w:fill="auto"/>
            <w:vAlign w:val="bottom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682" w:type="pct"/>
            <w:gridSpan w:val="4"/>
            <w:shd w:val="clear" w:color="auto" w:fill="auto"/>
            <w:vAlign w:val="bottom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BC02DD" w:rsidRPr="006208C1" w:rsidRDefault="00BC02DD" w:rsidP="00EA582E">
      <w:pPr>
        <w:keepNext/>
        <w:keepLines/>
        <w:spacing w:line="240" w:lineRule="auto"/>
        <w:rPr>
          <w:rFonts w:ascii="Arial" w:hAnsi="Arial" w:cs="Arial"/>
          <w:sz w:val="24"/>
          <w:szCs w:val="18"/>
        </w:rPr>
        <w:sectPr w:rsidR="00BC02DD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1" w:type="pct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01"/>
        <w:gridCol w:w="4538"/>
        <w:gridCol w:w="1443"/>
      </w:tblGrid>
      <w:tr w:rsidR="00E44837" w:rsidRPr="006208C1" w:rsidTr="00EA582E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6208C1" w:rsidRDefault="00E44837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t>Beschreibung:</w:t>
            </w:r>
          </w:p>
        </w:tc>
      </w:tr>
      <w:tr w:rsidR="0025501C" w:rsidRPr="006208C1" w:rsidTr="00EA582E">
        <w:trPr>
          <w:cantSplit/>
        </w:trPr>
        <w:tc>
          <w:tcPr>
            <w:tcW w:w="217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144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682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25501C" w:rsidRPr="006208C1" w:rsidRDefault="0025501C" w:rsidP="00EA582E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25501C" w:rsidRPr="006208C1" w:rsidTr="00EF2D37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5501C" w:rsidRPr="006208C1" w:rsidRDefault="000F1019" w:rsidP="00EA582E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</w:tbl>
    <w:p w:rsidR="00BC02DD" w:rsidRPr="006208C1" w:rsidRDefault="00BC02DD" w:rsidP="00677A85">
      <w:pPr>
        <w:rPr>
          <w:rFonts w:ascii="Arial" w:hAnsi="Arial" w:cs="Arial"/>
          <w:sz w:val="24"/>
        </w:rPr>
        <w:sectPr w:rsidR="00BC02DD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25501C" w:rsidRPr="006208C1" w:rsidRDefault="0025501C" w:rsidP="00677A85">
      <w:pPr>
        <w:rPr>
          <w:rFonts w:ascii="Arial" w:hAnsi="Arial" w:cs="Arial"/>
          <w:sz w:val="24"/>
        </w:rPr>
      </w:pPr>
    </w:p>
    <w:p w:rsidR="00BC02DD" w:rsidRPr="006208C1" w:rsidRDefault="00BC02DD" w:rsidP="00EA582E">
      <w:pPr>
        <w:spacing w:line="240" w:lineRule="auto"/>
        <w:rPr>
          <w:rFonts w:ascii="Arial" w:hAnsi="Arial" w:cs="Arial"/>
          <w:sz w:val="24"/>
          <w:szCs w:val="18"/>
        </w:rPr>
        <w:sectPr w:rsidR="00BC02DD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8"/>
        <w:gridCol w:w="3527"/>
        <w:gridCol w:w="3525"/>
      </w:tblGrid>
      <w:tr w:rsidR="00E44837" w:rsidRPr="006208C1" w:rsidTr="00BC02DD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6208C1" w:rsidRDefault="00E44837" w:rsidP="00F36040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t>Therapieverlauf/Beurteilung/Zusammenfassung:</w:t>
            </w:r>
          </w:p>
        </w:tc>
      </w:tr>
      <w:tr w:rsidR="00E44837" w:rsidRPr="006208C1" w:rsidTr="00BC02DD">
        <w:trPr>
          <w:cantSplit/>
        </w:trPr>
        <w:tc>
          <w:tcPr>
            <w:tcW w:w="1667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44837" w:rsidRPr="006208C1" w:rsidRDefault="00E44837" w:rsidP="00F36040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44837" w:rsidRPr="006208C1" w:rsidRDefault="00E44837" w:rsidP="00F36040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1666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44837" w:rsidRPr="006208C1" w:rsidRDefault="00E44837" w:rsidP="00F36040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E44837" w:rsidRPr="006208C1" w:rsidTr="00EF2D37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44837" w:rsidRPr="006208C1" w:rsidRDefault="000F1019" w:rsidP="00EA582E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</w:tbl>
    <w:p w:rsidR="00BC02DD" w:rsidRPr="006208C1" w:rsidRDefault="00BC02DD" w:rsidP="00677A85">
      <w:pPr>
        <w:rPr>
          <w:rFonts w:ascii="Arial" w:hAnsi="Arial" w:cs="Arial"/>
          <w:sz w:val="24"/>
        </w:rPr>
        <w:sectPr w:rsidR="00BC02DD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E44837" w:rsidRPr="006208C1" w:rsidRDefault="00E44837" w:rsidP="00677A85">
      <w:pPr>
        <w:rPr>
          <w:rFonts w:ascii="Arial" w:hAnsi="Arial" w:cs="Arial"/>
          <w:sz w:val="24"/>
        </w:rPr>
      </w:pPr>
    </w:p>
    <w:p w:rsidR="00BC02DD" w:rsidRPr="006208C1" w:rsidRDefault="00BC02DD" w:rsidP="00EA582E">
      <w:pPr>
        <w:spacing w:line="240" w:lineRule="auto"/>
        <w:rPr>
          <w:rFonts w:ascii="Arial" w:hAnsi="Arial" w:cs="Arial"/>
          <w:sz w:val="24"/>
          <w:szCs w:val="18"/>
        </w:rPr>
        <w:sectPr w:rsidR="00BC02DD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8"/>
        <w:gridCol w:w="3527"/>
        <w:gridCol w:w="3525"/>
      </w:tblGrid>
      <w:tr w:rsidR="00E44837" w:rsidRPr="006208C1" w:rsidTr="00BC02DD">
        <w:trPr>
          <w:cantSplit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E44837" w:rsidRPr="006208C1" w:rsidRDefault="00E44837" w:rsidP="00F36040">
            <w:pPr>
              <w:keepNext/>
              <w:keepLines/>
              <w:spacing w:line="240" w:lineRule="auto"/>
              <w:rPr>
                <w:rFonts w:ascii="Arial" w:hAnsi="Arial" w:cs="Arial"/>
                <w:sz w:val="24"/>
              </w:rPr>
            </w:pPr>
            <w:r w:rsidRPr="006208C1">
              <w:rPr>
                <w:rFonts w:ascii="Arial" w:hAnsi="Arial" w:cs="Arial"/>
                <w:sz w:val="24"/>
                <w:szCs w:val="18"/>
              </w:rPr>
              <w:t>Beurteilung/Zusammenfassung/Alltagsrelevanz:</w:t>
            </w:r>
          </w:p>
        </w:tc>
      </w:tr>
      <w:tr w:rsidR="00E44837" w:rsidRPr="006208C1" w:rsidTr="00BC02DD">
        <w:trPr>
          <w:cantSplit/>
        </w:trPr>
        <w:tc>
          <w:tcPr>
            <w:tcW w:w="1667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44837" w:rsidRPr="006208C1" w:rsidRDefault="00E44837" w:rsidP="00F36040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44837" w:rsidRPr="006208C1" w:rsidRDefault="00E44837" w:rsidP="00F36040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1666" w:type="pct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44837" w:rsidRPr="006208C1" w:rsidRDefault="00E44837" w:rsidP="00F36040">
            <w:pPr>
              <w:keepNext/>
              <w:keepLines/>
              <w:spacing w:line="240" w:lineRule="auto"/>
              <w:rPr>
                <w:rFonts w:ascii="Arial" w:hAnsi="Arial" w:cs="Arial"/>
                <w:sz w:val="4"/>
              </w:rPr>
            </w:pPr>
          </w:p>
        </w:tc>
      </w:tr>
      <w:tr w:rsidR="00E44837" w:rsidRPr="006208C1" w:rsidTr="00EF2D37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44837" w:rsidRPr="006208C1" w:rsidRDefault="000F1019" w:rsidP="00EA582E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</w:tbl>
    <w:p w:rsidR="00BC02DD" w:rsidRPr="006208C1" w:rsidRDefault="00BC02DD" w:rsidP="00677A85">
      <w:pPr>
        <w:rPr>
          <w:rFonts w:ascii="Arial" w:hAnsi="Arial" w:cs="Arial"/>
          <w:sz w:val="24"/>
        </w:rPr>
        <w:sectPr w:rsidR="00BC02DD" w:rsidRPr="006208C1" w:rsidSect="00225D11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E44837" w:rsidRPr="006208C1" w:rsidRDefault="00E44837" w:rsidP="00677A85">
      <w:pPr>
        <w:rPr>
          <w:rFonts w:ascii="Arial" w:hAnsi="Arial" w:cs="Arial"/>
          <w:sz w:val="24"/>
        </w:rPr>
      </w:pPr>
    </w:p>
    <w:p w:rsidR="00E44837" w:rsidRPr="006208C1" w:rsidRDefault="00E44837" w:rsidP="00677A85">
      <w:pPr>
        <w:rPr>
          <w:rFonts w:ascii="Arial" w:hAnsi="Arial" w:cs="Arial"/>
          <w:sz w:val="20"/>
        </w:rPr>
      </w:pPr>
      <w:r w:rsidRPr="006208C1">
        <w:rPr>
          <w:rFonts w:ascii="Arial" w:hAnsi="Arial" w:cs="Arial"/>
          <w:sz w:val="20"/>
        </w:rPr>
        <w:t xml:space="preserve">Kopie an: </w:t>
      </w:r>
      <w:r w:rsidRPr="006208C1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208C1">
        <w:rPr>
          <w:rFonts w:ascii="Arial" w:hAnsi="Arial" w:cs="Arial"/>
          <w:sz w:val="20"/>
        </w:rPr>
        <w:instrText xml:space="preserve"> FORMTEXT </w:instrText>
      </w:r>
      <w:r w:rsidRPr="006208C1">
        <w:rPr>
          <w:rFonts w:ascii="Arial" w:hAnsi="Arial" w:cs="Arial"/>
          <w:sz w:val="20"/>
        </w:rPr>
      </w:r>
      <w:r w:rsidRPr="006208C1">
        <w:rPr>
          <w:rFonts w:ascii="Arial" w:hAnsi="Arial" w:cs="Arial"/>
          <w:sz w:val="20"/>
        </w:rPr>
        <w:fldChar w:fldCharType="separate"/>
      </w:r>
      <w:r w:rsidRPr="006208C1">
        <w:rPr>
          <w:rFonts w:ascii="Arial" w:hAnsi="Arial" w:cs="Arial"/>
          <w:noProof/>
          <w:sz w:val="20"/>
        </w:rPr>
        <w:t> </w:t>
      </w:r>
      <w:r w:rsidRPr="006208C1">
        <w:rPr>
          <w:rFonts w:ascii="Arial" w:hAnsi="Arial" w:cs="Arial"/>
          <w:noProof/>
          <w:sz w:val="20"/>
        </w:rPr>
        <w:t> </w:t>
      </w:r>
      <w:r w:rsidRPr="006208C1">
        <w:rPr>
          <w:rFonts w:ascii="Arial" w:hAnsi="Arial" w:cs="Arial"/>
          <w:noProof/>
          <w:sz w:val="20"/>
        </w:rPr>
        <w:t> </w:t>
      </w:r>
      <w:r w:rsidRPr="006208C1">
        <w:rPr>
          <w:rFonts w:ascii="Arial" w:hAnsi="Arial" w:cs="Arial"/>
          <w:noProof/>
          <w:sz w:val="20"/>
        </w:rPr>
        <w:t> </w:t>
      </w:r>
      <w:r w:rsidRPr="006208C1">
        <w:rPr>
          <w:rFonts w:ascii="Arial" w:hAnsi="Arial" w:cs="Arial"/>
          <w:noProof/>
          <w:sz w:val="20"/>
        </w:rPr>
        <w:t> </w:t>
      </w:r>
      <w:r w:rsidRPr="006208C1">
        <w:rPr>
          <w:rFonts w:ascii="Arial" w:hAnsi="Arial" w:cs="Arial"/>
          <w:sz w:val="20"/>
        </w:rPr>
        <w:fldChar w:fldCharType="end"/>
      </w:r>
    </w:p>
    <w:sectPr w:rsidR="00E44837" w:rsidRPr="006208C1" w:rsidSect="00225D1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ABB" w:rsidRDefault="00CD0ABB" w:rsidP="003C0EE3">
      <w:pPr>
        <w:spacing w:line="240" w:lineRule="auto"/>
      </w:pPr>
      <w:r>
        <w:separator/>
      </w:r>
    </w:p>
  </w:endnote>
  <w:endnote w:type="continuationSeparator" w:id="0">
    <w:p w:rsidR="00CD0ABB" w:rsidRDefault="00CD0ABB" w:rsidP="003C0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BB" w:rsidRDefault="00CD0ABB" w:rsidP="003C0EE3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F51F5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ABB" w:rsidRDefault="00CD0ABB" w:rsidP="003C0EE3">
      <w:pPr>
        <w:spacing w:line="240" w:lineRule="auto"/>
      </w:pPr>
      <w:r>
        <w:separator/>
      </w:r>
    </w:p>
  </w:footnote>
  <w:footnote w:type="continuationSeparator" w:id="0">
    <w:p w:rsidR="00CD0ABB" w:rsidRDefault="00CD0ABB" w:rsidP="003C0E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631"/>
    <w:multiLevelType w:val="hybridMultilevel"/>
    <w:tmpl w:val="852C5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A1E25"/>
    <w:multiLevelType w:val="hybridMultilevel"/>
    <w:tmpl w:val="C090CE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77"/>
    <w:rsid w:val="000266DD"/>
    <w:rsid w:val="000F1019"/>
    <w:rsid w:val="001D4377"/>
    <w:rsid w:val="001E25BB"/>
    <w:rsid w:val="001F7CD1"/>
    <w:rsid w:val="00225D11"/>
    <w:rsid w:val="002508FD"/>
    <w:rsid w:val="0025501C"/>
    <w:rsid w:val="00280D80"/>
    <w:rsid w:val="00281194"/>
    <w:rsid w:val="00300879"/>
    <w:rsid w:val="0032731A"/>
    <w:rsid w:val="00361606"/>
    <w:rsid w:val="00373BE3"/>
    <w:rsid w:val="00384A78"/>
    <w:rsid w:val="00386C13"/>
    <w:rsid w:val="003A04EA"/>
    <w:rsid w:val="003C0EE3"/>
    <w:rsid w:val="004F4B9F"/>
    <w:rsid w:val="006208C1"/>
    <w:rsid w:val="00631295"/>
    <w:rsid w:val="00636CE4"/>
    <w:rsid w:val="0066242C"/>
    <w:rsid w:val="00677A85"/>
    <w:rsid w:val="00685C65"/>
    <w:rsid w:val="007600BB"/>
    <w:rsid w:val="007873D8"/>
    <w:rsid w:val="008D2D0C"/>
    <w:rsid w:val="008E0DCE"/>
    <w:rsid w:val="008E4F31"/>
    <w:rsid w:val="00902EF5"/>
    <w:rsid w:val="0092311D"/>
    <w:rsid w:val="0095169E"/>
    <w:rsid w:val="009A2538"/>
    <w:rsid w:val="009A4CCB"/>
    <w:rsid w:val="00A3450A"/>
    <w:rsid w:val="00A77D77"/>
    <w:rsid w:val="00AA18E3"/>
    <w:rsid w:val="00AB0D3F"/>
    <w:rsid w:val="00AB3EAC"/>
    <w:rsid w:val="00AC091D"/>
    <w:rsid w:val="00AC351F"/>
    <w:rsid w:val="00AF431C"/>
    <w:rsid w:val="00B136B4"/>
    <w:rsid w:val="00B3396C"/>
    <w:rsid w:val="00BC02DD"/>
    <w:rsid w:val="00BE0A9A"/>
    <w:rsid w:val="00BE131B"/>
    <w:rsid w:val="00C5235D"/>
    <w:rsid w:val="00C8074E"/>
    <w:rsid w:val="00CC6D78"/>
    <w:rsid w:val="00CD0ABB"/>
    <w:rsid w:val="00D07C3A"/>
    <w:rsid w:val="00D51DE2"/>
    <w:rsid w:val="00D76F17"/>
    <w:rsid w:val="00DC6754"/>
    <w:rsid w:val="00E260B0"/>
    <w:rsid w:val="00E44837"/>
    <w:rsid w:val="00E80FA2"/>
    <w:rsid w:val="00EA06EB"/>
    <w:rsid w:val="00EA582E"/>
    <w:rsid w:val="00EF2D37"/>
    <w:rsid w:val="00EF2FE9"/>
    <w:rsid w:val="00F36040"/>
    <w:rsid w:val="00F51F51"/>
    <w:rsid w:val="00F8139E"/>
    <w:rsid w:val="00FA14F7"/>
    <w:rsid w:val="00FE0608"/>
    <w:rsid w:val="00FE0737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Calibri" w:hAnsi="Lucida Sans Unicode" w:cs="Lucida Sans Unicode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F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FF599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9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59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25B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C0EE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0EE3"/>
  </w:style>
  <w:style w:type="paragraph" w:styleId="Fuzeile">
    <w:name w:val="footer"/>
    <w:basedOn w:val="Standard"/>
    <w:link w:val="FuzeileZchn"/>
    <w:uiPriority w:val="99"/>
    <w:unhideWhenUsed/>
    <w:rsid w:val="003C0EE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0EE3"/>
  </w:style>
  <w:style w:type="paragraph" w:styleId="KeinLeerraum">
    <w:name w:val="No Spacing"/>
    <w:link w:val="KeinLeerraumZchn"/>
    <w:uiPriority w:val="1"/>
    <w:qFormat/>
    <w:rsid w:val="003C0EE3"/>
    <w:rPr>
      <w:rFonts w:ascii="Calibri" w:eastAsia="Times New Roman" w:hAnsi="Calibri" w:cs="Times New Roman"/>
      <w:sz w:val="22"/>
      <w:szCs w:val="22"/>
      <w:lang w:val="de-DE" w:eastAsia="de-DE"/>
    </w:rPr>
  </w:style>
  <w:style w:type="character" w:customStyle="1" w:styleId="KeinLeerraumZchn">
    <w:name w:val="Kein Leerraum Zchn"/>
    <w:link w:val="KeinLeerraum"/>
    <w:uiPriority w:val="1"/>
    <w:rsid w:val="003C0EE3"/>
    <w:rPr>
      <w:rFonts w:ascii="Calibri" w:eastAsia="Times New Roman" w:hAnsi="Calibri" w:cs="Times New Roman"/>
      <w:lang w:eastAsia="de-DE"/>
    </w:rPr>
  </w:style>
  <w:style w:type="paragraph" w:customStyle="1" w:styleId="Standa1">
    <w:name w:val="Standa1"/>
    <w:uiPriority w:val="99"/>
    <w:rsid w:val="002508FD"/>
    <w:rPr>
      <w:rFonts w:ascii="Times New Roman" w:eastAsia="Times New Roman" w:hAnsi="Times New Roman" w:cs="Times New Roman"/>
      <w:sz w:val="24"/>
      <w:szCs w:val="24"/>
      <w:lang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Calibri" w:hAnsi="Lucida Sans Unicode" w:cs="Lucida Sans Unicode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F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FF599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9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59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25B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C0EE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0EE3"/>
  </w:style>
  <w:style w:type="paragraph" w:styleId="Fuzeile">
    <w:name w:val="footer"/>
    <w:basedOn w:val="Standard"/>
    <w:link w:val="FuzeileZchn"/>
    <w:uiPriority w:val="99"/>
    <w:unhideWhenUsed/>
    <w:rsid w:val="003C0EE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0EE3"/>
  </w:style>
  <w:style w:type="paragraph" w:styleId="KeinLeerraum">
    <w:name w:val="No Spacing"/>
    <w:link w:val="KeinLeerraumZchn"/>
    <w:uiPriority w:val="1"/>
    <w:qFormat/>
    <w:rsid w:val="003C0EE3"/>
    <w:rPr>
      <w:rFonts w:ascii="Calibri" w:eastAsia="Times New Roman" w:hAnsi="Calibri" w:cs="Times New Roman"/>
      <w:sz w:val="22"/>
      <w:szCs w:val="22"/>
      <w:lang w:val="de-DE" w:eastAsia="de-DE"/>
    </w:rPr>
  </w:style>
  <w:style w:type="character" w:customStyle="1" w:styleId="KeinLeerraumZchn">
    <w:name w:val="Kein Leerraum Zchn"/>
    <w:link w:val="KeinLeerraum"/>
    <w:uiPriority w:val="1"/>
    <w:rsid w:val="003C0EE3"/>
    <w:rPr>
      <w:rFonts w:ascii="Calibri" w:eastAsia="Times New Roman" w:hAnsi="Calibri" w:cs="Times New Roman"/>
      <w:lang w:eastAsia="de-DE"/>
    </w:rPr>
  </w:style>
  <w:style w:type="paragraph" w:customStyle="1" w:styleId="Standa1">
    <w:name w:val="Standa1"/>
    <w:uiPriority w:val="99"/>
    <w:rsid w:val="002508FD"/>
    <w:rPr>
      <w:rFonts w:ascii="Times New Roman" w:eastAsia="Times New Roman" w:hAnsi="Times New Roman" w:cs="Times New Roman"/>
      <w:sz w:val="24"/>
      <w:szCs w:val="24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208830\AppData\Local\Microsoft\Windows\Temporary%20Internet%20Files\Content.Outlook\6HKOLAN8\Bericht%20Schule_schma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33F8B-890B-4639-8FEA-7891C2CC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 Schule_schmal.dot</Template>
  <TotalTime>0</TotalTime>
  <Pages>4</Pages>
  <Words>1047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Verwaltungen BL</Company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Baumann, Marlies BKSD</dc:creator>
  <cp:lastModifiedBy>Baumann, Marlies BKSD</cp:lastModifiedBy>
  <cp:revision>11</cp:revision>
  <cp:lastPrinted>2018-04-24T10:01:00Z</cp:lastPrinted>
  <dcterms:created xsi:type="dcterms:W3CDTF">2018-04-24T07:54:00Z</dcterms:created>
  <dcterms:modified xsi:type="dcterms:W3CDTF">2018-05-15T08:32:00Z</dcterms:modified>
</cp:coreProperties>
</file>